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902AA" w14:textId="18396558" w:rsidR="00EE00C8" w:rsidRDefault="006C2D22" w:rsidP="00EE00C8">
      <w:pPr>
        <w:pStyle w:val="3"/>
        <w:spacing w:after="0" w:line="240" w:lineRule="exact"/>
        <w:jc w:val="both"/>
        <w:rPr>
          <w:b/>
          <w:sz w:val="28"/>
          <w:szCs w:val="28"/>
          <w:lang w:val="ru-RU"/>
        </w:rPr>
      </w:pPr>
      <w:r w:rsidRPr="00EE00C8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F9CE9" wp14:editId="37885F0C">
                <wp:simplePos x="0" y="0"/>
                <wp:positionH relativeFrom="page">
                  <wp:posOffset>5296204</wp:posOffset>
                </wp:positionH>
                <wp:positionV relativeFrom="page">
                  <wp:posOffset>2238451</wp:posOffset>
                </wp:positionV>
                <wp:extent cx="1521561" cy="236220"/>
                <wp:effectExtent l="0" t="0" r="2540" b="1143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561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E7FA" w14:textId="1E2E2315" w:rsidR="00E141F2" w:rsidRDefault="009D7BE2" w:rsidP="006C2D22">
                            <w:pPr>
                              <w:jc w:val="center"/>
                            </w:pPr>
                            <w:r w:rsidRPr="009D7BE2">
                              <w:t>СЭД-2024-01-05-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F9CE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17pt;margin-top:176.25pt;width:119.8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" filled="f" stroked="f">
                <v:textbox inset="0,0,0,0">
                  <w:txbxContent>
                    <w:p w14:paraId="4F80E7FA" w14:textId="1E2E2315" w:rsidR="00E141F2" w:rsidRDefault="009D7BE2" w:rsidP="006C2D22">
                      <w:pPr>
                        <w:jc w:val="center"/>
                      </w:pPr>
                      <w:r w:rsidRPr="009D7BE2">
                        <w:t>СЭД-2024-01-05-</w:t>
                      </w: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0C8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B15F42" wp14:editId="05136195">
                <wp:simplePos x="0" y="0"/>
                <wp:positionH relativeFrom="page">
                  <wp:posOffset>1584960</wp:posOffset>
                </wp:positionH>
                <wp:positionV relativeFrom="page">
                  <wp:posOffset>2236893</wp:posOffset>
                </wp:positionV>
                <wp:extent cx="1278255" cy="236220"/>
                <wp:effectExtent l="0" t="0" r="17145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416A7" w14:textId="2C6F46A9" w:rsidR="00E141F2" w:rsidRPr="00C06726" w:rsidRDefault="009D7BE2" w:rsidP="006C2D22">
                            <w:pPr>
                              <w:jc w:val="center"/>
                            </w:pPr>
                            <w:r>
                              <w:t>02.02.2024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15F42" id="Text Box 27" o:spid="_x0000_s1027" type="#_x0000_t202" style="position:absolute;left:0;text-align:left;margin-left:124.8pt;margin-top:176.15pt;width:100.65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" filled="f" stroked="f">
                <v:textbox inset="0,0,0,0">
                  <w:txbxContent>
                    <w:p w14:paraId="63D416A7" w14:textId="2C6F46A9" w:rsidR="00E141F2" w:rsidRPr="00C06726" w:rsidRDefault="009D7BE2" w:rsidP="006C2D22">
                      <w:pPr>
                        <w:jc w:val="center"/>
                      </w:pPr>
                      <w:r>
                        <w:t>02.02.2024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1E8A" w:rsidRPr="00EE00C8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46976" behindDoc="0" locked="0" layoutInCell="1" allowOverlap="1" wp14:anchorId="1DE753B5" wp14:editId="4134A979">
            <wp:simplePos x="0" y="0"/>
            <wp:positionH relativeFrom="page">
              <wp:posOffset>892810</wp:posOffset>
            </wp:positionH>
            <wp:positionV relativeFrom="page">
              <wp:posOffset>245110</wp:posOffset>
            </wp:positionV>
            <wp:extent cx="6033600" cy="2743200"/>
            <wp:effectExtent l="0" t="0" r="5715" b="0"/>
            <wp:wrapTopAndBottom/>
            <wp:docPr id="26" name="Рисунок 26" descr="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0C8" w:rsidRPr="00EE00C8">
        <w:rPr>
          <w:b/>
          <w:sz w:val="28"/>
          <w:szCs w:val="28"/>
          <w:lang w:val="ru-RU"/>
        </w:rPr>
        <w:t>О</w:t>
      </w:r>
      <w:r w:rsidR="00EE00C8">
        <w:t xml:space="preserve"> </w:t>
      </w:r>
      <w:r w:rsidR="00EE00C8">
        <w:rPr>
          <w:b/>
          <w:sz w:val="28"/>
          <w:szCs w:val="28"/>
          <w:lang w:val="ru-RU"/>
        </w:rPr>
        <w:t>подготовке объектов</w:t>
      </w:r>
    </w:p>
    <w:p w14:paraId="0777F1BA" w14:textId="77777777" w:rsidR="00EE00C8" w:rsidRDefault="00EE00C8" w:rsidP="00EE00C8">
      <w:pPr>
        <w:pStyle w:val="3"/>
        <w:spacing w:after="0" w:line="2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жилищно-коммунального</w:t>
      </w:r>
    </w:p>
    <w:p w14:paraId="1F81285E" w14:textId="77777777" w:rsidR="00EE00C8" w:rsidRDefault="00EE00C8" w:rsidP="00EE00C8">
      <w:pPr>
        <w:pStyle w:val="3"/>
        <w:spacing w:after="0" w:line="2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хозяйства и социальной сферы</w:t>
      </w:r>
    </w:p>
    <w:p w14:paraId="38F64FAD" w14:textId="77777777" w:rsidR="00EE00C8" w:rsidRDefault="00EE00C8" w:rsidP="00EE00C8">
      <w:pPr>
        <w:pStyle w:val="a7"/>
        <w:spacing w:after="0"/>
        <w:rPr>
          <w:noProof/>
        </w:rPr>
      </w:pPr>
      <w:r>
        <w:rPr>
          <w:noProof/>
        </w:rPr>
        <w:t>к работе в осенне-зимний период</w:t>
      </w:r>
    </w:p>
    <w:p w14:paraId="5C5B7C28" w14:textId="21C3C313" w:rsidR="00EE00C8" w:rsidRDefault="00EE00C8" w:rsidP="00EE00C8">
      <w:pPr>
        <w:pStyle w:val="a7"/>
        <w:spacing w:after="0"/>
        <w:rPr>
          <w:noProof/>
        </w:rPr>
      </w:pPr>
      <w:r>
        <w:rPr>
          <w:noProof/>
        </w:rPr>
        <w:t>202</w:t>
      </w:r>
      <w:r w:rsidR="00EB7A94">
        <w:rPr>
          <w:noProof/>
        </w:rPr>
        <w:t>4</w:t>
      </w:r>
      <w:r>
        <w:rPr>
          <w:noProof/>
        </w:rPr>
        <w:t>-202</w:t>
      </w:r>
      <w:r w:rsidR="00EB7A94">
        <w:rPr>
          <w:noProof/>
        </w:rPr>
        <w:t>5</w:t>
      </w:r>
      <w:r>
        <w:rPr>
          <w:noProof/>
        </w:rPr>
        <w:t xml:space="preserve"> гг.</w:t>
      </w:r>
      <w:r>
        <w:t xml:space="preserve"> </w:t>
      </w:r>
    </w:p>
    <w:p w14:paraId="57EB3CD3" w14:textId="5BADB36B" w:rsidR="006C2D22" w:rsidRDefault="006C2D22" w:rsidP="006C2D22">
      <w:pPr>
        <w:pStyle w:val="a7"/>
        <w:contextualSpacing/>
      </w:pPr>
    </w:p>
    <w:p w14:paraId="73139E27" w14:textId="30EF45F1" w:rsidR="00EE00C8" w:rsidRDefault="00EE00C8" w:rsidP="00EE00C8">
      <w:pPr>
        <w:tabs>
          <w:tab w:val="left" w:pos="6521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своевременной и качественной подготовки объектов жилищно-коммунального хозяйства, жилищного фонда и социальной сферы</w:t>
      </w:r>
      <w:r w:rsidR="00F0524B">
        <w:rPr>
          <w:color w:val="000000"/>
          <w:szCs w:val="28"/>
        </w:rPr>
        <w:t>, расположенных в административных границах Кондратовского территориального управления,</w:t>
      </w:r>
      <w:r>
        <w:rPr>
          <w:color w:val="000000"/>
          <w:szCs w:val="28"/>
        </w:rPr>
        <w:t xml:space="preserve"> к эксплуатации в осенне-зимн</w:t>
      </w:r>
      <w:r w:rsidR="00F0524B">
        <w:rPr>
          <w:color w:val="000000"/>
          <w:szCs w:val="28"/>
        </w:rPr>
        <w:t>ий период</w:t>
      </w:r>
      <w:r>
        <w:rPr>
          <w:color w:val="000000"/>
          <w:szCs w:val="28"/>
        </w:rPr>
        <w:t xml:space="preserve"> </w:t>
      </w:r>
      <w:r w:rsidR="00EB7A94">
        <w:rPr>
          <w:color w:val="000000"/>
          <w:szCs w:val="28"/>
        </w:rPr>
        <w:t>2024-2025</w:t>
      </w:r>
      <w:r>
        <w:rPr>
          <w:color w:val="000000"/>
          <w:szCs w:val="28"/>
        </w:rPr>
        <w:t xml:space="preserve"> гг., а также для решения оперативных вопросов и осуществления контроля за ходом подготовки объектов, </w:t>
      </w:r>
      <w:r w:rsidRPr="00BD744B">
        <w:rPr>
          <w:szCs w:val="28"/>
        </w:rPr>
        <w:t xml:space="preserve">в соответствии </w:t>
      </w:r>
      <w:r>
        <w:rPr>
          <w:szCs w:val="28"/>
        </w:rPr>
        <w:t xml:space="preserve">с Федеральным Законом от 06 октября 2003 г. №131-ФЗ «Об общих принципах организации местного самоуправления в Российской Федерации, </w:t>
      </w:r>
      <w:r w:rsidRPr="006A4C7F">
        <w:rPr>
          <w:szCs w:val="28"/>
        </w:rPr>
        <w:t xml:space="preserve">N 261-ФЗ </w:t>
      </w:r>
      <w:r w:rsidR="001C3182">
        <w:rPr>
          <w:szCs w:val="28"/>
        </w:rPr>
        <w:t>«</w:t>
      </w:r>
      <w:r w:rsidRPr="006A4C7F">
        <w:rPr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1C3182">
        <w:rPr>
          <w:szCs w:val="28"/>
        </w:rPr>
        <w:t>»</w:t>
      </w:r>
      <w:r>
        <w:rPr>
          <w:szCs w:val="28"/>
        </w:rPr>
        <w:t>, №190-ФЗ «О теплоснабжении»,</w:t>
      </w:r>
      <w:r w:rsidRPr="006A4C7F">
        <w:rPr>
          <w:szCs w:val="28"/>
        </w:rPr>
        <w:t xml:space="preserve"> </w:t>
      </w:r>
      <w:r w:rsidRPr="00BD744B">
        <w:rPr>
          <w:szCs w:val="28"/>
        </w:rPr>
        <w:t>постановлением Правительства Российской Федер</w:t>
      </w:r>
      <w:r>
        <w:rPr>
          <w:szCs w:val="28"/>
        </w:rPr>
        <w:t xml:space="preserve">ации от 08 августа 2012 года </w:t>
      </w:r>
      <w:r w:rsidRPr="00BD744B">
        <w:rPr>
          <w:szCs w:val="28"/>
        </w:rPr>
        <w:t>№</w:t>
      </w:r>
      <w:r>
        <w:rPr>
          <w:szCs w:val="28"/>
        </w:rPr>
        <w:t xml:space="preserve"> </w:t>
      </w:r>
      <w:r w:rsidRPr="00BD744B">
        <w:rPr>
          <w:szCs w:val="28"/>
        </w:rPr>
        <w:t xml:space="preserve">808 «Об организации теплоснабжения в Российской Федерации», </w:t>
      </w:r>
      <w:r w:rsidRPr="00CF4252">
        <w:rPr>
          <w:szCs w:val="28"/>
        </w:rPr>
        <w:t>Постановление</w:t>
      </w:r>
      <w:r>
        <w:rPr>
          <w:szCs w:val="28"/>
        </w:rPr>
        <w:t>м</w:t>
      </w:r>
      <w:r w:rsidRPr="00CF4252">
        <w:rPr>
          <w:szCs w:val="28"/>
        </w:rPr>
        <w:t xml:space="preserve"> Правительства РФ от 06.09.2012 N 889 (ред. от 30.01.2021) </w:t>
      </w:r>
      <w:r w:rsidR="001C3182">
        <w:rPr>
          <w:szCs w:val="28"/>
        </w:rPr>
        <w:t>«</w:t>
      </w:r>
      <w:r w:rsidRPr="00CF4252">
        <w:rPr>
          <w:szCs w:val="28"/>
        </w:rPr>
        <w:t>О выводе в ремонт и из эксплуатации источников тепловой энергии и тепловых сетей</w:t>
      </w:r>
      <w:r w:rsidR="001C3182">
        <w:rPr>
          <w:szCs w:val="28"/>
        </w:rPr>
        <w:t>»</w:t>
      </w:r>
      <w:r>
        <w:rPr>
          <w:szCs w:val="28"/>
        </w:rPr>
        <w:t xml:space="preserve">, </w:t>
      </w:r>
      <w:r w:rsidRPr="00BD744B">
        <w:rPr>
          <w:szCs w:val="28"/>
        </w:rPr>
        <w:t>Правилами и нормами технической эксплуатации жилищного фонда, утвержденными Постановлением Госстроя России от 27 сентября 2003 года №</w:t>
      </w:r>
      <w:r>
        <w:rPr>
          <w:szCs w:val="28"/>
        </w:rPr>
        <w:t xml:space="preserve"> </w:t>
      </w:r>
      <w:r w:rsidRPr="00BD744B">
        <w:rPr>
          <w:szCs w:val="28"/>
        </w:rPr>
        <w:t>170, Приказом Министерства энергетики Российской Федерации от 12 марта 2013 года №</w:t>
      </w:r>
      <w:r>
        <w:rPr>
          <w:szCs w:val="28"/>
        </w:rPr>
        <w:t xml:space="preserve"> </w:t>
      </w:r>
      <w:r w:rsidRPr="00BD744B">
        <w:rPr>
          <w:szCs w:val="28"/>
        </w:rPr>
        <w:t>103 «Об утверждении правил оценки готовности к отопительному периоду» и постановлением Правительства Пермского края от 25 мая 2007 года №</w:t>
      </w:r>
      <w:r>
        <w:rPr>
          <w:szCs w:val="28"/>
        </w:rPr>
        <w:t xml:space="preserve"> </w:t>
      </w:r>
      <w:r w:rsidRPr="00BD744B">
        <w:rPr>
          <w:szCs w:val="28"/>
        </w:rPr>
        <w:t>104-п «О подготовке объектов жилищно-коммунального хозяйства, социальной сферы Пермского края к экспл</w:t>
      </w:r>
      <w:r>
        <w:rPr>
          <w:szCs w:val="28"/>
        </w:rPr>
        <w:t>уатации в осенне-зимний период»</w:t>
      </w:r>
      <w:r>
        <w:rPr>
          <w:color w:val="000000"/>
          <w:szCs w:val="28"/>
        </w:rPr>
        <w:t xml:space="preserve">, </w:t>
      </w:r>
    </w:p>
    <w:p w14:paraId="52A720C6" w14:textId="77777777" w:rsidR="00EE00C8" w:rsidRDefault="00EE00C8" w:rsidP="00EE00C8">
      <w:pPr>
        <w:tabs>
          <w:tab w:val="left" w:pos="6521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ПОСТАНОВЛЯЮ:</w:t>
      </w:r>
    </w:p>
    <w:p w14:paraId="70A12744" w14:textId="5ACA39B1" w:rsidR="00EE00C8" w:rsidRDefault="00EE00C8" w:rsidP="00EE00C8">
      <w:pPr>
        <w:widowControl w:val="0"/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Утвердить состав комиссии по подготовке объектов жилищно-коммунального хозяйства и социальной сферы</w:t>
      </w:r>
      <w:r w:rsidR="00C073F5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CC1C02">
        <w:rPr>
          <w:color w:val="000000"/>
          <w:szCs w:val="28"/>
        </w:rPr>
        <w:t xml:space="preserve">расположенных в административных границах </w:t>
      </w:r>
      <w:r>
        <w:rPr>
          <w:color w:val="000000"/>
          <w:szCs w:val="28"/>
        </w:rPr>
        <w:t xml:space="preserve">Кондратовского </w:t>
      </w:r>
      <w:r w:rsidR="00C073F5">
        <w:rPr>
          <w:color w:val="000000"/>
          <w:szCs w:val="28"/>
        </w:rPr>
        <w:t>территориального управления,</w:t>
      </w:r>
      <w:r>
        <w:rPr>
          <w:color w:val="000000"/>
          <w:szCs w:val="28"/>
        </w:rPr>
        <w:t xml:space="preserve"> к эксплуатации в осеннее - зимний период </w:t>
      </w:r>
      <w:bookmarkStart w:id="0" w:name="_Hlk156896883"/>
      <w:r>
        <w:rPr>
          <w:color w:val="000000"/>
          <w:szCs w:val="28"/>
        </w:rPr>
        <w:t>202</w:t>
      </w:r>
      <w:r w:rsidR="00EB7A94">
        <w:rPr>
          <w:color w:val="000000"/>
          <w:szCs w:val="28"/>
        </w:rPr>
        <w:t>4</w:t>
      </w:r>
      <w:r>
        <w:rPr>
          <w:color w:val="000000"/>
          <w:szCs w:val="28"/>
        </w:rPr>
        <w:t>-202</w:t>
      </w:r>
      <w:r w:rsidR="00EB7A94">
        <w:rPr>
          <w:color w:val="000000"/>
          <w:szCs w:val="28"/>
        </w:rPr>
        <w:t>5</w:t>
      </w:r>
      <w:bookmarkEnd w:id="0"/>
      <w:r>
        <w:rPr>
          <w:color w:val="000000"/>
          <w:szCs w:val="28"/>
        </w:rPr>
        <w:t xml:space="preserve"> годов согласно приложению 1.</w:t>
      </w:r>
    </w:p>
    <w:p w14:paraId="716C45A6" w14:textId="53F9CCB5" w:rsidR="00EE00C8" w:rsidRDefault="00C073F5" w:rsidP="00EE00C8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EE00C8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5A90E5D" wp14:editId="2311571B">
                <wp:simplePos x="0" y="0"/>
                <wp:positionH relativeFrom="page">
                  <wp:posOffset>900430</wp:posOffset>
                </wp:positionH>
                <wp:positionV relativeFrom="page">
                  <wp:posOffset>10009505</wp:posOffset>
                </wp:positionV>
                <wp:extent cx="3383280" cy="375285"/>
                <wp:effectExtent l="0" t="0" r="7620" b="571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6A0A4" w14:textId="77777777" w:rsidR="00E141F2" w:rsidRDefault="00E141F2" w:rsidP="007E7496">
                            <w:pPr>
                              <w:pStyle w:val="a9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90E5D" id="Text Box 29" o:spid="_x0000_s1028" type="#_x0000_t202" style="position:absolute;left:0;text-align:left;margin-left:70.9pt;margin-top:788.15pt;width:266.4pt;height:29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" o:allowincell="f" filled="f" stroked="f">
                <v:textbox inset="0,0,0,0">
                  <w:txbxContent>
                    <w:p w14:paraId="3996A0A4" w14:textId="77777777" w:rsidR="00E141F2" w:rsidRDefault="00E141F2" w:rsidP="007E7496">
                      <w:pPr>
                        <w:pStyle w:val="a9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00C8">
        <w:rPr>
          <w:color w:val="000000"/>
          <w:szCs w:val="28"/>
        </w:rPr>
        <w:t>Утвердить пообъектный план-график подготовки объектов жилищного фонда</w:t>
      </w:r>
      <w:r>
        <w:rPr>
          <w:color w:val="000000"/>
          <w:szCs w:val="28"/>
        </w:rPr>
        <w:t xml:space="preserve">, расположенных в административных границах Кондратовского </w:t>
      </w:r>
      <w:r>
        <w:rPr>
          <w:color w:val="000000"/>
          <w:szCs w:val="28"/>
        </w:rPr>
        <w:lastRenderedPageBreak/>
        <w:t>территориального управления,</w:t>
      </w:r>
      <w:r w:rsidR="00EE00C8">
        <w:rPr>
          <w:color w:val="000000"/>
          <w:szCs w:val="28"/>
        </w:rPr>
        <w:t xml:space="preserve"> к эксплуатации в осеннее - зимний период </w:t>
      </w:r>
      <w:r w:rsidR="00EB7A94">
        <w:rPr>
          <w:color w:val="000000"/>
          <w:szCs w:val="28"/>
        </w:rPr>
        <w:t>2024-2025</w:t>
      </w:r>
      <w:r w:rsidR="00EE00C8">
        <w:rPr>
          <w:color w:val="000000"/>
          <w:szCs w:val="28"/>
        </w:rPr>
        <w:t xml:space="preserve"> годов согласно приложению 2.</w:t>
      </w:r>
    </w:p>
    <w:p w14:paraId="61B8EB83" w14:textId="79E2D147" w:rsidR="00EE00C8" w:rsidRDefault="00EE00C8" w:rsidP="00EE00C8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Утвердить пообъектный план-график</w:t>
      </w:r>
      <w:r w:rsidRPr="00304722">
        <w:rPr>
          <w:color w:val="000000"/>
          <w:szCs w:val="28"/>
        </w:rPr>
        <w:t xml:space="preserve"> подготовки </w:t>
      </w:r>
      <w:r w:rsidR="002369CA">
        <w:rPr>
          <w:color w:val="000000"/>
          <w:szCs w:val="28"/>
        </w:rPr>
        <w:t>объектов социальной сферы</w:t>
      </w:r>
      <w:r w:rsidR="00C073F5">
        <w:rPr>
          <w:color w:val="000000"/>
          <w:szCs w:val="28"/>
        </w:rPr>
        <w:t>,</w:t>
      </w:r>
      <w:r w:rsidRPr="00304722">
        <w:rPr>
          <w:color w:val="000000"/>
          <w:szCs w:val="28"/>
        </w:rPr>
        <w:t xml:space="preserve"> </w:t>
      </w:r>
      <w:r w:rsidR="00C073F5">
        <w:rPr>
          <w:color w:val="000000"/>
          <w:szCs w:val="28"/>
        </w:rPr>
        <w:t xml:space="preserve">расположенных в административных границах Кондратовского территориального управления, </w:t>
      </w:r>
      <w:r>
        <w:rPr>
          <w:color w:val="000000"/>
          <w:szCs w:val="28"/>
        </w:rPr>
        <w:t xml:space="preserve">к эксплуатации в осеннее - зимний период </w:t>
      </w:r>
      <w:r w:rsidR="00EB7A94">
        <w:rPr>
          <w:color w:val="000000"/>
          <w:szCs w:val="28"/>
        </w:rPr>
        <w:t>2024-2025</w:t>
      </w:r>
      <w:r>
        <w:rPr>
          <w:color w:val="000000"/>
          <w:szCs w:val="28"/>
        </w:rPr>
        <w:t xml:space="preserve"> годов согласно приложению 3.</w:t>
      </w:r>
    </w:p>
    <w:p w14:paraId="0E2FE453" w14:textId="7AD30D3C" w:rsidR="00EE00C8" w:rsidRDefault="00EE00C8" w:rsidP="00EE00C8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Утвердить план-график </w:t>
      </w:r>
      <w:r w:rsidRPr="00EE3DBC">
        <w:rPr>
          <w:color w:val="000000"/>
          <w:szCs w:val="28"/>
        </w:rPr>
        <w:t>подготовки котельных, ЦТП, тепловых сетей</w:t>
      </w:r>
      <w:r w:rsidR="00C073F5">
        <w:rPr>
          <w:color w:val="000000"/>
          <w:szCs w:val="28"/>
        </w:rPr>
        <w:t>,</w:t>
      </w:r>
      <w:r w:rsidRPr="00EE3DBC">
        <w:rPr>
          <w:color w:val="000000"/>
          <w:szCs w:val="28"/>
        </w:rPr>
        <w:t xml:space="preserve"> </w:t>
      </w:r>
      <w:r w:rsidR="00C073F5">
        <w:rPr>
          <w:color w:val="000000"/>
          <w:szCs w:val="28"/>
        </w:rPr>
        <w:t xml:space="preserve">расположенных в административных границах Кондратовского территориального управления, </w:t>
      </w:r>
      <w:r>
        <w:rPr>
          <w:color w:val="000000"/>
          <w:szCs w:val="28"/>
        </w:rPr>
        <w:t xml:space="preserve">к эксплуатации в осеннее - зимний период </w:t>
      </w:r>
      <w:r w:rsidR="00EB7A94">
        <w:rPr>
          <w:color w:val="000000"/>
          <w:szCs w:val="28"/>
        </w:rPr>
        <w:t>2024-2025</w:t>
      </w:r>
      <w:r>
        <w:rPr>
          <w:color w:val="000000"/>
          <w:szCs w:val="28"/>
        </w:rPr>
        <w:t xml:space="preserve"> годов согласно приложению 4.</w:t>
      </w:r>
    </w:p>
    <w:p w14:paraId="480ADCCF" w14:textId="0E7D9025" w:rsidR="00EE00C8" w:rsidRDefault="00EE00C8" w:rsidP="00EE00C8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Утвердить программу проведения проверки </w:t>
      </w:r>
      <w:r w:rsidRPr="00890A66">
        <w:rPr>
          <w:color w:val="000000"/>
          <w:szCs w:val="28"/>
        </w:rPr>
        <w:t>готовности к отопительному периоду</w:t>
      </w:r>
      <w:r>
        <w:rPr>
          <w:color w:val="000000"/>
          <w:szCs w:val="28"/>
        </w:rPr>
        <w:t xml:space="preserve"> теплоснабжающих организаций, </w:t>
      </w:r>
      <w:r w:rsidRPr="00890A66">
        <w:rPr>
          <w:color w:val="000000"/>
          <w:szCs w:val="28"/>
        </w:rPr>
        <w:t>теплосетевых организаций и</w:t>
      </w:r>
      <w:r>
        <w:rPr>
          <w:color w:val="000000"/>
          <w:szCs w:val="28"/>
        </w:rPr>
        <w:t xml:space="preserve"> </w:t>
      </w:r>
      <w:r w:rsidRPr="00890A66">
        <w:rPr>
          <w:color w:val="000000"/>
          <w:szCs w:val="28"/>
        </w:rPr>
        <w:t>потребителей тепловой энергии</w:t>
      </w:r>
      <w:r w:rsidR="00C073F5">
        <w:rPr>
          <w:color w:val="000000"/>
          <w:szCs w:val="28"/>
        </w:rPr>
        <w:t>, расположенных в административных границах Кондратовского территориального управления,</w:t>
      </w:r>
      <w:r>
        <w:rPr>
          <w:color w:val="000000"/>
          <w:szCs w:val="28"/>
        </w:rPr>
        <w:t xml:space="preserve"> согласно приложению </w:t>
      </w:r>
      <w:r w:rsidR="002369CA">
        <w:rPr>
          <w:color w:val="000000"/>
          <w:szCs w:val="28"/>
        </w:rPr>
        <w:t>5</w:t>
      </w:r>
      <w:r>
        <w:rPr>
          <w:color w:val="000000"/>
          <w:szCs w:val="28"/>
        </w:rPr>
        <w:t>.</w:t>
      </w:r>
    </w:p>
    <w:p w14:paraId="63C5CA83" w14:textId="1523AD55" w:rsidR="00EE00C8" w:rsidRDefault="00EE00C8" w:rsidP="00EE00C8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Утвердить </w:t>
      </w:r>
      <w:r>
        <w:rPr>
          <w:bCs/>
          <w:color w:val="000000"/>
          <w:szCs w:val="28"/>
        </w:rPr>
        <w:t>о</w:t>
      </w:r>
      <w:r w:rsidRPr="00A27FF8">
        <w:rPr>
          <w:bCs/>
          <w:color w:val="000000"/>
          <w:szCs w:val="28"/>
        </w:rPr>
        <w:t xml:space="preserve">бъемы финансирования работ, при подготовке </w:t>
      </w:r>
      <w:r w:rsidR="00C073F5">
        <w:rPr>
          <w:bCs/>
          <w:color w:val="000000"/>
          <w:szCs w:val="28"/>
        </w:rPr>
        <w:t xml:space="preserve">объектов, </w:t>
      </w:r>
      <w:r w:rsidR="00C073F5">
        <w:rPr>
          <w:color w:val="000000"/>
          <w:szCs w:val="28"/>
        </w:rPr>
        <w:t>расположенных в административных границах Кондратовского территориального управления,</w:t>
      </w:r>
      <w:r w:rsidRPr="00A27FF8">
        <w:rPr>
          <w:bCs/>
          <w:color w:val="000000"/>
          <w:szCs w:val="28"/>
        </w:rPr>
        <w:t xml:space="preserve"> к эксплуатации в осенне-зимний период </w:t>
      </w:r>
      <w:r w:rsidR="00EB7A94">
        <w:rPr>
          <w:color w:val="000000"/>
          <w:szCs w:val="28"/>
        </w:rPr>
        <w:t>2024-2025</w:t>
      </w:r>
      <w:r>
        <w:rPr>
          <w:bCs/>
          <w:color w:val="000000"/>
          <w:szCs w:val="28"/>
        </w:rPr>
        <w:t xml:space="preserve"> </w:t>
      </w:r>
      <w:r w:rsidRPr="00A27FF8">
        <w:rPr>
          <w:bCs/>
          <w:color w:val="000000"/>
          <w:szCs w:val="28"/>
        </w:rPr>
        <w:t>годов</w:t>
      </w:r>
      <w:r>
        <w:rPr>
          <w:bCs/>
          <w:color w:val="000000"/>
          <w:szCs w:val="28"/>
        </w:rPr>
        <w:t xml:space="preserve"> согласно приложению </w:t>
      </w:r>
      <w:r w:rsidR="004F7926">
        <w:rPr>
          <w:bCs/>
          <w:color w:val="000000"/>
          <w:szCs w:val="28"/>
        </w:rPr>
        <w:t>6</w:t>
      </w:r>
      <w:r>
        <w:rPr>
          <w:bCs/>
          <w:color w:val="000000"/>
          <w:szCs w:val="28"/>
        </w:rPr>
        <w:t>.</w:t>
      </w:r>
    </w:p>
    <w:p w14:paraId="246430C4" w14:textId="66C1887B" w:rsidR="00EE00C8" w:rsidRPr="003F7024" w:rsidRDefault="004F7926" w:rsidP="00EE00C8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Директору МКУ «Управлени</w:t>
      </w:r>
      <w:r w:rsidR="004E1033">
        <w:rPr>
          <w:szCs w:val="28"/>
        </w:rPr>
        <w:t>е инфраструктурой и благоустройством Кондратовского ТО</w:t>
      </w:r>
      <w:r>
        <w:rPr>
          <w:szCs w:val="28"/>
        </w:rPr>
        <w:t>»</w:t>
      </w:r>
      <w:r w:rsidR="00EE00C8">
        <w:rPr>
          <w:color w:val="000000"/>
          <w:szCs w:val="28"/>
        </w:rPr>
        <w:t xml:space="preserve"> ежемесячно предоставлять сведения о выполнении плана-графика подготовки </w:t>
      </w:r>
      <w:r w:rsidR="00EE00C8" w:rsidRPr="003F7024">
        <w:rPr>
          <w:color w:val="000000"/>
          <w:szCs w:val="28"/>
        </w:rPr>
        <w:t>объектов жилищно-коммунального хозяйства и социальной сферы</w:t>
      </w:r>
      <w:r w:rsidR="00A6094A">
        <w:rPr>
          <w:color w:val="000000"/>
          <w:szCs w:val="28"/>
        </w:rPr>
        <w:t>,</w:t>
      </w:r>
      <w:r w:rsidR="00EE00C8" w:rsidRPr="003F7024">
        <w:rPr>
          <w:color w:val="000000"/>
          <w:szCs w:val="28"/>
        </w:rPr>
        <w:t xml:space="preserve"> </w:t>
      </w:r>
      <w:r w:rsidR="00A6094A">
        <w:rPr>
          <w:color w:val="000000"/>
          <w:szCs w:val="28"/>
        </w:rPr>
        <w:t>расположенных в административных границах Кондратовского территориального управления</w:t>
      </w:r>
      <w:r w:rsidR="00EE00C8" w:rsidRPr="003F7024">
        <w:rPr>
          <w:color w:val="000000"/>
          <w:szCs w:val="28"/>
        </w:rPr>
        <w:t>,</w:t>
      </w:r>
      <w:r w:rsidR="00A6094A">
        <w:rPr>
          <w:color w:val="000000"/>
          <w:szCs w:val="28"/>
        </w:rPr>
        <w:t xml:space="preserve"> и</w:t>
      </w:r>
      <w:r w:rsidR="00EE00C8" w:rsidRPr="003F7024">
        <w:rPr>
          <w:color w:val="000000"/>
          <w:szCs w:val="28"/>
        </w:rPr>
        <w:t xml:space="preserve"> находящихся в </w:t>
      </w:r>
      <w:r w:rsidR="00A6094A">
        <w:rPr>
          <w:color w:val="000000"/>
          <w:szCs w:val="28"/>
        </w:rPr>
        <w:t>оперативном управлении</w:t>
      </w:r>
      <w:r w:rsidR="00EE00C8" w:rsidRPr="003F7024">
        <w:rPr>
          <w:color w:val="000000"/>
          <w:szCs w:val="28"/>
        </w:rPr>
        <w:t xml:space="preserve">, к эксплуатации в осеннее-зимний период </w:t>
      </w:r>
      <w:r w:rsidR="00EB7A94">
        <w:rPr>
          <w:color w:val="000000"/>
          <w:szCs w:val="28"/>
        </w:rPr>
        <w:t>2024-2025</w:t>
      </w:r>
      <w:r w:rsidR="00EE00C8" w:rsidRPr="003F7024">
        <w:rPr>
          <w:color w:val="000000"/>
          <w:szCs w:val="28"/>
        </w:rPr>
        <w:t xml:space="preserve"> годов до 20 числа (июнь, июль, август) в МКУ «Управление благоустройством Пермского </w:t>
      </w:r>
      <w:r w:rsidR="001B03A4">
        <w:rPr>
          <w:color w:val="000000"/>
          <w:szCs w:val="28"/>
        </w:rPr>
        <w:t>муниципального округа</w:t>
      </w:r>
      <w:r w:rsidR="00EE00C8" w:rsidRPr="003F7024">
        <w:rPr>
          <w:color w:val="000000"/>
          <w:szCs w:val="28"/>
        </w:rPr>
        <w:t>»</w:t>
      </w:r>
      <w:r w:rsidR="00EE00C8">
        <w:rPr>
          <w:color w:val="000000"/>
          <w:szCs w:val="28"/>
        </w:rPr>
        <w:t>.</w:t>
      </w:r>
    </w:p>
    <w:p w14:paraId="32AF9D21" w14:textId="5639C682" w:rsidR="00EE00C8" w:rsidRDefault="00A6094A" w:rsidP="00EE00C8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Директору МКУ «</w:t>
      </w:r>
      <w:r w:rsidR="004E1033">
        <w:rPr>
          <w:szCs w:val="28"/>
        </w:rPr>
        <w:t>Управление инфраструктурой и благоустройством Кондратовского ТО</w:t>
      </w:r>
      <w:r>
        <w:rPr>
          <w:szCs w:val="28"/>
        </w:rPr>
        <w:t>»</w:t>
      </w:r>
      <w:r w:rsidR="00EE00C8">
        <w:rPr>
          <w:color w:val="000000"/>
          <w:szCs w:val="28"/>
        </w:rPr>
        <w:t xml:space="preserve"> предоставить паспорта готовности </w:t>
      </w:r>
      <w:r w:rsidR="00EE00C8" w:rsidRPr="003F7024">
        <w:rPr>
          <w:color w:val="000000"/>
          <w:szCs w:val="28"/>
        </w:rPr>
        <w:t>объектов жилищно-коммунального хозяйства и социальной сферы</w:t>
      </w:r>
      <w:r>
        <w:rPr>
          <w:color w:val="000000"/>
          <w:szCs w:val="28"/>
        </w:rPr>
        <w:t>,</w:t>
      </w:r>
      <w:r w:rsidR="00EE00C8" w:rsidRPr="003F702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расположенных в административных границах Кондратовского территориального управления</w:t>
      </w:r>
      <w:r w:rsidRPr="003F7024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и</w:t>
      </w:r>
      <w:r w:rsidRPr="003F7024">
        <w:rPr>
          <w:color w:val="000000"/>
          <w:szCs w:val="28"/>
        </w:rPr>
        <w:t xml:space="preserve"> находящихся в </w:t>
      </w:r>
      <w:r>
        <w:rPr>
          <w:color w:val="000000"/>
          <w:szCs w:val="28"/>
        </w:rPr>
        <w:t>оперативном управлении</w:t>
      </w:r>
      <w:r w:rsidRPr="003F7024">
        <w:rPr>
          <w:color w:val="000000"/>
          <w:szCs w:val="28"/>
        </w:rPr>
        <w:t>,</w:t>
      </w:r>
      <w:r w:rsidR="00EE00C8">
        <w:rPr>
          <w:color w:val="000000"/>
          <w:szCs w:val="28"/>
        </w:rPr>
        <w:t xml:space="preserve"> в МКУ «Управление благоустройством </w:t>
      </w:r>
      <w:r w:rsidR="001B03A4" w:rsidRPr="003F7024">
        <w:rPr>
          <w:color w:val="000000"/>
          <w:szCs w:val="28"/>
        </w:rPr>
        <w:t xml:space="preserve">Пермского </w:t>
      </w:r>
      <w:r w:rsidR="001B03A4">
        <w:rPr>
          <w:color w:val="000000"/>
          <w:szCs w:val="28"/>
        </w:rPr>
        <w:t>муниципального округа</w:t>
      </w:r>
      <w:r w:rsidR="00EE00C8">
        <w:rPr>
          <w:color w:val="000000"/>
          <w:szCs w:val="28"/>
        </w:rPr>
        <w:t>» до 20 августа 202</w:t>
      </w:r>
      <w:r w:rsidR="00EB7A94">
        <w:rPr>
          <w:color w:val="000000"/>
          <w:szCs w:val="28"/>
        </w:rPr>
        <w:t>4</w:t>
      </w:r>
      <w:r w:rsidR="00EE00C8">
        <w:rPr>
          <w:color w:val="000000"/>
          <w:szCs w:val="28"/>
        </w:rPr>
        <w:t xml:space="preserve"> года.</w:t>
      </w:r>
    </w:p>
    <w:p w14:paraId="4BA55E42" w14:textId="77777777" w:rsidR="00AC1FB4" w:rsidRDefault="001B03A4" w:rsidP="00AC1FB4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 xml:space="preserve">Директору МКУ «Управление инфраструктурой и благоустройством Кондратовского ТО» </w:t>
      </w:r>
      <w:r w:rsidRPr="00186307">
        <w:rPr>
          <w:szCs w:val="28"/>
        </w:rPr>
        <w:t xml:space="preserve">ежемесячно до 20 мая, </w:t>
      </w:r>
      <w:r>
        <w:rPr>
          <w:szCs w:val="28"/>
        </w:rPr>
        <w:t xml:space="preserve">20 </w:t>
      </w:r>
      <w:r w:rsidRPr="00186307">
        <w:rPr>
          <w:szCs w:val="28"/>
        </w:rPr>
        <w:t xml:space="preserve">июня, </w:t>
      </w:r>
      <w:r>
        <w:rPr>
          <w:szCs w:val="28"/>
        </w:rPr>
        <w:t xml:space="preserve">20 </w:t>
      </w:r>
      <w:r w:rsidRPr="00186307">
        <w:rPr>
          <w:szCs w:val="28"/>
        </w:rPr>
        <w:t xml:space="preserve">июля, </w:t>
      </w:r>
      <w:r>
        <w:rPr>
          <w:szCs w:val="28"/>
        </w:rPr>
        <w:t xml:space="preserve">20 </w:t>
      </w:r>
      <w:r w:rsidRPr="00186307">
        <w:rPr>
          <w:szCs w:val="28"/>
        </w:rPr>
        <w:t xml:space="preserve">августа, </w:t>
      </w:r>
      <w:r>
        <w:rPr>
          <w:szCs w:val="28"/>
        </w:rPr>
        <w:t xml:space="preserve">20 </w:t>
      </w:r>
      <w:r w:rsidRPr="00186307">
        <w:rPr>
          <w:szCs w:val="28"/>
        </w:rPr>
        <w:t xml:space="preserve">сентября, </w:t>
      </w:r>
      <w:r>
        <w:rPr>
          <w:szCs w:val="28"/>
        </w:rPr>
        <w:t xml:space="preserve">20 </w:t>
      </w:r>
      <w:r w:rsidRPr="00186307">
        <w:rPr>
          <w:szCs w:val="28"/>
        </w:rPr>
        <w:t>октября 202</w:t>
      </w:r>
      <w:r>
        <w:rPr>
          <w:szCs w:val="28"/>
        </w:rPr>
        <w:t xml:space="preserve">4 г. </w:t>
      </w:r>
      <w:r w:rsidRPr="00186307">
        <w:rPr>
          <w:szCs w:val="28"/>
        </w:rPr>
        <w:t>предоставлять в МКУ Управление благоустройств</w:t>
      </w:r>
      <w:r>
        <w:rPr>
          <w:szCs w:val="28"/>
        </w:rPr>
        <w:t>а</w:t>
      </w:r>
      <w:r w:rsidRPr="00186307">
        <w:rPr>
          <w:szCs w:val="28"/>
        </w:rPr>
        <w:t xml:space="preserve"> Пермского</w:t>
      </w:r>
      <w:r>
        <w:rPr>
          <w:szCs w:val="28"/>
        </w:rPr>
        <w:t xml:space="preserve"> муниципального округа</w:t>
      </w:r>
      <w:r w:rsidRPr="00186307">
        <w:rPr>
          <w:szCs w:val="28"/>
        </w:rPr>
        <w:t xml:space="preserve"> форму № 1 ЖКХ (зима) срочная согласно приложен</w:t>
      </w:r>
      <w:r>
        <w:rPr>
          <w:szCs w:val="28"/>
        </w:rPr>
        <w:t>ию 7 к настоящему распоряжению.</w:t>
      </w:r>
    </w:p>
    <w:p w14:paraId="17F5A7B6" w14:textId="221DEBAF" w:rsidR="00AC1FB4" w:rsidRPr="00AC1FB4" w:rsidRDefault="00AC1FB4" w:rsidP="00AC1FB4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AC1FB4">
        <w:rPr>
          <w:color w:val="000000"/>
          <w:szCs w:val="28"/>
        </w:rPr>
        <w:t xml:space="preserve">Признать утратившим силу распоряжение начальника Кондратовского территориального управления от 06.02.2023 № </w:t>
      </w:r>
      <w:r>
        <w:t xml:space="preserve">СЭД-2023-01-05-2 </w:t>
      </w:r>
      <w:r w:rsidRPr="00AC1FB4">
        <w:rPr>
          <w:color w:val="000000"/>
          <w:szCs w:val="28"/>
        </w:rPr>
        <w:t>«О подготовке объектов жилищно-коммунального хозяйства и социальной сферы к работе в осенне-зимний период 2023-2024 годов».</w:t>
      </w:r>
    </w:p>
    <w:p w14:paraId="19FF0D6A" w14:textId="77777777" w:rsidR="00AC1FB4" w:rsidRDefault="00A6094A" w:rsidP="00AC1FB4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t xml:space="preserve">Разместить настоящее </w:t>
      </w:r>
      <w:r w:rsidR="001B03A4">
        <w:t>распоряжени</w:t>
      </w:r>
      <w:r>
        <w:t>е на сайте Пермского муниципального округа в информационно-телекоммуникационной сети Интернет (</w:t>
      </w:r>
      <w:hyperlink r:id="rId7" w:history="1">
        <w:r w:rsidR="00AC1FB4" w:rsidRPr="00AC1FB4">
          <w:rPr>
            <w:rStyle w:val="aa"/>
            <w:color w:val="auto"/>
            <w:u w:val="none"/>
          </w:rPr>
          <w:t>www.perm</w:t>
        </w:r>
        <w:r w:rsidR="00AC1FB4" w:rsidRPr="00AC1FB4">
          <w:rPr>
            <w:rStyle w:val="aa"/>
            <w:color w:val="auto"/>
            <w:u w:val="none"/>
            <w:lang w:val="en-US"/>
          </w:rPr>
          <w:t>okrug</w:t>
        </w:r>
        <w:r w:rsidR="00AC1FB4" w:rsidRPr="00AC1FB4">
          <w:rPr>
            <w:rStyle w:val="aa"/>
            <w:color w:val="auto"/>
            <w:u w:val="none"/>
          </w:rPr>
          <w:t>.ru</w:t>
        </w:r>
      </w:hyperlink>
      <w:r w:rsidRPr="00AC1FB4">
        <w:t>).</w:t>
      </w:r>
    </w:p>
    <w:p w14:paraId="1FB5EA98" w14:textId="77777777" w:rsidR="00AC1FB4" w:rsidRDefault="00AC1FB4" w:rsidP="00AC1FB4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AC1FB4">
        <w:rPr>
          <w:color w:val="000000"/>
          <w:szCs w:val="28"/>
        </w:rPr>
        <w:lastRenderedPageBreak/>
        <w:t xml:space="preserve">Настоящее распоряжение вступает в силу со дня его подписания. </w:t>
      </w:r>
    </w:p>
    <w:p w14:paraId="74686B70" w14:textId="2A345518" w:rsidR="00EE00C8" w:rsidRPr="00AC1FB4" w:rsidRDefault="00EE00C8" w:rsidP="00AC1FB4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t xml:space="preserve">Контроль </w:t>
      </w:r>
      <w:r w:rsidR="00AC1FB4">
        <w:t xml:space="preserve">за </w:t>
      </w:r>
      <w:r>
        <w:t>исполнени</w:t>
      </w:r>
      <w:r w:rsidR="00AC1FB4">
        <w:t>ем настоящего</w:t>
      </w:r>
      <w:r>
        <w:t xml:space="preserve"> </w:t>
      </w:r>
      <w:r w:rsidR="001B03A4">
        <w:t>распоряжения</w:t>
      </w:r>
      <w:r>
        <w:t xml:space="preserve"> оставляю за собой.</w:t>
      </w:r>
    </w:p>
    <w:p w14:paraId="6B52B0A6" w14:textId="77777777" w:rsidR="00EE00C8" w:rsidRDefault="00EE00C8" w:rsidP="00EE00C8">
      <w:pPr>
        <w:pStyle w:val="a5"/>
      </w:pPr>
    </w:p>
    <w:p w14:paraId="5E4FCAE3" w14:textId="77777777" w:rsidR="00EE00C8" w:rsidRDefault="00EE00C8" w:rsidP="00EE00C8">
      <w:pPr>
        <w:pStyle w:val="a5"/>
      </w:pPr>
    </w:p>
    <w:p w14:paraId="4C82BE28" w14:textId="77777777" w:rsidR="00EE00C8" w:rsidRDefault="00EE00C8" w:rsidP="00AC1FB4">
      <w:pPr>
        <w:pStyle w:val="a5"/>
        <w:spacing w:line="240" w:lineRule="auto"/>
      </w:pPr>
    </w:p>
    <w:p w14:paraId="1BCC3726" w14:textId="7868938D" w:rsidR="00EE00C8" w:rsidRDefault="00EE00C8" w:rsidP="00AC1FB4">
      <w:pPr>
        <w:jc w:val="both"/>
      </w:pPr>
      <w:r>
        <w:t xml:space="preserve">И.о </w:t>
      </w:r>
      <w:r w:rsidR="00EB7A94">
        <w:t>н</w:t>
      </w:r>
      <w:r>
        <w:t xml:space="preserve">ачальника Кондратовского </w:t>
      </w:r>
    </w:p>
    <w:p w14:paraId="1B0218E8" w14:textId="250B4C15" w:rsidR="002369CA" w:rsidRDefault="00EE00C8" w:rsidP="00AC1FB4">
      <w:pPr>
        <w:pStyle w:val="a5"/>
        <w:spacing w:line="240" w:lineRule="auto"/>
        <w:ind w:firstLine="0"/>
        <w:jc w:val="left"/>
        <w:sectPr w:rsidR="002369CA" w:rsidSect="007F53DC">
          <w:pgSz w:w="11906" w:h="16838" w:code="9"/>
          <w:pgMar w:top="1134" w:right="567" w:bottom="1134" w:left="1418" w:header="720" w:footer="720" w:gutter="0"/>
          <w:cols w:space="708"/>
          <w:docGrid w:linePitch="360"/>
        </w:sectPr>
      </w:pPr>
      <w:r>
        <w:t>территориально</w:t>
      </w:r>
      <w:r w:rsidR="00C073F5">
        <w:t xml:space="preserve">го управления </w:t>
      </w:r>
      <w:r w:rsidR="00AC1FB4">
        <w:t xml:space="preserve">                                                                </w:t>
      </w:r>
      <w:r w:rsidR="00C073F5">
        <w:t xml:space="preserve">Е.И. </w:t>
      </w:r>
      <w:r>
        <w:t>Тетерина</w:t>
      </w:r>
    </w:p>
    <w:p w14:paraId="3A822FFC" w14:textId="77777777" w:rsidR="002369CA" w:rsidRDefault="002369CA" w:rsidP="001B03A4">
      <w:pPr>
        <w:spacing w:line="240" w:lineRule="exact"/>
        <w:ind w:left="5387"/>
      </w:pPr>
      <w:r>
        <w:lastRenderedPageBreak/>
        <w:t>Приложение 1</w:t>
      </w:r>
    </w:p>
    <w:p w14:paraId="2F7796C3" w14:textId="1CC374F2" w:rsidR="002369CA" w:rsidRDefault="002369CA" w:rsidP="001B03A4">
      <w:pPr>
        <w:spacing w:line="240" w:lineRule="exact"/>
        <w:ind w:left="5387"/>
        <w:rPr>
          <w:szCs w:val="28"/>
        </w:rPr>
      </w:pPr>
      <w:r>
        <w:rPr>
          <w:szCs w:val="28"/>
        </w:rPr>
        <w:t xml:space="preserve">к распоряжению начальника </w:t>
      </w:r>
    </w:p>
    <w:p w14:paraId="19DF83DE" w14:textId="31A07ADC" w:rsidR="002369CA" w:rsidRDefault="002369CA" w:rsidP="001B03A4">
      <w:pPr>
        <w:spacing w:line="240" w:lineRule="exact"/>
        <w:ind w:left="5387"/>
        <w:rPr>
          <w:szCs w:val="28"/>
        </w:rPr>
      </w:pPr>
      <w:r>
        <w:rPr>
          <w:szCs w:val="28"/>
        </w:rPr>
        <w:t>Кондратовского территориального управления</w:t>
      </w:r>
    </w:p>
    <w:p w14:paraId="2ED2AB00" w14:textId="30443F70" w:rsidR="002369CA" w:rsidRPr="006E7F42" w:rsidRDefault="002369CA" w:rsidP="001B03A4">
      <w:pPr>
        <w:spacing w:line="240" w:lineRule="exact"/>
        <w:ind w:left="5387"/>
        <w:rPr>
          <w:szCs w:val="28"/>
        </w:rPr>
      </w:pPr>
      <w:r w:rsidRPr="00411D68">
        <w:rPr>
          <w:szCs w:val="28"/>
        </w:rPr>
        <w:t xml:space="preserve">от </w:t>
      </w:r>
      <w:r w:rsidR="00443A1A">
        <w:rPr>
          <w:szCs w:val="28"/>
        </w:rPr>
        <w:t xml:space="preserve">07.02.2024 № </w:t>
      </w:r>
      <w:r w:rsidR="00443A1A" w:rsidRPr="00443A1A">
        <w:rPr>
          <w:szCs w:val="28"/>
        </w:rPr>
        <w:t>СЭД-2024-01-05-</w:t>
      </w:r>
      <w:r w:rsidR="00443A1A">
        <w:rPr>
          <w:szCs w:val="28"/>
        </w:rPr>
        <w:t>1</w:t>
      </w:r>
    </w:p>
    <w:p w14:paraId="62F6E030" w14:textId="77777777" w:rsidR="002369CA" w:rsidRDefault="002369CA" w:rsidP="002369CA">
      <w:pPr>
        <w:spacing w:line="240" w:lineRule="exact"/>
        <w:ind w:left="6379" w:hanging="567"/>
        <w:rPr>
          <w:szCs w:val="28"/>
          <w:u w:val="single"/>
        </w:rPr>
      </w:pPr>
    </w:p>
    <w:p w14:paraId="34036C54" w14:textId="77777777" w:rsidR="002369CA" w:rsidRDefault="002369CA" w:rsidP="002369CA">
      <w:pPr>
        <w:spacing w:line="240" w:lineRule="exact"/>
        <w:ind w:left="6379" w:hanging="567"/>
        <w:rPr>
          <w:szCs w:val="28"/>
          <w:u w:val="single"/>
        </w:rPr>
      </w:pPr>
    </w:p>
    <w:p w14:paraId="025F92A9" w14:textId="77777777" w:rsidR="002369CA" w:rsidRPr="0012286F" w:rsidRDefault="002369CA" w:rsidP="002369CA">
      <w:pPr>
        <w:spacing w:line="240" w:lineRule="exact"/>
        <w:ind w:left="6379" w:hanging="567"/>
        <w:rPr>
          <w:sz w:val="24"/>
          <w:szCs w:val="24"/>
          <w:u w:val="single"/>
        </w:rPr>
      </w:pPr>
    </w:p>
    <w:p w14:paraId="73BF2ED3" w14:textId="060735CA" w:rsidR="002369CA" w:rsidRPr="00AC1FB4" w:rsidRDefault="002369CA" w:rsidP="001B03A4">
      <w:pPr>
        <w:jc w:val="center"/>
        <w:rPr>
          <w:b/>
          <w:bCs/>
          <w:szCs w:val="28"/>
        </w:rPr>
      </w:pPr>
      <w:r w:rsidRPr="00AC1FB4">
        <w:rPr>
          <w:b/>
          <w:bCs/>
          <w:szCs w:val="28"/>
        </w:rPr>
        <w:t>Состав</w:t>
      </w:r>
    </w:p>
    <w:p w14:paraId="054BEF1A" w14:textId="6236BE4E" w:rsidR="00C06C44" w:rsidRPr="00AC1FB4" w:rsidRDefault="001B03A4" w:rsidP="002369CA">
      <w:pPr>
        <w:jc w:val="center"/>
        <w:rPr>
          <w:b/>
          <w:bCs/>
          <w:color w:val="000000"/>
          <w:szCs w:val="28"/>
        </w:rPr>
      </w:pPr>
      <w:r w:rsidRPr="00AC1FB4">
        <w:rPr>
          <w:b/>
          <w:bCs/>
          <w:szCs w:val="28"/>
        </w:rPr>
        <w:t>к</w:t>
      </w:r>
      <w:r w:rsidR="002369CA" w:rsidRPr="00AC1FB4">
        <w:rPr>
          <w:b/>
          <w:bCs/>
          <w:szCs w:val="28"/>
        </w:rPr>
        <w:t>омиссии по подготовке объектов жилищно-коммунального хозяйства и социальной сферы</w:t>
      </w:r>
      <w:r w:rsidR="00C073F5" w:rsidRPr="00AC1FB4">
        <w:rPr>
          <w:b/>
          <w:bCs/>
          <w:szCs w:val="28"/>
        </w:rPr>
        <w:t>,</w:t>
      </w:r>
      <w:r w:rsidR="002369CA" w:rsidRPr="00AC1FB4">
        <w:rPr>
          <w:b/>
          <w:bCs/>
          <w:szCs w:val="28"/>
        </w:rPr>
        <w:t xml:space="preserve"> </w:t>
      </w:r>
      <w:r w:rsidR="00C073F5" w:rsidRPr="00AC1FB4">
        <w:rPr>
          <w:b/>
          <w:bCs/>
          <w:color w:val="000000"/>
          <w:szCs w:val="28"/>
        </w:rPr>
        <w:t>расположенных в административных границах Кондратовского территориального управления</w:t>
      </w:r>
      <w:r w:rsidR="00E141F2">
        <w:rPr>
          <w:b/>
          <w:bCs/>
          <w:color w:val="000000"/>
          <w:szCs w:val="28"/>
        </w:rPr>
        <w:t xml:space="preserve"> </w:t>
      </w:r>
      <w:r w:rsidR="002369CA" w:rsidRPr="00AC1FB4">
        <w:rPr>
          <w:b/>
          <w:bCs/>
          <w:color w:val="000000"/>
          <w:szCs w:val="28"/>
        </w:rPr>
        <w:t xml:space="preserve">к эксплуатации </w:t>
      </w:r>
    </w:p>
    <w:p w14:paraId="087452D6" w14:textId="479C413E" w:rsidR="002369CA" w:rsidRPr="00A05171" w:rsidRDefault="002369CA" w:rsidP="002369CA">
      <w:pPr>
        <w:jc w:val="center"/>
        <w:rPr>
          <w:szCs w:val="28"/>
        </w:rPr>
      </w:pPr>
      <w:r w:rsidRPr="00AC1FB4">
        <w:rPr>
          <w:b/>
          <w:bCs/>
          <w:color w:val="000000"/>
          <w:szCs w:val="28"/>
        </w:rPr>
        <w:t xml:space="preserve">в осеннее - зимний период </w:t>
      </w:r>
      <w:r w:rsidR="00EB7A94" w:rsidRPr="00AC1FB4">
        <w:rPr>
          <w:b/>
          <w:bCs/>
          <w:color w:val="000000"/>
          <w:szCs w:val="28"/>
        </w:rPr>
        <w:t>2024-2025</w:t>
      </w:r>
      <w:r w:rsidR="006F0B04">
        <w:rPr>
          <w:b/>
          <w:bCs/>
          <w:color w:val="000000"/>
          <w:szCs w:val="28"/>
        </w:rPr>
        <w:t xml:space="preserve"> </w:t>
      </w:r>
      <w:r w:rsidRPr="00AC1FB4">
        <w:rPr>
          <w:b/>
          <w:bCs/>
          <w:color w:val="000000"/>
          <w:szCs w:val="28"/>
        </w:rPr>
        <w:t>годов</w:t>
      </w:r>
      <w:r w:rsidRPr="00A05171">
        <w:rPr>
          <w:szCs w:val="28"/>
        </w:rPr>
        <w:t xml:space="preserve"> </w:t>
      </w:r>
    </w:p>
    <w:p w14:paraId="719A8AB8" w14:textId="77777777" w:rsidR="002369CA" w:rsidRPr="00A05171" w:rsidRDefault="002369CA" w:rsidP="002369CA">
      <w:pPr>
        <w:rPr>
          <w:szCs w:val="28"/>
        </w:rPr>
      </w:pPr>
    </w:p>
    <w:p w14:paraId="50C8B0C6" w14:textId="4D205BD0" w:rsidR="002369CA" w:rsidRPr="007046FE" w:rsidRDefault="002369CA" w:rsidP="002369CA">
      <w:pPr>
        <w:rPr>
          <w:b/>
          <w:szCs w:val="28"/>
        </w:rPr>
      </w:pPr>
      <w:r w:rsidRPr="007046FE">
        <w:rPr>
          <w:b/>
          <w:szCs w:val="28"/>
        </w:rPr>
        <w:t>Председатель:</w:t>
      </w:r>
    </w:p>
    <w:p w14:paraId="3E32868E" w14:textId="711B8803" w:rsidR="002369CA" w:rsidRDefault="0026024A" w:rsidP="002369CA">
      <w:pPr>
        <w:jc w:val="both"/>
        <w:rPr>
          <w:szCs w:val="28"/>
        </w:rPr>
      </w:pPr>
      <w:r>
        <w:rPr>
          <w:szCs w:val="28"/>
        </w:rPr>
        <w:t>Н</w:t>
      </w:r>
      <w:r w:rsidR="00273AD5">
        <w:rPr>
          <w:szCs w:val="28"/>
        </w:rPr>
        <w:t>ачальник</w:t>
      </w:r>
      <w:r w:rsidR="002369CA">
        <w:rPr>
          <w:szCs w:val="28"/>
        </w:rPr>
        <w:t xml:space="preserve"> </w:t>
      </w:r>
      <w:r w:rsidR="002369CA" w:rsidRPr="007046FE">
        <w:rPr>
          <w:szCs w:val="28"/>
        </w:rPr>
        <w:t>Конд</w:t>
      </w:r>
      <w:r w:rsidR="002369CA">
        <w:rPr>
          <w:szCs w:val="28"/>
        </w:rPr>
        <w:t xml:space="preserve">ратовского </w:t>
      </w:r>
      <w:r w:rsidR="00273AD5">
        <w:rPr>
          <w:szCs w:val="28"/>
        </w:rPr>
        <w:t>территориального управления администрации Пермского муниципального округа Пермского края</w:t>
      </w:r>
      <w:r w:rsidR="002369CA">
        <w:rPr>
          <w:szCs w:val="28"/>
        </w:rPr>
        <w:t>;</w:t>
      </w:r>
    </w:p>
    <w:p w14:paraId="3360BB45" w14:textId="77777777" w:rsidR="002369CA" w:rsidRPr="007046FE" w:rsidRDefault="002369CA" w:rsidP="002369CA">
      <w:pPr>
        <w:jc w:val="both"/>
        <w:rPr>
          <w:szCs w:val="28"/>
        </w:rPr>
      </w:pPr>
    </w:p>
    <w:p w14:paraId="20FD1D0F" w14:textId="6D6F0A35" w:rsidR="002369CA" w:rsidRPr="007046FE" w:rsidRDefault="002369CA" w:rsidP="002369CA">
      <w:pPr>
        <w:jc w:val="both"/>
        <w:rPr>
          <w:b/>
          <w:szCs w:val="28"/>
        </w:rPr>
      </w:pPr>
      <w:r w:rsidRPr="007046FE">
        <w:rPr>
          <w:b/>
          <w:szCs w:val="28"/>
        </w:rPr>
        <w:t xml:space="preserve">Заместитель председателя: </w:t>
      </w:r>
    </w:p>
    <w:p w14:paraId="29509DDF" w14:textId="5CD368D6" w:rsidR="002369CA" w:rsidRDefault="00273AD5" w:rsidP="002369CA">
      <w:pPr>
        <w:jc w:val="both"/>
        <w:rPr>
          <w:szCs w:val="28"/>
        </w:rPr>
      </w:pPr>
      <w:r>
        <w:rPr>
          <w:szCs w:val="28"/>
        </w:rPr>
        <w:t>Директор МКУ «Управлени</w:t>
      </w:r>
      <w:r w:rsidR="00C202E9">
        <w:rPr>
          <w:szCs w:val="28"/>
        </w:rPr>
        <w:t>е</w:t>
      </w:r>
      <w:r>
        <w:rPr>
          <w:szCs w:val="28"/>
        </w:rPr>
        <w:t xml:space="preserve"> </w:t>
      </w:r>
      <w:r w:rsidR="00C202E9">
        <w:rPr>
          <w:szCs w:val="28"/>
        </w:rPr>
        <w:t xml:space="preserve">инфраструктурой и благоустройством </w:t>
      </w:r>
      <w:r w:rsidR="002369CA" w:rsidRPr="007046FE">
        <w:rPr>
          <w:szCs w:val="28"/>
        </w:rPr>
        <w:t>Кон</w:t>
      </w:r>
      <w:r w:rsidR="002369CA">
        <w:rPr>
          <w:szCs w:val="28"/>
        </w:rPr>
        <w:t xml:space="preserve">дратовского </w:t>
      </w:r>
      <w:r w:rsidR="00C202E9">
        <w:rPr>
          <w:szCs w:val="28"/>
        </w:rPr>
        <w:t>ТО</w:t>
      </w:r>
      <w:r>
        <w:rPr>
          <w:szCs w:val="28"/>
        </w:rPr>
        <w:t>»</w:t>
      </w:r>
      <w:r w:rsidR="002369CA">
        <w:rPr>
          <w:szCs w:val="28"/>
        </w:rPr>
        <w:t>;</w:t>
      </w:r>
    </w:p>
    <w:p w14:paraId="14C52A30" w14:textId="77777777" w:rsidR="002369CA" w:rsidRDefault="002369CA" w:rsidP="002369CA">
      <w:pPr>
        <w:jc w:val="both"/>
        <w:rPr>
          <w:szCs w:val="28"/>
        </w:rPr>
      </w:pPr>
    </w:p>
    <w:p w14:paraId="6AF0336D" w14:textId="57E796AD" w:rsidR="002369CA" w:rsidRDefault="002369CA" w:rsidP="002369CA">
      <w:pPr>
        <w:jc w:val="both"/>
        <w:rPr>
          <w:b/>
          <w:szCs w:val="28"/>
        </w:rPr>
      </w:pPr>
      <w:r w:rsidRPr="007046FE">
        <w:rPr>
          <w:b/>
          <w:szCs w:val="28"/>
        </w:rPr>
        <w:t xml:space="preserve">Секретарь: </w:t>
      </w:r>
    </w:p>
    <w:p w14:paraId="1BF1BB16" w14:textId="17359881" w:rsidR="002369CA" w:rsidRDefault="00273AD5" w:rsidP="002369CA">
      <w:pPr>
        <w:jc w:val="both"/>
        <w:rPr>
          <w:szCs w:val="28"/>
        </w:rPr>
      </w:pPr>
      <w:r>
        <w:rPr>
          <w:szCs w:val="28"/>
        </w:rPr>
        <w:t>Ведущий специалист</w:t>
      </w:r>
      <w:r w:rsidR="002369CA">
        <w:rPr>
          <w:szCs w:val="28"/>
        </w:rPr>
        <w:t xml:space="preserve"> </w:t>
      </w:r>
      <w:r w:rsidRPr="007046FE">
        <w:rPr>
          <w:szCs w:val="28"/>
        </w:rPr>
        <w:t>Конд</w:t>
      </w:r>
      <w:r>
        <w:rPr>
          <w:szCs w:val="28"/>
        </w:rPr>
        <w:t>ратовского территориального управления</w:t>
      </w:r>
      <w:r w:rsidR="002369CA">
        <w:rPr>
          <w:szCs w:val="28"/>
        </w:rPr>
        <w:t>;</w:t>
      </w:r>
    </w:p>
    <w:p w14:paraId="23A2F06B" w14:textId="77777777" w:rsidR="002369CA" w:rsidRPr="007046FE" w:rsidRDefault="002369CA" w:rsidP="002369CA">
      <w:pPr>
        <w:jc w:val="both"/>
        <w:rPr>
          <w:szCs w:val="28"/>
        </w:rPr>
      </w:pPr>
    </w:p>
    <w:p w14:paraId="3CEDFFE7" w14:textId="6A8C5BC3" w:rsidR="002369CA" w:rsidRPr="007046FE" w:rsidRDefault="002369CA" w:rsidP="002369CA">
      <w:pPr>
        <w:jc w:val="both"/>
        <w:rPr>
          <w:b/>
          <w:szCs w:val="28"/>
        </w:rPr>
      </w:pPr>
      <w:r w:rsidRPr="007046FE">
        <w:rPr>
          <w:b/>
          <w:szCs w:val="28"/>
        </w:rPr>
        <w:t>Члены комиссии</w:t>
      </w:r>
      <w:r>
        <w:rPr>
          <w:b/>
          <w:szCs w:val="28"/>
        </w:rPr>
        <w:t>:</w:t>
      </w:r>
    </w:p>
    <w:p w14:paraId="42C9D612" w14:textId="77777777" w:rsidR="00C06C44" w:rsidRDefault="002369CA" w:rsidP="00C06C44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Cs w:val="28"/>
        </w:rPr>
      </w:pPr>
      <w:r>
        <w:rPr>
          <w:szCs w:val="28"/>
        </w:rPr>
        <w:t>Представители теплоснабжающей организации филиал «Пермский» ПАО «Т-Плюс»</w:t>
      </w:r>
      <w:r w:rsidR="00273AD5">
        <w:rPr>
          <w:szCs w:val="28"/>
        </w:rPr>
        <w:t xml:space="preserve"> и ООО «Тепло сервис»</w:t>
      </w:r>
      <w:r>
        <w:rPr>
          <w:szCs w:val="28"/>
        </w:rPr>
        <w:t>;</w:t>
      </w:r>
    </w:p>
    <w:p w14:paraId="393484EB" w14:textId="77777777" w:rsidR="00C06C44" w:rsidRDefault="00C06C44" w:rsidP="00C06C44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Cs w:val="28"/>
        </w:rPr>
      </w:pPr>
      <w:r w:rsidRPr="00C06C44">
        <w:rPr>
          <w:szCs w:val="28"/>
        </w:rPr>
        <w:t xml:space="preserve">Руководитель филиала МАУК </w:t>
      </w:r>
      <w:r>
        <w:rPr>
          <w:szCs w:val="28"/>
        </w:rPr>
        <w:t>«</w:t>
      </w:r>
      <w:r w:rsidRPr="00C06C44">
        <w:rPr>
          <w:szCs w:val="28"/>
        </w:rPr>
        <w:t xml:space="preserve">Культурно-досуговый центр </w:t>
      </w:r>
      <w:r>
        <w:rPr>
          <w:szCs w:val="28"/>
        </w:rPr>
        <w:t>«</w:t>
      </w:r>
      <w:r w:rsidRPr="00C06C44">
        <w:rPr>
          <w:szCs w:val="28"/>
        </w:rPr>
        <w:t>Притяжение</w:t>
      </w:r>
      <w:r>
        <w:rPr>
          <w:szCs w:val="28"/>
        </w:rPr>
        <w:t>» д. Скобелевка;</w:t>
      </w:r>
    </w:p>
    <w:p w14:paraId="29B46F8D" w14:textId="2D6025AC" w:rsidR="00C06C44" w:rsidRPr="00C06C44" w:rsidRDefault="00C06C44" w:rsidP="00C06C44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Cs w:val="28"/>
        </w:rPr>
      </w:pPr>
      <w:r w:rsidRPr="00C06C44">
        <w:rPr>
          <w:szCs w:val="28"/>
        </w:rPr>
        <w:t xml:space="preserve">Руководитель филиала МАУ </w:t>
      </w:r>
      <w:r>
        <w:rPr>
          <w:szCs w:val="28"/>
        </w:rPr>
        <w:t>«</w:t>
      </w:r>
      <w:r w:rsidRPr="00C06C44">
        <w:rPr>
          <w:szCs w:val="28"/>
        </w:rPr>
        <w:t>ЦБС ПМО</w:t>
      </w:r>
      <w:r>
        <w:rPr>
          <w:szCs w:val="28"/>
        </w:rPr>
        <w:t xml:space="preserve">» </w:t>
      </w:r>
      <w:r w:rsidRPr="00C06C44">
        <w:rPr>
          <w:szCs w:val="28"/>
        </w:rPr>
        <w:t>д. Кондратово</w:t>
      </w:r>
      <w:r w:rsidR="00C5291E">
        <w:rPr>
          <w:szCs w:val="28"/>
        </w:rPr>
        <w:t>;</w:t>
      </w:r>
    </w:p>
    <w:p w14:paraId="6A45A5AA" w14:textId="267A08AC" w:rsidR="002369CA" w:rsidRPr="00C06C44" w:rsidRDefault="002369CA" w:rsidP="00C06C44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Cs w:val="28"/>
        </w:rPr>
      </w:pPr>
      <w:r w:rsidRPr="00C06C44">
        <w:rPr>
          <w:szCs w:val="28"/>
        </w:rPr>
        <w:t>Директор ООО «</w:t>
      </w:r>
      <w:r w:rsidR="00C073F5" w:rsidRPr="00C06C44">
        <w:rPr>
          <w:szCs w:val="28"/>
        </w:rPr>
        <w:t>Управляющая компания</w:t>
      </w:r>
      <w:r w:rsidRPr="00C06C44">
        <w:rPr>
          <w:szCs w:val="28"/>
        </w:rPr>
        <w:t xml:space="preserve"> </w:t>
      </w:r>
      <w:r w:rsidR="00C073F5" w:rsidRPr="00C06C44">
        <w:rPr>
          <w:szCs w:val="28"/>
        </w:rPr>
        <w:t>Пермского района</w:t>
      </w:r>
      <w:r w:rsidRPr="00C06C44">
        <w:rPr>
          <w:szCs w:val="28"/>
        </w:rPr>
        <w:t>;</w:t>
      </w:r>
    </w:p>
    <w:p w14:paraId="0CF155FC" w14:textId="77777777" w:rsidR="002369CA" w:rsidRDefault="002369CA" w:rsidP="002369CA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Cs w:val="28"/>
        </w:rPr>
      </w:pPr>
      <w:r>
        <w:rPr>
          <w:szCs w:val="28"/>
        </w:rPr>
        <w:t>И</w:t>
      </w:r>
      <w:r w:rsidRPr="00BD744B">
        <w:rPr>
          <w:szCs w:val="28"/>
        </w:rPr>
        <w:t>нспектор Инспекции Государственного жилищного надзора Пермского края (по согласованию);</w:t>
      </w:r>
    </w:p>
    <w:p w14:paraId="217C5541" w14:textId="77777777" w:rsidR="002369CA" w:rsidRPr="00055F26" w:rsidRDefault="002369CA" w:rsidP="002369CA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Cs w:val="28"/>
        </w:rPr>
      </w:pPr>
      <w:r>
        <w:rPr>
          <w:szCs w:val="28"/>
        </w:rPr>
        <w:t>Инженерно-технический работник газовой службы по внутриквартирному газовому оборудованию Пермского районного филиала АО «Газпром газораспределение Пермь» (по согласованию);</w:t>
      </w:r>
    </w:p>
    <w:p w14:paraId="36274699" w14:textId="2C8F92DE" w:rsidR="00EE00C8" w:rsidRDefault="00EE00C8" w:rsidP="00EE00C8">
      <w:pPr>
        <w:pStyle w:val="a5"/>
        <w:ind w:firstLine="0"/>
      </w:pPr>
    </w:p>
    <w:p w14:paraId="691BB393" w14:textId="77777777" w:rsidR="002369CA" w:rsidRDefault="002369CA" w:rsidP="00EE00C8">
      <w:pPr>
        <w:pStyle w:val="a5"/>
        <w:ind w:firstLine="0"/>
      </w:pPr>
    </w:p>
    <w:p w14:paraId="230444CB" w14:textId="77777777" w:rsidR="00C073F5" w:rsidRDefault="00C073F5" w:rsidP="00EE00C8">
      <w:pPr>
        <w:pStyle w:val="a5"/>
        <w:ind w:firstLine="0"/>
        <w:sectPr w:rsidR="00C073F5" w:rsidSect="007F53DC">
          <w:pgSz w:w="11906" w:h="16838" w:code="9"/>
          <w:pgMar w:top="1134" w:right="567" w:bottom="1134" w:left="1418" w:header="720" w:footer="720" w:gutter="0"/>
          <w:cols w:space="708"/>
          <w:docGrid w:linePitch="360"/>
        </w:sectPr>
      </w:pPr>
    </w:p>
    <w:p w14:paraId="0D81D1C6" w14:textId="78347B63" w:rsidR="00C073F5" w:rsidRDefault="00C073F5" w:rsidP="00C06C44">
      <w:pPr>
        <w:spacing w:line="240" w:lineRule="exact"/>
        <w:ind w:left="5387"/>
      </w:pPr>
      <w:r>
        <w:lastRenderedPageBreak/>
        <w:t>Приложение 2</w:t>
      </w:r>
    </w:p>
    <w:p w14:paraId="48594BF5" w14:textId="77777777" w:rsidR="00C073F5" w:rsidRDefault="00C073F5" w:rsidP="00C06C44">
      <w:pPr>
        <w:spacing w:line="240" w:lineRule="exact"/>
        <w:ind w:left="5387"/>
        <w:rPr>
          <w:szCs w:val="28"/>
        </w:rPr>
      </w:pPr>
      <w:r>
        <w:rPr>
          <w:szCs w:val="28"/>
        </w:rPr>
        <w:t xml:space="preserve">к распоряжению начальника </w:t>
      </w:r>
    </w:p>
    <w:p w14:paraId="24C3C43B" w14:textId="77777777" w:rsidR="00C073F5" w:rsidRDefault="00C073F5" w:rsidP="00C06C44">
      <w:pPr>
        <w:spacing w:line="240" w:lineRule="exact"/>
        <w:ind w:left="5387"/>
        <w:rPr>
          <w:szCs w:val="28"/>
        </w:rPr>
      </w:pPr>
      <w:r>
        <w:rPr>
          <w:szCs w:val="28"/>
        </w:rPr>
        <w:t>Кондратовского территориального управления</w:t>
      </w:r>
    </w:p>
    <w:p w14:paraId="0113EADA" w14:textId="77777777" w:rsidR="00443A1A" w:rsidRPr="006E7F42" w:rsidRDefault="00443A1A" w:rsidP="00443A1A">
      <w:pPr>
        <w:spacing w:line="240" w:lineRule="exact"/>
        <w:ind w:left="5387"/>
        <w:rPr>
          <w:szCs w:val="28"/>
        </w:rPr>
      </w:pPr>
      <w:r w:rsidRPr="00411D68">
        <w:rPr>
          <w:szCs w:val="28"/>
        </w:rPr>
        <w:t xml:space="preserve">от </w:t>
      </w:r>
      <w:r>
        <w:rPr>
          <w:szCs w:val="28"/>
        </w:rPr>
        <w:t xml:space="preserve">07.02.2024 № </w:t>
      </w:r>
      <w:r w:rsidRPr="00443A1A">
        <w:rPr>
          <w:szCs w:val="28"/>
        </w:rPr>
        <w:t>СЭД-2024-01-05-</w:t>
      </w:r>
      <w:r>
        <w:rPr>
          <w:szCs w:val="28"/>
        </w:rPr>
        <w:t>1</w:t>
      </w:r>
    </w:p>
    <w:p w14:paraId="780DCC0F" w14:textId="77777777" w:rsidR="00EB7A94" w:rsidRPr="006E7F42" w:rsidRDefault="00EB7A94" w:rsidP="00C073F5">
      <w:pPr>
        <w:spacing w:line="240" w:lineRule="exact"/>
        <w:ind w:left="5670" w:hanging="709"/>
        <w:jc w:val="right"/>
        <w:rPr>
          <w:szCs w:val="28"/>
        </w:rPr>
      </w:pPr>
    </w:p>
    <w:p w14:paraId="706A702F" w14:textId="77777777" w:rsidR="00C073F5" w:rsidRDefault="00C073F5" w:rsidP="00C073F5">
      <w:pPr>
        <w:pStyle w:val="a5"/>
        <w:spacing w:line="240" w:lineRule="exact"/>
        <w:jc w:val="center"/>
        <w:rPr>
          <w:szCs w:val="28"/>
        </w:rPr>
      </w:pPr>
    </w:p>
    <w:p w14:paraId="6B1A6B72" w14:textId="77777777" w:rsidR="00C073F5" w:rsidRPr="00FA7C46" w:rsidRDefault="00C073F5" w:rsidP="00C06C44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FA7C46">
        <w:rPr>
          <w:b/>
          <w:szCs w:val="28"/>
        </w:rPr>
        <w:t>ПООБЪЕКТНЫЙ ПЛАН-ГРАФИК</w:t>
      </w:r>
    </w:p>
    <w:p w14:paraId="6F98E9BB" w14:textId="4F21FB9F" w:rsidR="00C073F5" w:rsidRPr="00D17CAE" w:rsidRDefault="00C073F5" w:rsidP="00C06C44">
      <w:pPr>
        <w:pStyle w:val="a5"/>
        <w:spacing w:line="240" w:lineRule="auto"/>
        <w:ind w:firstLine="0"/>
        <w:jc w:val="center"/>
        <w:rPr>
          <w:szCs w:val="28"/>
        </w:rPr>
      </w:pPr>
      <w:r w:rsidRPr="00FA7C46">
        <w:rPr>
          <w:b/>
          <w:szCs w:val="28"/>
        </w:rPr>
        <w:t xml:space="preserve">подготовки объектов жилищного фонда, </w:t>
      </w:r>
      <w:r w:rsidRPr="00FA7C46">
        <w:rPr>
          <w:b/>
          <w:color w:val="000000"/>
          <w:szCs w:val="28"/>
        </w:rPr>
        <w:t>расположенных в административных границах Кондратовского территориального управления,</w:t>
      </w:r>
      <w:r w:rsidRPr="00FA7C46">
        <w:rPr>
          <w:b/>
          <w:szCs w:val="28"/>
        </w:rPr>
        <w:t xml:space="preserve"> к эксплуатации в осенне-зимн</w:t>
      </w:r>
      <w:r w:rsidR="00C5291E">
        <w:rPr>
          <w:b/>
          <w:szCs w:val="28"/>
        </w:rPr>
        <w:t>ий</w:t>
      </w:r>
      <w:r w:rsidRPr="00FA7C46">
        <w:rPr>
          <w:b/>
          <w:szCs w:val="28"/>
        </w:rPr>
        <w:t xml:space="preserve"> </w:t>
      </w:r>
      <w:r w:rsidRPr="00EB7A94">
        <w:rPr>
          <w:b/>
          <w:szCs w:val="28"/>
        </w:rPr>
        <w:t xml:space="preserve">период </w:t>
      </w:r>
      <w:r w:rsidR="00EB7A94" w:rsidRPr="00EB7A94">
        <w:rPr>
          <w:b/>
          <w:color w:val="000000"/>
          <w:szCs w:val="28"/>
        </w:rPr>
        <w:t>2024-2025</w:t>
      </w:r>
      <w:r w:rsidR="00EB7A94">
        <w:rPr>
          <w:b/>
          <w:color w:val="000000"/>
          <w:szCs w:val="28"/>
        </w:rPr>
        <w:t xml:space="preserve"> </w:t>
      </w:r>
      <w:r w:rsidRPr="00EB7A94">
        <w:rPr>
          <w:b/>
          <w:szCs w:val="28"/>
        </w:rPr>
        <w:t>годов</w:t>
      </w:r>
    </w:p>
    <w:p w14:paraId="584B9DF3" w14:textId="77777777" w:rsidR="00C073F5" w:rsidRDefault="00C073F5" w:rsidP="00C073F5">
      <w:pPr>
        <w:pStyle w:val="a5"/>
        <w:spacing w:line="240" w:lineRule="exact"/>
        <w:jc w:val="center"/>
        <w:rPr>
          <w:sz w:val="24"/>
        </w:rPr>
      </w:pPr>
    </w:p>
    <w:tbl>
      <w:tblPr>
        <w:tblpPr w:leftFromText="180" w:rightFromText="180" w:vertAnchor="text" w:horzAnchor="margin" w:tblpX="-318" w:tblpY="21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319"/>
        <w:gridCol w:w="34"/>
        <w:gridCol w:w="700"/>
        <w:gridCol w:w="993"/>
        <w:gridCol w:w="1417"/>
        <w:gridCol w:w="1423"/>
        <w:gridCol w:w="1134"/>
        <w:gridCol w:w="34"/>
        <w:gridCol w:w="1134"/>
        <w:gridCol w:w="993"/>
      </w:tblGrid>
      <w:tr w:rsidR="00C073F5" w:rsidRPr="00636F18" w14:paraId="7EC2E1F6" w14:textId="77777777" w:rsidTr="0095109E">
        <w:trPr>
          <w:trHeight w:val="228"/>
        </w:trPr>
        <w:tc>
          <w:tcPr>
            <w:tcW w:w="446" w:type="dxa"/>
            <w:vMerge w:val="restart"/>
            <w:shd w:val="clear" w:color="auto" w:fill="auto"/>
          </w:tcPr>
          <w:p w14:paraId="67F74639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№</w:t>
            </w:r>
          </w:p>
        </w:tc>
        <w:tc>
          <w:tcPr>
            <w:tcW w:w="2319" w:type="dxa"/>
            <w:vMerge w:val="restart"/>
            <w:shd w:val="clear" w:color="auto" w:fill="auto"/>
          </w:tcPr>
          <w:p w14:paraId="144DD579" w14:textId="77777777" w:rsidR="00C073F5" w:rsidRPr="00636F18" w:rsidRDefault="00C073F5" w:rsidP="00C073F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Жилищный фонд</w:t>
            </w:r>
          </w:p>
        </w:tc>
        <w:tc>
          <w:tcPr>
            <w:tcW w:w="1727" w:type="dxa"/>
            <w:gridSpan w:val="3"/>
            <w:shd w:val="clear" w:color="auto" w:fill="auto"/>
          </w:tcPr>
          <w:p w14:paraId="0903317E" w14:textId="77777777" w:rsidR="00C073F5" w:rsidRPr="00636F18" w:rsidRDefault="00C073F5" w:rsidP="00C073F5">
            <w:pPr>
              <w:pStyle w:val="a5"/>
              <w:spacing w:line="240" w:lineRule="exact"/>
              <w:ind w:firstLine="61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Здания жилищного фонда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A8E5A88" w14:textId="77777777" w:rsidR="00C073F5" w:rsidRPr="00636F18" w:rsidRDefault="00C073F5" w:rsidP="00C073F5">
            <w:pPr>
              <w:pStyle w:val="a5"/>
              <w:spacing w:line="240" w:lineRule="exact"/>
              <w:ind w:firstLine="35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Общая площадь, м²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2233F03F" w14:textId="77777777" w:rsidR="00C073F5" w:rsidRPr="00636F18" w:rsidRDefault="00C073F5" w:rsidP="00C073F5">
            <w:pPr>
              <w:pStyle w:val="a5"/>
              <w:spacing w:line="240" w:lineRule="exact"/>
              <w:ind w:firstLine="36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Количество проживающих человек</w:t>
            </w:r>
          </w:p>
        </w:tc>
        <w:tc>
          <w:tcPr>
            <w:tcW w:w="3295" w:type="dxa"/>
            <w:gridSpan w:val="4"/>
            <w:shd w:val="clear" w:color="auto" w:fill="auto"/>
          </w:tcPr>
          <w:p w14:paraId="3D945663" w14:textId="77777777" w:rsidR="00C073F5" w:rsidRPr="00636F18" w:rsidRDefault="00C073F5" w:rsidP="00C073F5">
            <w:pPr>
              <w:pStyle w:val="a5"/>
              <w:spacing w:line="240" w:lineRule="exact"/>
              <w:ind w:firstLine="36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График готовности жилых домов по состоянию на:</w:t>
            </w:r>
          </w:p>
        </w:tc>
      </w:tr>
      <w:tr w:rsidR="0095109E" w:rsidRPr="00636F18" w14:paraId="253355E3" w14:textId="77777777" w:rsidTr="0095109E">
        <w:trPr>
          <w:trHeight w:val="476"/>
        </w:trPr>
        <w:tc>
          <w:tcPr>
            <w:tcW w:w="446" w:type="dxa"/>
            <w:vMerge/>
            <w:shd w:val="clear" w:color="auto" w:fill="auto"/>
          </w:tcPr>
          <w:p w14:paraId="15639DF2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vMerge/>
            <w:shd w:val="clear" w:color="auto" w:fill="auto"/>
          </w:tcPr>
          <w:p w14:paraId="29AEFEE5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14:paraId="39755096" w14:textId="57308E14" w:rsidR="0095109E" w:rsidRPr="00636F18" w:rsidRDefault="0095109E" w:rsidP="00104F72">
            <w:pPr>
              <w:pStyle w:val="a5"/>
              <w:spacing w:line="240" w:lineRule="exact"/>
              <w:ind w:firstLine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36F18">
              <w:rPr>
                <w:sz w:val="22"/>
                <w:szCs w:val="22"/>
              </w:rPr>
              <w:t>ол-во</w:t>
            </w:r>
          </w:p>
        </w:tc>
        <w:tc>
          <w:tcPr>
            <w:tcW w:w="993" w:type="dxa"/>
            <w:shd w:val="clear" w:color="auto" w:fill="auto"/>
          </w:tcPr>
          <w:p w14:paraId="64A16993" w14:textId="77777777" w:rsidR="0095109E" w:rsidRPr="00636F18" w:rsidRDefault="0095109E" w:rsidP="00104F72">
            <w:pPr>
              <w:pStyle w:val="a5"/>
              <w:spacing w:line="240" w:lineRule="exact"/>
              <w:ind w:firstLine="36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 xml:space="preserve">из них с </w:t>
            </w:r>
            <w:proofErr w:type="spellStart"/>
            <w:r w:rsidRPr="00636F18">
              <w:rPr>
                <w:sz w:val="22"/>
                <w:szCs w:val="22"/>
              </w:rPr>
              <w:t>ц.о</w:t>
            </w:r>
            <w:proofErr w:type="spellEnd"/>
            <w:r w:rsidRPr="00636F1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vMerge/>
            <w:shd w:val="clear" w:color="auto" w:fill="auto"/>
          </w:tcPr>
          <w:p w14:paraId="1F5C1980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B4B08F6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28D03670" w14:textId="77777777" w:rsidR="0095109E" w:rsidRDefault="0095109E" w:rsidP="0095109E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104F72">
              <w:rPr>
                <w:sz w:val="22"/>
                <w:szCs w:val="22"/>
              </w:rPr>
              <w:t>.07</w:t>
            </w:r>
            <w:r>
              <w:rPr>
                <w:sz w:val="22"/>
                <w:szCs w:val="22"/>
              </w:rPr>
              <w:t>.</w:t>
            </w:r>
          </w:p>
          <w:p w14:paraId="34904EEC" w14:textId="386C2B91" w:rsidR="0095109E" w:rsidRPr="00104F72" w:rsidRDefault="0095109E" w:rsidP="0095109E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104F7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C80132A" w14:textId="77777777" w:rsidR="0095109E" w:rsidRDefault="0095109E" w:rsidP="0095109E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104F72">
              <w:rPr>
                <w:sz w:val="22"/>
                <w:szCs w:val="22"/>
              </w:rPr>
              <w:t>.08</w:t>
            </w:r>
            <w:r>
              <w:rPr>
                <w:sz w:val="22"/>
                <w:szCs w:val="22"/>
              </w:rPr>
              <w:t>.</w:t>
            </w:r>
          </w:p>
          <w:p w14:paraId="1F308F39" w14:textId="10606143" w:rsidR="0095109E" w:rsidRPr="00104F72" w:rsidRDefault="0095109E" w:rsidP="0095109E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104F7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2C486EEC" w14:textId="77777777" w:rsidR="0095109E" w:rsidRDefault="0095109E" w:rsidP="0095109E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</w:t>
            </w:r>
          </w:p>
          <w:p w14:paraId="24F34F3B" w14:textId="335DB07D" w:rsidR="0095109E" w:rsidRPr="00104F72" w:rsidRDefault="0095109E" w:rsidP="0095109E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104F7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95109E" w:rsidRPr="00636F18" w14:paraId="0160AC5F" w14:textId="77777777" w:rsidTr="0095109E">
        <w:trPr>
          <w:trHeight w:val="476"/>
        </w:trPr>
        <w:tc>
          <w:tcPr>
            <w:tcW w:w="446" w:type="dxa"/>
            <w:shd w:val="clear" w:color="auto" w:fill="auto"/>
          </w:tcPr>
          <w:p w14:paraId="3D72BBEF" w14:textId="77777777" w:rsidR="0095109E" w:rsidRPr="008F1E4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319" w:type="dxa"/>
            <w:shd w:val="clear" w:color="auto" w:fill="auto"/>
          </w:tcPr>
          <w:p w14:paraId="75A08AD3" w14:textId="77777777" w:rsidR="0095109E" w:rsidRPr="00636F18" w:rsidRDefault="0095109E" w:rsidP="00C073F5">
            <w:pPr>
              <w:pStyle w:val="a5"/>
              <w:spacing w:line="240" w:lineRule="exact"/>
              <w:ind w:hanging="23"/>
              <w:rPr>
                <w:b/>
                <w:bCs/>
                <w:i/>
                <w:iCs/>
                <w:sz w:val="22"/>
                <w:szCs w:val="22"/>
              </w:rPr>
            </w:pPr>
            <w:r w:rsidRPr="00636F18">
              <w:rPr>
                <w:b/>
                <w:bCs/>
                <w:i/>
                <w:iCs/>
                <w:sz w:val="22"/>
                <w:szCs w:val="22"/>
              </w:rPr>
              <w:t>Кондратовское сельское поселения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2AFABA0A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FBFCEFF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C7503C6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14:paraId="201E9594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1D2E5F0C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7011FFC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134CB1C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073F5" w:rsidRPr="00636F18" w14:paraId="2E387345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74C158A7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81" w:type="dxa"/>
            <w:gridSpan w:val="10"/>
          </w:tcPr>
          <w:p w14:paraId="3872FBF3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  <w:r w:rsidRPr="00636F18">
              <w:rPr>
                <w:b/>
                <w:sz w:val="22"/>
                <w:szCs w:val="22"/>
              </w:rPr>
              <w:t>Управляющая компания</w:t>
            </w:r>
          </w:p>
        </w:tc>
      </w:tr>
      <w:tr w:rsidR="0095109E" w:rsidRPr="00636F18" w14:paraId="13094B7F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46AAD750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2312E936" w14:textId="088ADA5C" w:rsidR="0095109E" w:rsidRPr="007335A1" w:rsidRDefault="0095109E" w:rsidP="00795311">
            <w:pPr>
              <w:rPr>
                <w:b/>
                <w:bCs/>
                <w:sz w:val="22"/>
                <w:szCs w:val="22"/>
                <w:highlight w:val="green"/>
              </w:rPr>
            </w:pPr>
            <w:r w:rsidRPr="003B4B1F">
              <w:rPr>
                <w:b/>
                <w:bCs/>
                <w:sz w:val="22"/>
                <w:szCs w:val="22"/>
              </w:rPr>
              <w:t>ООО "УК Пермского района"</w:t>
            </w:r>
          </w:p>
        </w:tc>
        <w:tc>
          <w:tcPr>
            <w:tcW w:w="700" w:type="dxa"/>
            <w:shd w:val="clear" w:color="auto" w:fill="auto"/>
          </w:tcPr>
          <w:p w14:paraId="27898B98" w14:textId="218CA1FC" w:rsidR="0095109E" w:rsidRPr="00245BDD" w:rsidRDefault="0095109E" w:rsidP="00A5509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14:paraId="62BD0AED" w14:textId="66FB9A8E" w:rsidR="0095109E" w:rsidRPr="00245BDD" w:rsidRDefault="0095109E" w:rsidP="00A5509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09591598" w14:textId="0A1C46E4" w:rsidR="0095109E" w:rsidRPr="00245BDD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92445,28</w:t>
            </w:r>
          </w:p>
        </w:tc>
        <w:tc>
          <w:tcPr>
            <w:tcW w:w="1423" w:type="dxa"/>
            <w:shd w:val="clear" w:color="auto" w:fill="auto"/>
          </w:tcPr>
          <w:p w14:paraId="399E267C" w14:textId="7C358B6E" w:rsidR="0095109E" w:rsidRPr="00245BDD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4492</w:t>
            </w:r>
          </w:p>
        </w:tc>
        <w:tc>
          <w:tcPr>
            <w:tcW w:w="1134" w:type="dxa"/>
            <w:shd w:val="clear" w:color="auto" w:fill="auto"/>
          </w:tcPr>
          <w:p w14:paraId="78D445E2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0289F348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146C53C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2DCD7B13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1268B002" w14:textId="7BFEF9A5" w:rsidR="0095109E" w:rsidRPr="00636F18" w:rsidRDefault="008E0C6C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5534F9CB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Камская 6</w:t>
            </w:r>
          </w:p>
        </w:tc>
        <w:tc>
          <w:tcPr>
            <w:tcW w:w="700" w:type="dxa"/>
            <w:shd w:val="clear" w:color="auto" w:fill="auto"/>
          </w:tcPr>
          <w:p w14:paraId="6C5FBC02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FBC7BB5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E2A6A4" w14:textId="77777777" w:rsidR="0095109E" w:rsidRPr="00636F18" w:rsidRDefault="0095109E" w:rsidP="00795311">
            <w:pPr>
              <w:jc w:val="center"/>
              <w:rPr>
                <w:color w:val="000000"/>
                <w:sz w:val="22"/>
                <w:szCs w:val="22"/>
              </w:rPr>
            </w:pPr>
            <w:r w:rsidRPr="00636F18">
              <w:rPr>
                <w:color w:val="000000"/>
                <w:sz w:val="22"/>
                <w:szCs w:val="22"/>
              </w:rPr>
              <w:t>1510,9</w:t>
            </w:r>
          </w:p>
        </w:tc>
        <w:tc>
          <w:tcPr>
            <w:tcW w:w="1423" w:type="dxa"/>
            <w:shd w:val="clear" w:color="auto" w:fill="auto"/>
          </w:tcPr>
          <w:p w14:paraId="4E1FE441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14:paraId="49D9214C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29DF3B33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3EEDE27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</w:tr>
      <w:tr w:rsidR="0095109E" w:rsidRPr="00636F18" w14:paraId="39F51238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3EF759F3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32429525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Камская 10а</w:t>
            </w:r>
          </w:p>
        </w:tc>
        <w:tc>
          <w:tcPr>
            <w:tcW w:w="700" w:type="dxa"/>
            <w:shd w:val="clear" w:color="auto" w:fill="auto"/>
          </w:tcPr>
          <w:p w14:paraId="3F608C6D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5F7FF38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6070E70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212,19</w:t>
            </w:r>
          </w:p>
        </w:tc>
        <w:tc>
          <w:tcPr>
            <w:tcW w:w="1423" w:type="dxa"/>
            <w:shd w:val="clear" w:color="auto" w:fill="auto"/>
          </w:tcPr>
          <w:p w14:paraId="17C1CBB6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184CFDE2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CB48225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3F1AFE1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49AA7452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24FF2F8A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6CCF79B4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Культуры 2/1</w:t>
            </w:r>
          </w:p>
        </w:tc>
        <w:tc>
          <w:tcPr>
            <w:tcW w:w="700" w:type="dxa"/>
            <w:shd w:val="clear" w:color="auto" w:fill="auto"/>
          </w:tcPr>
          <w:p w14:paraId="6E7CCD8C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4E66813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6337040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4108,9</w:t>
            </w:r>
          </w:p>
        </w:tc>
        <w:tc>
          <w:tcPr>
            <w:tcW w:w="1423" w:type="dxa"/>
            <w:shd w:val="clear" w:color="auto" w:fill="auto"/>
          </w:tcPr>
          <w:p w14:paraId="0E662ECE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106</w:t>
            </w:r>
          </w:p>
        </w:tc>
        <w:tc>
          <w:tcPr>
            <w:tcW w:w="1134" w:type="dxa"/>
            <w:shd w:val="clear" w:color="auto" w:fill="auto"/>
          </w:tcPr>
          <w:p w14:paraId="01F134EE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1D882E29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C5F9381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</w:tr>
      <w:tr w:rsidR="0095109E" w:rsidRPr="00636F18" w14:paraId="102A7CAB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5EA9E21C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36543CCA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Культуры 1</w:t>
            </w:r>
          </w:p>
        </w:tc>
        <w:tc>
          <w:tcPr>
            <w:tcW w:w="700" w:type="dxa"/>
            <w:shd w:val="clear" w:color="auto" w:fill="auto"/>
          </w:tcPr>
          <w:p w14:paraId="58ACEB72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CD15AFD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69C8F4E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5256,0</w:t>
            </w:r>
          </w:p>
        </w:tc>
        <w:tc>
          <w:tcPr>
            <w:tcW w:w="1423" w:type="dxa"/>
            <w:shd w:val="clear" w:color="auto" w:fill="auto"/>
          </w:tcPr>
          <w:p w14:paraId="3F324C52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211</w:t>
            </w:r>
          </w:p>
        </w:tc>
        <w:tc>
          <w:tcPr>
            <w:tcW w:w="1134" w:type="dxa"/>
            <w:shd w:val="clear" w:color="auto" w:fill="auto"/>
          </w:tcPr>
          <w:p w14:paraId="25205D7F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65AF9146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B6516DA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6372F58A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7B8DAF1C" w14:textId="77777777" w:rsidR="0095109E" w:rsidRPr="00636F18" w:rsidRDefault="0095109E" w:rsidP="00A55095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0583B664" w14:textId="75F558B5" w:rsidR="0095109E" w:rsidRPr="003B4B1F" w:rsidRDefault="0095109E" w:rsidP="00A550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Культуры 2</w:t>
            </w:r>
          </w:p>
        </w:tc>
        <w:tc>
          <w:tcPr>
            <w:tcW w:w="700" w:type="dxa"/>
            <w:shd w:val="clear" w:color="auto" w:fill="auto"/>
          </w:tcPr>
          <w:p w14:paraId="28F8DF7D" w14:textId="77777777" w:rsidR="0095109E" w:rsidRPr="00636F18" w:rsidRDefault="0095109E" w:rsidP="00A55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EA28AFC" w14:textId="77777777" w:rsidR="0095109E" w:rsidRPr="00636F18" w:rsidRDefault="0095109E" w:rsidP="00A55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CBAD7CF" w14:textId="5CB93FCD" w:rsidR="0095109E" w:rsidRPr="00636F18" w:rsidRDefault="0095109E" w:rsidP="00A55095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8081,1</w:t>
            </w:r>
          </w:p>
        </w:tc>
        <w:tc>
          <w:tcPr>
            <w:tcW w:w="1423" w:type="dxa"/>
            <w:shd w:val="clear" w:color="auto" w:fill="auto"/>
          </w:tcPr>
          <w:p w14:paraId="56F6208D" w14:textId="49D19318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14:paraId="5F68BC65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0105FE8" w14:textId="05FB9B64" w:rsidR="0095109E" w:rsidRDefault="0095109E" w:rsidP="00E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F3C32BB" w14:textId="77777777" w:rsidR="0095109E" w:rsidRPr="00636F18" w:rsidRDefault="0095109E" w:rsidP="00EC00E5">
            <w:pPr>
              <w:rPr>
                <w:sz w:val="22"/>
                <w:szCs w:val="22"/>
              </w:rPr>
            </w:pPr>
          </w:p>
        </w:tc>
      </w:tr>
      <w:tr w:rsidR="0095109E" w:rsidRPr="00636F18" w14:paraId="7A45A154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48FD6CEF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3D48EB3C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Культуры 3</w:t>
            </w:r>
          </w:p>
        </w:tc>
        <w:tc>
          <w:tcPr>
            <w:tcW w:w="700" w:type="dxa"/>
            <w:shd w:val="clear" w:color="auto" w:fill="auto"/>
          </w:tcPr>
          <w:p w14:paraId="3175318B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7FA65AE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C1BA94A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4620,0</w:t>
            </w:r>
          </w:p>
        </w:tc>
        <w:tc>
          <w:tcPr>
            <w:tcW w:w="1423" w:type="dxa"/>
            <w:shd w:val="clear" w:color="auto" w:fill="auto"/>
          </w:tcPr>
          <w:p w14:paraId="2C3A5712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193</w:t>
            </w:r>
          </w:p>
        </w:tc>
        <w:tc>
          <w:tcPr>
            <w:tcW w:w="1134" w:type="dxa"/>
            <w:shd w:val="clear" w:color="auto" w:fill="auto"/>
          </w:tcPr>
          <w:p w14:paraId="73E5E228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52213DD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760DE87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65B17774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5C4B0DDF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466015AE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Культуры 4</w:t>
            </w:r>
          </w:p>
        </w:tc>
        <w:tc>
          <w:tcPr>
            <w:tcW w:w="700" w:type="dxa"/>
            <w:shd w:val="clear" w:color="auto" w:fill="auto"/>
          </w:tcPr>
          <w:p w14:paraId="6F2C7CBD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8BA5846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FD9216A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2456,6</w:t>
            </w:r>
          </w:p>
        </w:tc>
        <w:tc>
          <w:tcPr>
            <w:tcW w:w="1423" w:type="dxa"/>
            <w:shd w:val="clear" w:color="auto" w:fill="auto"/>
          </w:tcPr>
          <w:p w14:paraId="07E3AAE4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175</w:t>
            </w:r>
          </w:p>
        </w:tc>
        <w:tc>
          <w:tcPr>
            <w:tcW w:w="1134" w:type="dxa"/>
            <w:shd w:val="clear" w:color="auto" w:fill="auto"/>
          </w:tcPr>
          <w:p w14:paraId="0AC8F3DC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A3FEB34" w14:textId="5E4B334B" w:rsidR="0095109E" w:rsidRPr="00636F18" w:rsidRDefault="0095109E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12F1124" w14:textId="51E79F16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47B41F06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64409420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1C7F7A8D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Культуры 5</w:t>
            </w:r>
          </w:p>
        </w:tc>
        <w:tc>
          <w:tcPr>
            <w:tcW w:w="700" w:type="dxa"/>
            <w:shd w:val="clear" w:color="auto" w:fill="auto"/>
          </w:tcPr>
          <w:p w14:paraId="618D2E6A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03A8562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01BB127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5732,5</w:t>
            </w:r>
          </w:p>
        </w:tc>
        <w:tc>
          <w:tcPr>
            <w:tcW w:w="1423" w:type="dxa"/>
            <w:shd w:val="clear" w:color="auto" w:fill="auto"/>
          </w:tcPr>
          <w:p w14:paraId="216819FC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297</w:t>
            </w:r>
          </w:p>
        </w:tc>
        <w:tc>
          <w:tcPr>
            <w:tcW w:w="1134" w:type="dxa"/>
            <w:shd w:val="clear" w:color="auto" w:fill="auto"/>
          </w:tcPr>
          <w:p w14:paraId="396B0F41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B34FAA4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A80511A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5BC3DFB3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2C728FF7" w14:textId="77777777" w:rsidR="0095109E" w:rsidRPr="00636F18" w:rsidRDefault="0095109E" w:rsidP="00A55095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4209CCD3" w14:textId="7D1E8121" w:rsidR="0095109E" w:rsidRPr="003B4B1F" w:rsidRDefault="0095109E" w:rsidP="00A55095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Культуры 7</w:t>
            </w:r>
          </w:p>
        </w:tc>
        <w:tc>
          <w:tcPr>
            <w:tcW w:w="700" w:type="dxa"/>
            <w:shd w:val="clear" w:color="auto" w:fill="auto"/>
          </w:tcPr>
          <w:p w14:paraId="0D0394AF" w14:textId="77777777" w:rsidR="0095109E" w:rsidRPr="00636F18" w:rsidRDefault="0095109E" w:rsidP="00A55095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D6BA715" w14:textId="77777777" w:rsidR="0095109E" w:rsidRPr="00636F18" w:rsidRDefault="0095109E" w:rsidP="00A55095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F5C299" w14:textId="164CB98A" w:rsidR="0095109E" w:rsidRPr="00636F18" w:rsidRDefault="0095109E" w:rsidP="00A55095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842,7</w:t>
            </w:r>
          </w:p>
        </w:tc>
        <w:tc>
          <w:tcPr>
            <w:tcW w:w="1423" w:type="dxa"/>
            <w:shd w:val="clear" w:color="auto" w:fill="auto"/>
          </w:tcPr>
          <w:p w14:paraId="4037259F" w14:textId="1876A200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131</w:t>
            </w:r>
          </w:p>
        </w:tc>
        <w:tc>
          <w:tcPr>
            <w:tcW w:w="1134" w:type="dxa"/>
            <w:shd w:val="clear" w:color="auto" w:fill="auto"/>
          </w:tcPr>
          <w:p w14:paraId="280C313D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76C9A77B" w14:textId="57CFC801" w:rsidR="0095109E" w:rsidRDefault="0095109E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12B0DF9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</w:tr>
      <w:tr w:rsidR="0095109E" w:rsidRPr="00636F18" w14:paraId="249D7B9E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6416F515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5FC5008B" w14:textId="77777777" w:rsidR="0095109E" w:rsidRPr="003B4B1F" w:rsidRDefault="0095109E" w:rsidP="00795311">
            <w:pPr>
              <w:rPr>
                <w:sz w:val="22"/>
                <w:szCs w:val="22"/>
              </w:rPr>
            </w:pPr>
            <w:r w:rsidRPr="003B4B1F">
              <w:rPr>
                <w:sz w:val="22"/>
                <w:szCs w:val="22"/>
              </w:rPr>
              <w:t>ул. Культуры 9</w:t>
            </w:r>
          </w:p>
        </w:tc>
        <w:tc>
          <w:tcPr>
            <w:tcW w:w="700" w:type="dxa"/>
            <w:shd w:val="clear" w:color="auto" w:fill="auto"/>
          </w:tcPr>
          <w:p w14:paraId="23B2AD23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8A8ECFC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3984E26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864,11</w:t>
            </w:r>
          </w:p>
        </w:tc>
        <w:tc>
          <w:tcPr>
            <w:tcW w:w="1423" w:type="dxa"/>
            <w:shd w:val="clear" w:color="auto" w:fill="auto"/>
          </w:tcPr>
          <w:p w14:paraId="24FAD00A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14:paraId="6FDE541E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3F4DEC2C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B6A35C4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01CAD3CF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489C26F4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298F2E37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Карла Маркса 8</w:t>
            </w:r>
          </w:p>
        </w:tc>
        <w:tc>
          <w:tcPr>
            <w:tcW w:w="700" w:type="dxa"/>
            <w:shd w:val="clear" w:color="auto" w:fill="auto"/>
          </w:tcPr>
          <w:p w14:paraId="74ECCA12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B11096E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7A3823A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2214,2</w:t>
            </w:r>
          </w:p>
        </w:tc>
        <w:tc>
          <w:tcPr>
            <w:tcW w:w="1423" w:type="dxa"/>
            <w:shd w:val="clear" w:color="auto" w:fill="auto"/>
          </w:tcPr>
          <w:p w14:paraId="76C7A68F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shd w:val="clear" w:color="auto" w:fill="auto"/>
          </w:tcPr>
          <w:p w14:paraId="167FA72D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3A3D19E7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517815E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2B81CDA8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5D2C6BD0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0C30EC93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Садовое Кольцо 1</w:t>
            </w:r>
          </w:p>
        </w:tc>
        <w:tc>
          <w:tcPr>
            <w:tcW w:w="700" w:type="dxa"/>
            <w:shd w:val="clear" w:color="auto" w:fill="auto"/>
          </w:tcPr>
          <w:p w14:paraId="4BF07DFF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41E7B1F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0664C27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4890,0</w:t>
            </w:r>
          </w:p>
        </w:tc>
        <w:tc>
          <w:tcPr>
            <w:tcW w:w="1423" w:type="dxa"/>
            <w:shd w:val="clear" w:color="auto" w:fill="auto"/>
          </w:tcPr>
          <w:p w14:paraId="6F841941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14:paraId="0E2821CF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34A5AA10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279F390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</w:tr>
      <w:tr w:rsidR="0095109E" w:rsidRPr="00636F18" w14:paraId="6C7C15BB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2DBB608D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0873D5BF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Садовое Кольцо 2</w:t>
            </w:r>
          </w:p>
        </w:tc>
        <w:tc>
          <w:tcPr>
            <w:tcW w:w="700" w:type="dxa"/>
            <w:shd w:val="clear" w:color="auto" w:fill="auto"/>
          </w:tcPr>
          <w:p w14:paraId="5EDBAFAA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CEEFE33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79AC484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8992,76</w:t>
            </w:r>
          </w:p>
        </w:tc>
        <w:tc>
          <w:tcPr>
            <w:tcW w:w="1423" w:type="dxa"/>
            <w:shd w:val="clear" w:color="auto" w:fill="auto"/>
          </w:tcPr>
          <w:p w14:paraId="3771DB90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420</w:t>
            </w:r>
          </w:p>
        </w:tc>
        <w:tc>
          <w:tcPr>
            <w:tcW w:w="1134" w:type="dxa"/>
            <w:shd w:val="clear" w:color="auto" w:fill="auto"/>
          </w:tcPr>
          <w:p w14:paraId="0DAF21D8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12B2202E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6894DD7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</w:tr>
      <w:tr w:rsidR="0095109E" w:rsidRPr="00636F18" w14:paraId="46837AC3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6F5AA4F6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03775F4B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Садовое Кольцо 4</w:t>
            </w:r>
          </w:p>
        </w:tc>
        <w:tc>
          <w:tcPr>
            <w:tcW w:w="700" w:type="dxa"/>
            <w:shd w:val="clear" w:color="auto" w:fill="auto"/>
          </w:tcPr>
          <w:p w14:paraId="158F5F58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849750E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51C7BDD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2582,5</w:t>
            </w:r>
          </w:p>
        </w:tc>
        <w:tc>
          <w:tcPr>
            <w:tcW w:w="1423" w:type="dxa"/>
            <w:shd w:val="clear" w:color="auto" w:fill="auto"/>
          </w:tcPr>
          <w:p w14:paraId="60C8CF0F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148</w:t>
            </w:r>
          </w:p>
        </w:tc>
        <w:tc>
          <w:tcPr>
            <w:tcW w:w="1134" w:type="dxa"/>
            <w:shd w:val="clear" w:color="auto" w:fill="auto"/>
          </w:tcPr>
          <w:p w14:paraId="603CDCB8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19EC7B4D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430780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5BD4F3EF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3D096CB2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2D9BCB0C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Садовое Кольцо 8</w:t>
            </w:r>
          </w:p>
        </w:tc>
        <w:tc>
          <w:tcPr>
            <w:tcW w:w="700" w:type="dxa"/>
            <w:shd w:val="clear" w:color="auto" w:fill="auto"/>
          </w:tcPr>
          <w:p w14:paraId="4CC951CB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253A8B1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E7B873C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2174,87</w:t>
            </w:r>
          </w:p>
        </w:tc>
        <w:tc>
          <w:tcPr>
            <w:tcW w:w="1423" w:type="dxa"/>
            <w:shd w:val="clear" w:color="auto" w:fill="auto"/>
          </w:tcPr>
          <w:p w14:paraId="23FFE915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161</w:t>
            </w:r>
          </w:p>
        </w:tc>
        <w:tc>
          <w:tcPr>
            <w:tcW w:w="1134" w:type="dxa"/>
            <w:shd w:val="clear" w:color="auto" w:fill="auto"/>
          </w:tcPr>
          <w:p w14:paraId="56546873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7F37F238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544482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5F037DCC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71FE6647" w14:textId="77777777" w:rsidR="0095109E" w:rsidRPr="00636F18" w:rsidRDefault="0095109E" w:rsidP="00EC00E5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47A6936D" w14:textId="2EB4CA31" w:rsidR="0095109E" w:rsidRPr="003B4B1F" w:rsidRDefault="0095109E" w:rsidP="00EC00E5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 xml:space="preserve">ул. Садовое Кольцо </w:t>
            </w: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00" w:type="dxa"/>
            <w:shd w:val="clear" w:color="auto" w:fill="auto"/>
          </w:tcPr>
          <w:p w14:paraId="5C728A26" w14:textId="77777777" w:rsidR="0095109E" w:rsidRPr="00636F18" w:rsidRDefault="0095109E" w:rsidP="00EC00E5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12AAD92" w14:textId="77777777" w:rsidR="0095109E" w:rsidRPr="00636F18" w:rsidRDefault="0095109E" w:rsidP="00EC00E5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D5184BE" w14:textId="49120F48" w:rsidR="0095109E" w:rsidRPr="00636F18" w:rsidRDefault="0095109E" w:rsidP="00EC00E5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12352,1</w:t>
            </w:r>
          </w:p>
        </w:tc>
        <w:tc>
          <w:tcPr>
            <w:tcW w:w="1423" w:type="dxa"/>
            <w:shd w:val="clear" w:color="auto" w:fill="auto"/>
          </w:tcPr>
          <w:p w14:paraId="4B5E4A89" w14:textId="54E10ED4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14:paraId="68889E09" w14:textId="77777777" w:rsidR="0095109E" w:rsidRPr="00636F18" w:rsidRDefault="0095109E" w:rsidP="00EC00E5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C23A000" w14:textId="5902B467" w:rsidR="0095109E" w:rsidRDefault="0095109E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DBE0CF2" w14:textId="77777777" w:rsidR="0095109E" w:rsidRPr="00636F18" w:rsidRDefault="0095109E" w:rsidP="00EC00E5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0C20426B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139F0752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56E8930E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Садовое Кольцо 35а</w:t>
            </w:r>
          </w:p>
        </w:tc>
        <w:tc>
          <w:tcPr>
            <w:tcW w:w="700" w:type="dxa"/>
            <w:shd w:val="clear" w:color="auto" w:fill="auto"/>
          </w:tcPr>
          <w:p w14:paraId="335E57C1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5594E85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E262221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3157,75</w:t>
            </w:r>
          </w:p>
        </w:tc>
        <w:tc>
          <w:tcPr>
            <w:tcW w:w="1423" w:type="dxa"/>
            <w:shd w:val="clear" w:color="auto" w:fill="auto"/>
          </w:tcPr>
          <w:p w14:paraId="67F80F59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171</w:t>
            </w:r>
          </w:p>
        </w:tc>
        <w:tc>
          <w:tcPr>
            <w:tcW w:w="1134" w:type="dxa"/>
            <w:shd w:val="clear" w:color="auto" w:fill="auto"/>
          </w:tcPr>
          <w:p w14:paraId="4E3FAD21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7BE19BE8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9271A14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4AE22983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4CA0AB7B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4ADF78C1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Камская 1б</w:t>
            </w:r>
          </w:p>
        </w:tc>
        <w:tc>
          <w:tcPr>
            <w:tcW w:w="700" w:type="dxa"/>
            <w:shd w:val="clear" w:color="auto" w:fill="auto"/>
          </w:tcPr>
          <w:p w14:paraId="7A28739A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CE7E5EF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76CFFED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15245,00</w:t>
            </w:r>
          </w:p>
        </w:tc>
        <w:tc>
          <w:tcPr>
            <w:tcW w:w="1423" w:type="dxa"/>
            <w:shd w:val="clear" w:color="auto" w:fill="auto"/>
          </w:tcPr>
          <w:p w14:paraId="5BA31BE9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1134" w:type="dxa"/>
            <w:shd w:val="clear" w:color="auto" w:fill="auto"/>
          </w:tcPr>
          <w:p w14:paraId="169661F4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22388949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DF77F79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65CD17E6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615F5770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21AA3D27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Камская 3</w:t>
            </w:r>
          </w:p>
        </w:tc>
        <w:tc>
          <w:tcPr>
            <w:tcW w:w="700" w:type="dxa"/>
            <w:shd w:val="clear" w:color="auto" w:fill="auto"/>
          </w:tcPr>
          <w:p w14:paraId="1AF8D65D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744756A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8595638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2482,3</w:t>
            </w:r>
          </w:p>
        </w:tc>
        <w:tc>
          <w:tcPr>
            <w:tcW w:w="1423" w:type="dxa"/>
            <w:shd w:val="clear" w:color="auto" w:fill="auto"/>
          </w:tcPr>
          <w:p w14:paraId="164DA612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950</w:t>
            </w:r>
          </w:p>
        </w:tc>
        <w:tc>
          <w:tcPr>
            <w:tcW w:w="1134" w:type="dxa"/>
            <w:shd w:val="clear" w:color="auto" w:fill="auto"/>
          </w:tcPr>
          <w:p w14:paraId="6B31B965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6DA255A5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7BC81D2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029D5789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081ABEC1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0514B0AF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Камская 13</w:t>
            </w:r>
          </w:p>
        </w:tc>
        <w:tc>
          <w:tcPr>
            <w:tcW w:w="700" w:type="dxa"/>
            <w:shd w:val="clear" w:color="auto" w:fill="auto"/>
          </w:tcPr>
          <w:p w14:paraId="05CAD064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0A94340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885CD90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1487,8</w:t>
            </w:r>
          </w:p>
        </w:tc>
        <w:tc>
          <w:tcPr>
            <w:tcW w:w="1423" w:type="dxa"/>
            <w:shd w:val="clear" w:color="auto" w:fill="auto"/>
          </w:tcPr>
          <w:p w14:paraId="102BC297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14:paraId="74D3FAD9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034B547E" w14:textId="77777777" w:rsidR="0095109E" w:rsidRPr="00636F18" w:rsidRDefault="0095109E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BF50A69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26A2832B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6933D0D9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03E009E0" w14:textId="77777777" w:rsidR="0095109E" w:rsidRPr="00245BDD" w:rsidRDefault="0095109E" w:rsidP="00795311">
            <w:pPr>
              <w:rPr>
                <w:b/>
                <w:bCs/>
                <w:sz w:val="22"/>
                <w:szCs w:val="22"/>
              </w:rPr>
            </w:pPr>
            <w:r w:rsidRPr="00245BDD">
              <w:rPr>
                <w:bCs/>
                <w:sz w:val="22"/>
                <w:szCs w:val="22"/>
              </w:rPr>
              <w:t>ул. Камская 19</w:t>
            </w:r>
          </w:p>
        </w:tc>
        <w:tc>
          <w:tcPr>
            <w:tcW w:w="700" w:type="dxa"/>
            <w:shd w:val="clear" w:color="auto" w:fill="auto"/>
          </w:tcPr>
          <w:p w14:paraId="44E79637" w14:textId="77777777" w:rsidR="0095109E" w:rsidRPr="00245BDD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37A8C88" w14:textId="77777777" w:rsidR="0095109E" w:rsidRPr="00245BDD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6DFB00" w14:textId="77777777" w:rsidR="0095109E" w:rsidRPr="00245BDD" w:rsidRDefault="0095109E" w:rsidP="00795311">
            <w:pPr>
              <w:jc w:val="center"/>
              <w:rPr>
                <w:sz w:val="22"/>
                <w:szCs w:val="22"/>
              </w:rPr>
            </w:pPr>
            <w:r w:rsidRPr="00245BDD">
              <w:rPr>
                <w:sz w:val="22"/>
                <w:szCs w:val="22"/>
              </w:rPr>
              <w:t>1228,0</w:t>
            </w:r>
          </w:p>
        </w:tc>
        <w:tc>
          <w:tcPr>
            <w:tcW w:w="1423" w:type="dxa"/>
            <w:shd w:val="clear" w:color="auto" w:fill="auto"/>
          </w:tcPr>
          <w:p w14:paraId="0942EE51" w14:textId="77777777" w:rsidR="0095109E" w:rsidRPr="00245BDD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245BDD">
              <w:rPr>
                <w:sz w:val="22"/>
                <w:szCs w:val="22"/>
              </w:rPr>
              <w:t>153</w:t>
            </w:r>
          </w:p>
        </w:tc>
        <w:tc>
          <w:tcPr>
            <w:tcW w:w="1134" w:type="dxa"/>
            <w:shd w:val="clear" w:color="auto" w:fill="auto"/>
          </w:tcPr>
          <w:p w14:paraId="6707CB63" w14:textId="77777777" w:rsidR="0095109E" w:rsidRPr="00245BDD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31127805" w14:textId="77777777" w:rsidR="0095109E" w:rsidRPr="00245BDD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C93369A" w14:textId="77777777" w:rsidR="0095109E" w:rsidRPr="00245BDD" w:rsidRDefault="0095109E" w:rsidP="00795311">
            <w:pPr>
              <w:jc w:val="center"/>
              <w:rPr>
                <w:sz w:val="22"/>
                <w:szCs w:val="22"/>
              </w:rPr>
            </w:pPr>
            <w:r w:rsidRPr="00245BDD">
              <w:rPr>
                <w:sz w:val="22"/>
                <w:szCs w:val="22"/>
              </w:rPr>
              <w:t>1</w:t>
            </w:r>
          </w:p>
        </w:tc>
      </w:tr>
      <w:tr w:rsidR="0095109E" w:rsidRPr="00636F18" w14:paraId="0CD61AEB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438EDE90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5AFD2143" w14:textId="77777777" w:rsidR="0095109E" w:rsidRPr="00245BDD" w:rsidRDefault="0095109E" w:rsidP="00795311">
            <w:pPr>
              <w:rPr>
                <w:b/>
                <w:bCs/>
                <w:sz w:val="22"/>
                <w:szCs w:val="22"/>
              </w:rPr>
            </w:pPr>
            <w:r w:rsidRPr="00245BDD">
              <w:rPr>
                <w:bCs/>
                <w:sz w:val="22"/>
                <w:szCs w:val="22"/>
              </w:rPr>
              <w:t>ул. Камская 21</w:t>
            </w:r>
          </w:p>
        </w:tc>
        <w:tc>
          <w:tcPr>
            <w:tcW w:w="700" w:type="dxa"/>
            <w:shd w:val="clear" w:color="auto" w:fill="auto"/>
          </w:tcPr>
          <w:p w14:paraId="3BF1F735" w14:textId="77777777" w:rsidR="0095109E" w:rsidRPr="00245BDD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CA58D5C" w14:textId="77777777" w:rsidR="0095109E" w:rsidRPr="00245BDD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2CEBDA" w14:textId="77777777" w:rsidR="0095109E" w:rsidRPr="00245BDD" w:rsidRDefault="0095109E" w:rsidP="00795311">
            <w:pPr>
              <w:jc w:val="center"/>
              <w:rPr>
                <w:sz w:val="22"/>
                <w:szCs w:val="22"/>
              </w:rPr>
            </w:pPr>
            <w:r w:rsidRPr="00245BDD">
              <w:rPr>
                <w:sz w:val="22"/>
                <w:szCs w:val="22"/>
              </w:rPr>
              <w:t>1953,0</w:t>
            </w:r>
          </w:p>
        </w:tc>
        <w:tc>
          <w:tcPr>
            <w:tcW w:w="1423" w:type="dxa"/>
            <w:shd w:val="clear" w:color="auto" w:fill="auto"/>
          </w:tcPr>
          <w:p w14:paraId="0460AD1E" w14:textId="77777777" w:rsidR="0095109E" w:rsidRPr="00245BDD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245BDD">
              <w:rPr>
                <w:sz w:val="22"/>
                <w:szCs w:val="22"/>
              </w:rPr>
              <w:t>142</w:t>
            </w:r>
          </w:p>
        </w:tc>
        <w:tc>
          <w:tcPr>
            <w:tcW w:w="1134" w:type="dxa"/>
            <w:shd w:val="clear" w:color="auto" w:fill="auto"/>
          </w:tcPr>
          <w:p w14:paraId="5E5C0B15" w14:textId="77777777" w:rsidR="0095109E" w:rsidRPr="00245BDD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0C221327" w14:textId="77777777" w:rsidR="0095109E" w:rsidRPr="00245BDD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2456F93" w14:textId="77777777" w:rsidR="0095109E" w:rsidRPr="00245BDD" w:rsidRDefault="0095109E" w:rsidP="00795311">
            <w:pPr>
              <w:jc w:val="center"/>
              <w:rPr>
                <w:sz w:val="22"/>
                <w:szCs w:val="22"/>
              </w:rPr>
            </w:pPr>
            <w:r w:rsidRPr="00245BDD">
              <w:rPr>
                <w:sz w:val="22"/>
                <w:szCs w:val="22"/>
              </w:rPr>
              <w:t>1</w:t>
            </w:r>
          </w:p>
        </w:tc>
      </w:tr>
      <w:tr w:rsidR="0095109E" w:rsidRPr="00636F18" w14:paraId="6A775ADA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0CD36BE9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25DF8883" w14:textId="77777777" w:rsidR="0095109E" w:rsidRPr="003B4B1F" w:rsidRDefault="0095109E" w:rsidP="00795311">
            <w:pPr>
              <w:rPr>
                <w:b/>
                <w:bCs/>
                <w:sz w:val="22"/>
                <w:szCs w:val="22"/>
              </w:rPr>
            </w:pPr>
            <w:r w:rsidRPr="003B4B1F">
              <w:rPr>
                <w:b/>
                <w:bCs/>
                <w:sz w:val="22"/>
                <w:szCs w:val="22"/>
              </w:rPr>
              <w:t>ООО ЖЭУ «Юбилейный» ул. Культуры 2а</w:t>
            </w:r>
          </w:p>
        </w:tc>
        <w:tc>
          <w:tcPr>
            <w:tcW w:w="700" w:type="dxa"/>
            <w:shd w:val="clear" w:color="auto" w:fill="auto"/>
          </w:tcPr>
          <w:p w14:paraId="0B84CC48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09D8C99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7278407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4244,7</w:t>
            </w:r>
          </w:p>
        </w:tc>
        <w:tc>
          <w:tcPr>
            <w:tcW w:w="1423" w:type="dxa"/>
            <w:shd w:val="clear" w:color="auto" w:fill="auto"/>
          </w:tcPr>
          <w:p w14:paraId="0200CE19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1134" w:type="dxa"/>
            <w:shd w:val="clear" w:color="auto" w:fill="auto"/>
          </w:tcPr>
          <w:p w14:paraId="3F7453F7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6CC60E9C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52B5563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7931ACC3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7FE55D9E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1D458357" w14:textId="77777777" w:rsidR="0095109E" w:rsidRPr="00477F83" w:rsidRDefault="0095109E" w:rsidP="007953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«Стройинвест»</w:t>
            </w:r>
          </w:p>
        </w:tc>
        <w:tc>
          <w:tcPr>
            <w:tcW w:w="700" w:type="dxa"/>
            <w:shd w:val="clear" w:color="auto" w:fill="auto"/>
          </w:tcPr>
          <w:p w14:paraId="0ECC6DB6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3998F12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51288F8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C775F8">
              <w:rPr>
                <w:bCs/>
                <w:sz w:val="22"/>
                <w:szCs w:val="22"/>
              </w:rPr>
              <w:t>4933,6</w:t>
            </w:r>
          </w:p>
        </w:tc>
        <w:tc>
          <w:tcPr>
            <w:tcW w:w="1423" w:type="dxa"/>
            <w:shd w:val="clear" w:color="auto" w:fill="auto"/>
          </w:tcPr>
          <w:p w14:paraId="731D6D5B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14:paraId="52289A86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7ABCE2FD" w14:textId="77777777" w:rsidR="0095109E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B5CFBB9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</w:tr>
      <w:tr w:rsidR="0095109E" w:rsidRPr="00160F23" w14:paraId="09217CDC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01BDBCC4" w14:textId="77777777" w:rsidR="0095109E" w:rsidRPr="00160F23" w:rsidRDefault="0095109E" w:rsidP="0079531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66FF4B7F" w14:textId="77777777" w:rsidR="0095109E" w:rsidRPr="00C775F8" w:rsidRDefault="0095109E" w:rsidP="00795311">
            <w:pPr>
              <w:rPr>
                <w:b/>
                <w:bCs/>
                <w:sz w:val="22"/>
                <w:szCs w:val="22"/>
              </w:rPr>
            </w:pPr>
            <w:r w:rsidRPr="00C775F8">
              <w:rPr>
                <w:bCs/>
                <w:sz w:val="22"/>
                <w:szCs w:val="22"/>
              </w:rPr>
              <w:t>ул. Карла Маркса 2</w:t>
            </w:r>
          </w:p>
        </w:tc>
        <w:tc>
          <w:tcPr>
            <w:tcW w:w="700" w:type="dxa"/>
            <w:shd w:val="clear" w:color="auto" w:fill="auto"/>
          </w:tcPr>
          <w:p w14:paraId="6B002BFE" w14:textId="77777777" w:rsidR="0095109E" w:rsidRPr="00C775F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0A48C7D" w14:textId="77777777" w:rsidR="0095109E" w:rsidRPr="00C775F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3AE4963" w14:textId="77777777" w:rsidR="0095109E" w:rsidRPr="00C775F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C775F8">
              <w:rPr>
                <w:bCs/>
                <w:sz w:val="22"/>
                <w:szCs w:val="22"/>
              </w:rPr>
              <w:t>4933,6</w:t>
            </w:r>
          </w:p>
        </w:tc>
        <w:tc>
          <w:tcPr>
            <w:tcW w:w="1423" w:type="dxa"/>
            <w:shd w:val="clear" w:color="auto" w:fill="auto"/>
          </w:tcPr>
          <w:p w14:paraId="10423ABA" w14:textId="77777777" w:rsidR="0095109E" w:rsidRPr="00C775F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775F8">
              <w:rPr>
                <w:sz w:val="22"/>
                <w:szCs w:val="22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14:paraId="6FF09230" w14:textId="77777777" w:rsidR="0095109E" w:rsidRPr="00C775F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7B253CE9" w14:textId="77777777" w:rsidR="0095109E" w:rsidRPr="00C775F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E9EB20D" w14:textId="77777777" w:rsidR="0095109E" w:rsidRPr="00C775F8" w:rsidRDefault="0095109E" w:rsidP="00795311">
            <w:pPr>
              <w:jc w:val="center"/>
              <w:rPr>
                <w:sz w:val="22"/>
                <w:szCs w:val="22"/>
              </w:rPr>
            </w:pPr>
            <w:r w:rsidRPr="00C775F8">
              <w:rPr>
                <w:sz w:val="22"/>
                <w:szCs w:val="22"/>
              </w:rPr>
              <w:t>1</w:t>
            </w:r>
          </w:p>
        </w:tc>
      </w:tr>
      <w:tr w:rsidR="0095109E" w:rsidRPr="00636F18" w14:paraId="7E8854CF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64BFB91E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2A2DB2C1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/>
                <w:bCs/>
                <w:sz w:val="22"/>
                <w:szCs w:val="22"/>
              </w:rPr>
              <w:t>УК «</w:t>
            </w:r>
            <w:proofErr w:type="spellStart"/>
            <w:r w:rsidRPr="003B4B1F">
              <w:rPr>
                <w:b/>
                <w:bCs/>
                <w:sz w:val="22"/>
                <w:szCs w:val="22"/>
              </w:rPr>
              <w:t>УправДом</w:t>
            </w:r>
            <w:proofErr w:type="spellEnd"/>
            <w:r w:rsidRPr="003B4B1F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0" w:type="dxa"/>
            <w:shd w:val="clear" w:color="auto" w:fill="auto"/>
          </w:tcPr>
          <w:p w14:paraId="362F5D72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220B541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D66C75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10582,5</w:t>
            </w:r>
          </w:p>
        </w:tc>
        <w:tc>
          <w:tcPr>
            <w:tcW w:w="1423" w:type="dxa"/>
            <w:shd w:val="clear" w:color="auto" w:fill="auto"/>
          </w:tcPr>
          <w:p w14:paraId="7C0BA947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299</w:t>
            </w:r>
          </w:p>
        </w:tc>
        <w:tc>
          <w:tcPr>
            <w:tcW w:w="1134" w:type="dxa"/>
            <w:shd w:val="clear" w:color="auto" w:fill="auto"/>
          </w:tcPr>
          <w:p w14:paraId="0EAB3C02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A29D0EC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140D06B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0F9DD88B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4F2A9564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2FB1F179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Камская 4а</w:t>
            </w:r>
          </w:p>
        </w:tc>
        <w:tc>
          <w:tcPr>
            <w:tcW w:w="700" w:type="dxa"/>
            <w:shd w:val="clear" w:color="auto" w:fill="auto"/>
          </w:tcPr>
          <w:p w14:paraId="5889881F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F37ECF2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F89D808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4980,0</w:t>
            </w:r>
          </w:p>
        </w:tc>
        <w:tc>
          <w:tcPr>
            <w:tcW w:w="1423" w:type="dxa"/>
            <w:shd w:val="clear" w:color="auto" w:fill="auto"/>
          </w:tcPr>
          <w:p w14:paraId="363175C3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149</w:t>
            </w:r>
          </w:p>
        </w:tc>
        <w:tc>
          <w:tcPr>
            <w:tcW w:w="1134" w:type="dxa"/>
            <w:shd w:val="clear" w:color="auto" w:fill="auto"/>
          </w:tcPr>
          <w:p w14:paraId="10350FB6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EA862C7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CE245D4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6AF8BC4A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35891028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663DA931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Камская 4б</w:t>
            </w:r>
          </w:p>
        </w:tc>
        <w:tc>
          <w:tcPr>
            <w:tcW w:w="700" w:type="dxa"/>
            <w:shd w:val="clear" w:color="auto" w:fill="auto"/>
          </w:tcPr>
          <w:p w14:paraId="6690B4C2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8736F43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F802FAF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5602,5</w:t>
            </w:r>
          </w:p>
        </w:tc>
        <w:tc>
          <w:tcPr>
            <w:tcW w:w="1423" w:type="dxa"/>
            <w:shd w:val="clear" w:color="auto" w:fill="auto"/>
          </w:tcPr>
          <w:p w14:paraId="53B23E51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14:paraId="37E4EB39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6420BC5A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6E6AFF2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040ECD43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635C59DE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68F08492" w14:textId="77777777" w:rsidR="0095109E" w:rsidRPr="003B4B1F" w:rsidRDefault="0095109E" w:rsidP="00795311">
            <w:pPr>
              <w:rPr>
                <w:b/>
                <w:bCs/>
                <w:sz w:val="22"/>
                <w:szCs w:val="22"/>
              </w:rPr>
            </w:pPr>
            <w:r w:rsidRPr="003B4B1F">
              <w:rPr>
                <w:b/>
                <w:bCs/>
                <w:sz w:val="22"/>
                <w:szCs w:val="22"/>
              </w:rPr>
              <w:t>УК «СТАНДАРТ ПМ»</w:t>
            </w:r>
          </w:p>
        </w:tc>
        <w:tc>
          <w:tcPr>
            <w:tcW w:w="700" w:type="dxa"/>
            <w:shd w:val="clear" w:color="auto" w:fill="auto"/>
          </w:tcPr>
          <w:p w14:paraId="6E1AB698" w14:textId="5B89C9E4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14:paraId="11DBD218" w14:textId="055B3750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14:paraId="39179359" w14:textId="575DD811" w:rsidR="0095109E" w:rsidRPr="00827ADA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110032,2</w:t>
            </w:r>
          </w:p>
        </w:tc>
        <w:tc>
          <w:tcPr>
            <w:tcW w:w="1423" w:type="dxa"/>
            <w:shd w:val="clear" w:color="auto" w:fill="auto"/>
          </w:tcPr>
          <w:p w14:paraId="587C92C0" w14:textId="107FD27B" w:rsidR="0095109E" w:rsidRPr="00827ADA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3924</w:t>
            </w:r>
          </w:p>
        </w:tc>
        <w:tc>
          <w:tcPr>
            <w:tcW w:w="1134" w:type="dxa"/>
            <w:shd w:val="clear" w:color="auto" w:fill="auto"/>
          </w:tcPr>
          <w:p w14:paraId="06DC52E0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4D64137F" w14:textId="77777777" w:rsidR="0095109E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34CCADA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313F1DDF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46E5426E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64324D8D" w14:textId="77777777" w:rsidR="0095109E" w:rsidRDefault="0095109E" w:rsidP="00795311">
            <w:r w:rsidRPr="00DE2276">
              <w:rPr>
                <w:bCs/>
                <w:sz w:val="22"/>
                <w:szCs w:val="22"/>
              </w:rPr>
              <w:t xml:space="preserve">Ул. Красавинская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14:paraId="78D60105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4F2251C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8868C99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7030,2</w:t>
            </w:r>
          </w:p>
        </w:tc>
        <w:tc>
          <w:tcPr>
            <w:tcW w:w="1423" w:type="dxa"/>
            <w:shd w:val="clear" w:color="auto" w:fill="auto"/>
          </w:tcPr>
          <w:p w14:paraId="7CCC92DC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183</w:t>
            </w:r>
          </w:p>
        </w:tc>
        <w:tc>
          <w:tcPr>
            <w:tcW w:w="1134" w:type="dxa"/>
            <w:shd w:val="clear" w:color="auto" w:fill="auto"/>
          </w:tcPr>
          <w:p w14:paraId="3DF22EE9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0EFE6FC6" w14:textId="77777777" w:rsidR="0095109E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212AB36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4F39AF5C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5D69B306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3B05E42B" w14:textId="77777777" w:rsidR="0095109E" w:rsidRDefault="0095109E" w:rsidP="00795311">
            <w:r w:rsidRPr="00DE2276">
              <w:rPr>
                <w:bCs/>
                <w:sz w:val="22"/>
                <w:szCs w:val="22"/>
              </w:rPr>
              <w:t xml:space="preserve">Ул. Красавинская 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14:paraId="6C0F0A2E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8066845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8DAE5B9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8397,9</w:t>
            </w:r>
          </w:p>
        </w:tc>
        <w:tc>
          <w:tcPr>
            <w:tcW w:w="1423" w:type="dxa"/>
            <w:shd w:val="clear" w:color="auto" w:fill="auto"/>
          </w:tcPr>
          <w:p w14:paraId="10ABCF10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</w:t>
            </w:r>
          </w:p>
        </w:tc>
        <w:tc>
          <w:tcPr>
            <w:tcW w:w="1134" w:type="dxa"/>
            <w:shd w:val="clear" w:color="auto" w:fill="auto"/>
          </w:tcPr>
          <w:p w14:paraId="0FD1243A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65677DA4" w14:textId="77777777" w:rsidR="0095109E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E4BDBBD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4955DD8F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7309441F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45874216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Артемьевская 1</w:t>
            </w:r>
          </w:p>
        </w:tc>
        <w:tc>
          <w:tcPr>
            <w:tcW w:w="700" w:type="dxa"/>
            <w:shd w:val="clear" w:color="auto" w:fill="auto"/>
          </w:tcPr>
          <w:p w14:paraId="70FF2453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721784C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109DB4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8483,9</w:t>
            </w:r>
          </w:p>
        </w:tc>
        <w:tc>
          <w:tcPr>
            <w:tcW w:w="1423" w:type="dxa"/>
            <w:shd w:val="clear" w:color="auto" w:fill="auto"/>
          </w:tcPr>
          <w:p w14:paraId="5A7ECEAB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252</w:t>
            </w:r>
          </w:p>
        </w:tc>
        <w:tc>
          <w:tcPr>
            <w:tcW w:w="1134" w:type="dxa"/>
            <w:shd w:val="clear" w:color="auto" w:fill="auto"/>
          </w:tcPr>
          <w:p w14:paraId="0B4327FE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2A61EC0E" w14:textId="77777777" w:rsidR="0095109E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9A99215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2372885F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65E515B1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207E1705" w14:textId="0C25B7EC" w:rsidR="0095109E" w:rsidRDefault="0095109E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Артемьевская 2</w:t>
            </w:r>
          </w:p>
        </w:tc>
        <w:tc>
          <w:tcPr>
            <w:tcW w:w="700" w:type="dxa"/>
            <w:shd w:val="clear" w:color="auto" w:fill="auto"/>
          </w:tcPr>
          <w:p w14:paraId="2045EDFD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5C7CE37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D3EDC83" w14:textId="1E0D9222" w:rsidR="0095109E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8102,0</w:t>
            </w:r>
          </w:p>
        </w:tc>
        <w:tc>
          <w:tcPr>
            <w:tcW w:w="1423" w:type="dxa"/>
            <w:shd w:val="clear" w:color="auto" w:fill="auto"/>
          </w:tcPr>
          <w:p w14:paraId="7F9E60D5" w14:textId="09ABDB13" w:rsidR="0095109E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14:paraId="646D9203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A875EB8" w14:textId="21002EA3" w:rsidR="0095109E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649ACB0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05A7BB73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7E219E0C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6AB93029" w14:textId="77777777" w:rsidR="0095109E" w:rsidRDefault="0095109E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Артемьевская 3</w:t>
            </w:r>
          </w:p>
        </w:tc>
        <w:tc>
          <w:tcPr>
            <w:tcW w:w="700" w:type="dxa"/>
            <w:shd w:val="clear" w:color="auto" w:fill="auto"/>
          </w:tcPr>
          <w:p w14:paraId="5D799432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C37334F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CB81BD1" w14:textId="77777777" w:rsidR="0095109E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7960,0</w:t>
            </w:r>
          </w:p>
        </w:tc>
        <w:tc>
          <w:tcPr>
            <w:tcW w:w="1423" w:type="dxa"/>
            <w:shd w:val="clear" w:color="auto" w:fill="auto"/>
          </w:tcPr>
          <w:p w14:paraId="0E0FEAA9" w14:textId="77777777" w:rsidR="0095109E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199</w:t>
            </w:r>
          </w:p>
        </w:tc>
        <w:tc>
          <w:tcPr>
            <w:tcW w:w="1134" w:type="dxa"/>
            <w:shd w:val="clear" w:color="auto" w:fill="auto"/>
          </w:tcPr>
          <w:p w14:paraId="7B9C3645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32DAE5D6" w14:textId="77777777" w:rsidR="0095109E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2B00475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4A78FFCA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51D9FAF4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327D56AB" w14:textId="00F35113" w:rsidR="0095109E" w:rsidRPr="00DE2276" w:rsidRDefault="0095109E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Артемьевская 4</w:t>
            </w:r>
          </w:p>
        </w:tc>
        <w:tc>
          <w:tcPr>
            <w:tcW w:w="700" w:type="dxa"/>
            <w:shd w:val="clear" w:color="auto" w:fill="auto"/>
          </w:tcPr>
          <w:p w14:paraId="0D72AF32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3B7D92D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F1335D1" w14:textId="3E6FF15B" w:rsidR="0095109E" w:rsidRPr="002573D1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7175,1</w:t>
            </w:r>
          </w:p>
        </w:tc>
        <w:tc>
          <w:tcPr>
            <w:tcW w:w="1423" w:type="dxa"/>
            <w:shd w:val="clear" w:color="auto" w:fill="auto"/>
          </w:tcPr>
          <w:p w14:paraId="5F045BAE" w14:textId="18D73434" w:rsidR="0095109E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511</w:t>
            </w:r>
          </w:p>
        </w:tc>
        <w:tc>
          <w:tcPr>
            <w:tcW w:w="1134" w:type="dxa"/>
            <w:shd w:val="clear" w:color="auto" w:fill="auto"/>
          </w:tcPr>
          <w:p w14:paraId="782057B1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0BD10D33" w14:textId="516FEDBC" w:rsidR="0095109E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DF42694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2A055D60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0ECECE12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2EC45139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DE2276">
              <w:rPr>
                <w:bCs/>
                <w:sz w:val="22"/>
                <w:szCs w:val="22"/>
              </w:rPr>
              <w:t xml:space="preserve">Ул. Красавинская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14:paraId="3C6CB287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109AF13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B8E310F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2573D1">
              <w:rPr>
                <w:bCs/>
                <w:sz w:val="22"/>
                <w:szCs w:val="22"/>
              </w:rPr>
              <w:t>8383,1</w:t>
            </w:r>
          </w:p>
        </w:tc>
        <w:tc>
          <w:tcPr>
            <w:tcW w:w="1423" w:type="dxa"/>
            <w:shd w:val="clear" w:color="auto" w:fill="auto"/>
          </w:tcPr>
          <w:p w14:paraId="78FCFF63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205</w:t>
            </w:r>
          </w:p>
        </w:tc>
        <w:tc>
          <w:tcPr>
            <w:tcW w:w="1134" w:type="dxa"/>
            <w:shd w:val="clear" w:color="auto" w:fill="auto"/>
          </w:tcPr>
          <w:p w14:paraId="1BC4906D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EE55ED7" w14:textId="77777777" w:rsidR="0095109E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74559E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2C3287CF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5C84B854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6AA05CE2" w14:textId="77777777" w:rsidR="0095109E" w:rsidRDefault="0095109E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Красавинская 10</w:t>
            </w:r>
          </w:p>
        </w:tc>
        <w:tc>
          <w:tcPr>
            <w:tcW w:w="700" w:type="dxa"/>
            <w:shd w:val="clear" w:color="auto" w:fill="auto"/>
          </w:tcPr>
          <w:p w14:paraId="2518394C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D5AE15E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28494F0" w14:textId="77777777" w:rsidR="0095109E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7530,3</w:t>
            </w:r>
          </w:p>
        </w:tc>
        <w:tc>
          <w:tcPr>
            <w:tcW w:w="1423" w:type="dxa"/>
            <w:shd w:val="clear" w:color="auto" w:fill="auto"/>
          </w:tcPr>
          <w:p w14:paraId="0352811A" w14:textId="77777777" w:rsidR="0095109E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185</w:t>
            </w:r>
          </w:p>
        </w:tc>
        <w:tc>
          <w:tcPr>
            <w:tcW w:w="1134" w:type="dxa"/>
            <w:shd w:val="clear" w:color="auto" w:fill="auto"/>
          </w:tcPr>
          <w:p w14:paraId="27C0B375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26B15DCE" w14:textId="77777777" w:rsidR="0095109E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D687A8E" w14:textId="77777777" w:rsidR="0095109E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33343535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2990CB2B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32CF0897" w14:textId="77777777" w:rsidR="0095109E" w:rsidRPr="00DE2276" w:rsidRDefault="0095109E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Строителей 7</w:t>
            </w:r>
          </w:p>
        </w:tc>
        <w:tc>
          <w:tcPr>
            <w:tcW w:w="700" w:type="dxa"/>
            <w:shd w:val="clear" w:color="auto" w:fill="auto"/>
          </w:tcPr>
          <w:p w14:paraId="4B8945C6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C468A41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932CAD5" w14:textId="77777777" w:rsidR="0095109E" w:rsidRPr="002573D1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6348,5</w:t>
            </w:r>
          </w:p>
        </w:tc>
        <w:tc>
          <w:tcPr>
            <w:tcW w:w="1423" w:type="dxa"/>
            <w:shd w:val="clear" w:color="auto" w:fill="auto"/>
          </w:tcPr>
          <w:p w14:paraId="5C9C4AE2" w14:textId="77777777" w:rsidR="0095109E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192</w:t>
            </w:r>
          </w:p>
        </w:tc>
        <w:tc>
          <w:tcPr>
            <w:tcW w:w="1134" w:type="dxa"/>
            <w:shd w:val="clear" w:color="auto" w:fill="auto"/>
          </w:tcPr>
          <w:p w14:paraId="3B1893CD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38EAE049" w14:textId="77777777" w:rsidR="0095109E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5AB2EEE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35042271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74E9F670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4EA00BC4" w14:textId="77777777" w:rsidR="0095109E" w:rsidRPr="00DE2276" w:rsidRDefault="0095109E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Строителей 9</w:t>
            </w:r>
          </w:p>
        </w:tc>
        <w:tc>
          <w:tcPr>
            <w:tcW w:w="700" w:type="dxa"/>
            <w:shd w:val="clear" w:color="auto" w:fill="auto"/>
          </w:tcPr>
          <w:p w14:paraId="6CF03963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6D68D57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FF91E8A" w14:textId="77777777" w:rsidR="0095109E" w:rsidRPr="002573D1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16586,7</w:t>
            </w:r>
          </w:p>
        </w:tc>
        <w:tc>
          <w:tcPr>
            <w:tcW w:w="1423" w:type="dxa"/>
            <w:shd w:val="clear" w:color="auto" w:fill="auto"/>
          </w:tcPr>
          <w:p w14:paraId="13158F78" w14:textId="77777777" w:rsidR="0095109E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518</w:t>
            </w:r>
          </w:p>
        </w:tc>
        <w:tc>
          <w:tcPr>
            <w:tcW w:w="1134" w:type="dxa"/>
            <w:shd w:val="clear" w:color="auto" w:fill="auto"/>
          </w:tcPr>
          <w:p w14:paraId="1A985F40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628AC7E1" w14:textId="77777777" w:rsidR="0095109E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122F455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07D56510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7AAA206A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6BAA8644" w14:textId="77777777" w:rsidR="0095109E" w:rsidRPr="00827ADA" w:rsidRDefault="0095109E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Нифантова 5</w:t>
            </w:r>
          </w:p>
        </w:tc>
        <w:tc>
          <w:tcPr>
            <w:tcW w:w="700" w:type="dxa"/>
            <w:shd w:val="clear" w:color="auto" w:fill="auto"/>
          </w:tcPr>
          <w:p w14:paraId="07EDDBC3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B148176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B7597E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14275,0</w:t>
            </w:r>
          </w:p>
        </w:tc>
        <w:tc>
          <w:tcPr>
            <w:tcW w:w="1423" w:type="dxa"/>
            <w:shd w:val="clear" w:color="auto" w:fill="auto"/>
          </w:tcPr>
          <w:p w14:paraId="50F11781" w14:textId="77777777" w:rsidR="0095109E" w:rsidRPr="00827ADA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1134" w:type="dxa"/>
            <w:shd w:val="clear" w:color="auto" w:fill="auto"/>
          </w:tcPr>
          <w:p w14:paraId="73D26EF4" w14:textId="77777777" w:rsidR="0095109E" w:rsidRPr="00827ADA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6AF77336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20BC01A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4FC5649A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26B105FA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703F19DD" w14:textId="7711CB74" w:rsidR="0095109E" w:rsidRPr="00827ADA" w:rsidRDefault="0095109E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Н.М. Яблокова 1</w:t>
            </w:r>
          </w:p>
        </w:tc>
        <w:tc>
          <w:tcPr>
            <w:tcW w:w="700" w:type="dxa"/>
            <w:shd w:val="clear" w:color="auto" w:fill="auto"/>
          </w:tcPr>
          <w:p w14:paraId="3FD02F84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0BBBB16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05168E" w14:textId="6C9B2D22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7428,1</w:t>
            </w:r>
          </w:p>
        </w:tc>
        <w:tc>
          <w:tcPr>
            <w:tcW w:w="1423" w:type="dxa"/>
            <w:shd w:val="clear" w:color="auto" w:fill="auto"/>
          </w:tcPr>
          <w:p w14:paraId="373F1E14" w14:textId="5B235A46" w:rsidR="0095109E" w:rsidRPr="00827ADA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</w:p>
        </w:tc>
        <w:tc>
          <w:tcPr>
            <w:tcW w:w="1134" w:type="dxa"/>
            <w:shd w:val="clear" w:color="auto" w:fill="auto"/>
          </w:tcPr>
          <w:p w14:paraId="22F7406D" w14:textId="77777777" w:rsidR="0095109E" w:rsidRPr="00827ADA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026F5D15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552AD0C" w14:textId="205AAB72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4B968E6E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2092D275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3BA09C75" w14:textId="77777777" w:rsidR="0095109E" w:rsidRPr="00827ADA" w:rsidRDefault="0095109E" w:rsidP="00795311">
            <w:pPr>
              <w:rPr>
                <w:bCs/>
                <w:sz w:val="22"/>
                <w:szCs w:val="22"/>
              </w:rPr>
            </w:pPr>
            <w:r w:rsidRPr="00827ADA">
              <w:rPr>
                <w:bCs/>
                <w:sz w:val="22"/>
                <w:szCs w:val="22"/>
              </w:rPr>
              <w:t>ул. Камская 8</w:t>
            </w:r>
          </w:p>
        </w:tc>
        <w:tc>
          <w:tcPr>
            <w:tcW w:w="700" w:type="dxa"/>
            <w:shd w:val="clear" w:color="auto" w:fill="auto"/>
          </w:tcPr>
          <w:p w14:paraId="1B9F190F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1912526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4AEE54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  <w:r w:rsidRPr="00827ADA">
              <w:rPr>
                <w:sz w:val="22"/>
                <w:szCs w:val="22"/>
              </w:rPr>
              <w:t>640,5</w:t>
            </w:r>
          </w:p>
        </w:tc>
        <w:tc>
          <w:tcPr>
            <w:tcW w:w="1423" w:type="dxa"/>
            <w:shd w:val="clear" w:color="auto" w:fill="auto"/>
          </w:tcPr>
          <w:p w14:paraId="6DA61050" w14:textId="77777777" w:rsidR="0095109E" w:rsidRPr="00827ADA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27ADA">
              <w:rPr>
                <w:sz w:val="22"/>
                <w:szCs w:val="22"/>
              </w:rPr>
              <w:t>108</w:t>
            </w:r>
          </w:p>
        </w:tc>
        <w:tc>
          <w:tcPr>
            <w:tcW w:w="1134" w:type="dxa"/>
            <w:shd w:val="clear" w:color="auto" w:fill="auto"/>
          </w:tcPr>
          <w:p w14:paraId="47171C0A" w14:textId="77777777" w:rsidR="0095109E" w:rsidRPr="00827ADA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C9B8EB0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6BDD4B9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  <w:r w:rsidRPr="00827ADA">
              <w:rPr>
                <w:sz w:val="22"/>
                <w:szCs w:val="22"/>
              </w:rPr>
              <w:t>1</w:t>
            </w:r>
          </w:p>
        </w:tc>
      </w:tr>
      <w:tr w:rsidR="0095109E" w:rsidRPr="00636F18" w14:paraId="0F39C782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69E2E7E7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40E76FDF" w14:textId="77777777" w:rsidR="0095109E" w:rsidRPr="00827ADA" w:rsidRDefault="0095109E" w:rsidP="00795311">
            <w:pPr>
              <w:rPr>
                <w:bCs/>
                <w:sz w:val="22"/>
                <w:szCs w:val="22"/>
              </w:rPr>
            </w:pPr>
            <w:r w:rsidRPr="00827ADA">
              <w:rPr>
                <w:bCs/>
                <w:sz w:val="22"/>
                <w:szCs w:val="22"/>
              </w:rPr>
              <w:t>ул. Камская 10</w:t>
            </w:r>
          </w:p>
        </w:tc>
        <w:tc>
          <w:tcPr>
            <w:tcW w:w="700" w:type="dxa"/>
            <w:shd w:val="clear" w:color="auto" w:fill="auto"/>
          </w:tcPr>
          <w:p w14:paraId="09BB8785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A4AB40F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EA8CE0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  <w:r w:rsidRPr="00827ADA">
              <w:rPr>
                <w:sz w:val="22"/>
                <w:szCs w:val="22"/>
              </w:rPr>
              <w:t>666,9</w:t>
            </w:r>
          </w:p>
        </w:tc>
        <w:tc>
          <w:tcPr>
            <w:tcW w:w="1423" w:type="dxa"/>
            <w:shd w:val="clear" w:color="auto" w:fill="auto"/>
          </w:tcPr>
          <w:p w14:paraId="272B36BB" w14:textId="77777777" w:rsidR="0095109E" w:rsidRPr="00827ADA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27ADA">
              <w:rPr>
                <w:sz w:val="22"/>
                <w:szCs w:val="22"/>
              </w:rPr>
              <w:t>111</w:t>
            </w:r>
          </w:p>
        </w:tc>
        <w:tc>
          <w:tcPr>
            <w:tcW w:w="1134" w:type="dxa"/>
            <w:shd w:val="clear" w:color="auto" w:fill="auto"/>
          </w:tcPr>
          <w:p w14:paraId="7AE9121C" w14:textId="77777777" w:rsidR="0095109E" w:rsidRPr="00827ADA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A68AB11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C777E6B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  <w:r w:rsidRPr="00827ADA">
              <w:rPr>
                <w:sz w:val="22"/>
                <w:szCs w:val="22"/>
              </w:rPr>
              <w:t>1</w:t>
            </w:r>
          </w:p>
        </w:tc>
      </w:tr>
      <w:tr w:rsidR="0095109E" w:rsidRPr="00636F18" w14:paraId="677F5136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36A78AC9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54842293" w14:textId="77777777" w:rsidR="0095109E" w:rsidRPr="00827ADA" w:rsidRDefault="0095109E" w:rsidP="00795311">
            <w:pPr>
              <w:rPr>
                <w:sz w:val="22"/>
                <w:szCs w:val="22"/>
                <w:highlight w:val="green"/>
              </w:rPr>
            </w:pPr>
            <w:r w:rsidRPr="00827ADA">
              <w:rPr>
                <w:sz w:val="22"/>
                <w:szCs w:val="22"/>
              </w:rPr>
              <w:t>ул. Камская 12</w:t>
            </w:r>
          </w:p>
        </w:tc>
        <w:tc>
          <w:tcPr>
            <w:tcW w:w="700" w:type="dxa"/>
            <w:shd w:val="clear" w:color="auto" w:fill="auto"/>
          </w:tcPr>
          <w:p w14:paraId="6C2F4E45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DDAAA58" w14:textId="77777777" w:rsidR="0095109E" w:rsidRPr="00827ADA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8C5E6C7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  <w:r w:rsidRPr="00827ADA">
              <w:rPr>
                <w:sz w:val="22"/>
                <w:szCs w:val="22"/>
              </w:rPr>
              <w:t>1024,0</w:t>
            </w:r>
          </w:p>
        </w:tc>
        <w:tc>
          <w:tcPr>
            <w:tcW w:w="1423" w:type="dxa"/>
            <w:shd w:val="clear" w:color="auto" w:fill="auto"/>
          </w:tcPr>
          <w:p w14:paraId="5B336763" w14:textId="77777777" w:rsidR="0095109E" w:rsidRPr="00827ADA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27ADA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14:paraId="7A7B0166" w14:textId="77777777" w:rsidR="0095109E" w:rsidRPr="00827ADA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BF192A0" w14:textId="77777777" w:rsidR="0095109E" w:rsidRPr="00827ADA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D92E59B" w14:textId="77777777" w:rsidR="0095109E" w:rsidRPr="00827ADA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27ADA">
              <w:rPr>
                <w:sz w:val="22"/>
                <w:szCs w:val="22"/>
              </w:rPr>
              <w:t>1</w:t>
            </w:r>
          </w:p>
        </w:tc>
      </w:tr>
      <w:tr w:rsidR="0095109E" w:rsidRPr="00636F18" w14:paraId="1273A7ED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1A5B5FA8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3E717E1B" w14:textId="77777777" w:rsidR="0095109E" w:rsidRPr="005A3D0C" w:rsidRDefault="0095109E" w:rsidP="00795311">
            <w:pPr>
              <w:rPr>
                <w:b/>
                <w:bCs/>
                <w:sz w:val="22"/>
                <w:szCs w:val="22"/>
              </w:rPr>
            </w:pPr>
            <w:r w:rsidRPr="00EE3A98">
              <w:rPr>
                <w:b/>
                <w:bCs/>
                <w:sz w:val="22"/>
                <w:szCs w:val="22"/>
              </w:rPr>
              <w:t>ООО УК "Клевер"</w:t>
            </w:r>
          </w:p>
        </w:tc>
        <w:tc>
          <w:tcPr>
            <w:tcW w:w="700" w:type="dxa"/>
            <w:shd w:val="clear" w:color="auto" w:fill="auto"/>
          </w:tcPr>
          <w:p w14:paraId="22FFB5FD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6F57F21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31AF51F" w14:textId="77777777" w:rsidR="0095109E" w:rsidRPr="002573D1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21712,1</w:t>
            </w:r>
          </w:p>
        </w:tc>
        <w:tc>
          <w:tcPr>
            <w:tcW w:w="1423" w:type="dxa"/>
            <w:shd w:val="clear" w:color="auto" w:fill="auto"/>
          </w:tcPr>
          <w:p w14:paraId="4C3A81D3" w14:textId="77777777" w:rsidR="0095109E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494</w:t>
            </w:r>
          </w:p>
        </w:tc>
        <w:tc>
          <w:tcPr>
            <w:tcW w:w="1134" w:type="dxa"/>
            <w:shd w:val="clear" w:color="auto" w:fill="auto"/>
          </w:tcPr>
          <w:p w14:paraId="5E0FD6C6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20AF40C6" w14:textId="77777777" w:rsidR="0095109E" w:rsidRDefault="0095109E" w:rsidP="0079531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E54B368" w14:textId="625562C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31CFB11A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79FDEE69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1DB01EA5" w14:textId="77777777" w:rsidR="0095109E" w:rsidRPr="00EE3A98" w:rsidRDefault="0095109E" w:rsidP="00795311">
            <w:pPr>
              <w:rPr>
                <w:bCs/>
                <w:sz w:val="22"/>
                <w:szCs w:val="22"/>
              </w:rPr>
            </w:pPr>
            <w:r w:rsidRPr="00EE3A98">
              <w:rPr>
                <w:bCs/>
                <w:sz w:val="22"/>
                <w:szCs w:val="22"/>
              </w:rPr>
              <w:t>ул. Камская 2/2</w:t>
            </w:r>
          </w:p>
        </w:tc>
        <w:tc>
          <w:tcPr>
            <w:tcW w:w="700" w:type="dxa"/>
            <w:shd w:val="clear" w:color="auto" w:fill="auto"/>
          </w:tcPr>
          <w:p w14:paraId="08945405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D680082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9E85A02" w14:textId="77777777" w:rsidR="0095109E" w:rsidRPr="002573D1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11003,4</w:t>
            </w:r>
          </w:p>
        </w:tc>
        <w:tc>
          <w:tcPr>
            <w:tcW w:w="1423" w:type="dxa"/>
            <w:shd w:val="clear" w:color="auto" w:fill="auto"/>
          </w:tcPr>
          <w:p w14:paraId="41D1F650" w14:textId="77777777" w:rsidR="0095109E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254</w:t>
            </w:r>
          </w:p>
        </w:tc>
        <w:tc>
          <w:tcPr>
            <w:tcW w:w="1134" w:type="dxa"/>
            <w:shd w:val="clear" w:color="auto" w:fill="auto"/>
          </w:tcPr>
          <w:p w14:paraId="5CDBDA50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79531EED" w14:textId="77777777" w:rsidR="0095109E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4D67192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43F33028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07C9FBBB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6ACADAC5" w14:textId="77777777" w:rsidR="0095109E" w:rsidRPr="00EE3A98" w:rsidRDefault="0095109E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Камская 2/4</w:t>
            </w:r>
          </w:p>
        </w:tc>
        <w:tc>
          <w:tcPr>
            <w:tcW w:w="700" w:type="dxa"/>
            <w:shd w:val="clear" w:color="auto" w:fill="auto"/>
          </w:tcPr>
          <w:p w14:paraId="0337AD5C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A024438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3FFC8C1" w14:textId="77777777" w:rsidR="0095109E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10708,7</w:t>
            </w:r>
          </w:p>
        </w:tc>
        <w:tc>
          <w:tcPr>
            <w:tcW w:w="1423" w:type="dxa"/>
            <w:shd w:val="clear" w:color="auto" w:fill="auto"/>
          </w:tcPr>
          <w:p w14:paraId="56C54541" w14:textId="77777777" w:rsidR="0095109E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14:paraId="10EDF989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148AB68B" w14:textId="77777777" w:rsidR="0095109E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889A7B2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0B72A022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638B35DC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6E9E3620" w14:textId="77777777" w:rsidR="0095109E" w:rsidRPr="003B4B1F" w:rsidRDefault="0095109E" w:rsidP="00795311">
            <w:pPr>
              <w:rPr>
                <w:b/>
                <w:bCs/>
                <w:sz w:val="22"/>
                <w:szCs w:val="22"/>
              </w:rPr>
            </w:pPr>
            <w:r w:rsidRPr="003B4B1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00" w:type="dxa"/>
            <w:shd w:val="clear" w:color="auto" w:fill="auto"/>
          </w:tcPr>
          <w:p w14:paraId="468F5778" w14:textId="2CEC4B33" w:rsidR="0095109E" w:rsidRPr="00636F18" w:rsidRDefault="0095109E" w:rsidP="007953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993" w:type="dxa"/>
            <w:shd w:val="clear" w:color="auto" w:fill="auto"/>
          </w:tcPr>
          <w:p w14:paraId="041B7B87" w14:textId="28D91FD3" w:rsidR="0095109E" w:rsidRPr="00636F18" w:rsidRDefault="0095109E" w:rsidP="007953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5E90DB" w14:textId="18B97F99" w:rsidR="0095109E" w:rsidRPr="00636F18" w:rsidRDefault="0095109E" w:rsidP="00795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243950,38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FE7FED9" w14:textId="33B6D96A" w:rsidR="0095109E" w:rsidRPr="00636F18" w:rsidRDefault="0095109E" w:rsidP="00795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9609</w:t>
            </w:r>
          </w:p>
        </w:tc>
        <w:tc>
          <w:tcPr>
            <w:tcW w:w="1134" w:type="dxa"/>
            <w:shd w:val="clear" w:color="auto" w:fill="auto"/>
          </w:tcPr>
          <w:p w14:paraId="075444EF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46E53DEB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38549F1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95311" w:rsidRPr="00636F18" w14:paraId="145D593D" w14:textId="77777777" w:rsidTr="0095109E">
        <w:trPr>
          <w:trHeight w:val="262"/>
        </w:trPr>
        <w:tc>
          <w:tcPr>
            <w:tcW w:w="10627" w:type="dxa"/>
            <w:gridSpan w:val="11"/>
          </w:tcPr>
          <w:p w14:paraId="4775FC50" w14:textId="77777777" w:rsidR="00795311" w:rsidRPr="003B4B1F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  <w:r w:rsidRPr="005C0BE9">
              <w:rPr>
                <w:b/>
                <w:sz w:val="22"/>
                <w:szCs w:val="22"/>
              </w:rPr>
              <w:t>ТСЖ</w:t>
            </w:r>
          </w:p>
        </w:tc>
      </w:tr>
      <w:tr w:rsidR="0095109E" w:rsidRPr="00636F18" w14:paraId="3AD8CFAC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2FE1DBB7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06B6D865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ТК "Кондратово"                           ул. Карла Маркса, д. 4"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2F985729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25489C7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0364E85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12300,0</w:t>
            </w:r>
          </w:p>
        </w:tc>
        <w:tc>
          <w:tcPr>
            <w:tcW w:w="1423" w:type="dxa"/>
            <w:shd w:val="clear" w:color="auto" w:fill="auto"/>
          </w:tcPr>
          <w:p w14:paraId="3E6EF2C6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436</w:t>
            </w:r>
          </w:p>
        </w:tc>
        <w:tc>
          <w:tcPr>
            <w:tcW w:w="1134" w:type="dxa"/>
            <w:shd w:val="clear" w:color="auto" w:fill="auto"/>
          </w:tcPr>
          <w:p w14:paraId="465F8543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98827B1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7678EA9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58C36394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2AA3D101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6995CCD5" w14:textId="1EFA5C03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ТСЖ "ул. Карла Маркса, д. 8а, д. 8 б"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2DFED6F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3A47DEF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8802605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11442,0</w:t>
            </w:r>
          </w:p>
        </w:tc>
        <w:tc>
          <w:tcPr>
            <w:tcW w:w="1423" w:type="dxa"/>
            <w:shd w:val="clear" w:color="auto" w:fill="auto"/>
          </w:tcPr>
          <w:p w14:paraId="173F72BF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480</w:t>
            </w:r>
          </w:p>
        </w:tc>
        <w:tc>
          <w:tcPr>
            <w:tcW w:w="1134" w:type="dxa"/>
            <w:shd w:val="clear" w:color="auto" w:fill="auto"/>
          </w:tcPr>
          <w:p w14:paraId="45312F99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0AFBDFF8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BCBE955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5109E" w:rsidRPr="00636F18" w14:paraId="5B7D32BC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5AD00ECA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7AD4360B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ТСЖ "ул. Культуры, д. 6"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A2A3BF5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14AF881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42C1FD1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6198,0</w:t>
            </w:r>
          </w:p>
        </w:tc>
        <w:tc>
          <w:tcPr>
            <w:tcW w:w="1423" w:type="dxa"/>
            <w:shd w:val="clear" w:color="auto" w:fill="auto"/>
          </w:tcPr>
          <w:p w14:paraId="1BCD5C30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370</w:t>
            </w:r>
          </w:p>
        </w:tc>
        <w:tc>
          <w:tcPr>
            <w:tcW w:w="1134" w:type="dxa"/>
            <w:shd w:val="clear" w:color="auto" w:fill="auto"/>
          </w:tcPr>
          <w:p w14:paraId="7AA5E006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4890515C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38E0C5D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1804CA34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6D10462A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24609A5E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ТСЖ "ул. Культуры, д. 6а"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290ECB36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7969FE6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88106C2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8315,0</w:t>
            </w:r>
          </w:p>
        </w:tc>
        <w:tc>
          <w:tcPr>
            <w:tcW w:w="1423" w:type="dxa"/>
            <w:shd w:val="clear" w:color="auto" w:fill="auto"/>
          </w:tcPr>
          <w:p w14:paraId="78ED0FE6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265</w:t>
            </w:r>
          </w:p>
        </w:tc>
        <w:tc>
          <w:tcPr>
            <w:tcW w:w="1134" w:type="dxa"/>
            <w:shd w:val="clear" w:color="auto" w:fill="auto"/>
          </w:tcPr>
          <w:p w14:paraId="2B9F84BF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21B45ADF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F0EDB6E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0427C85A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0ACDEC0F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18E5B3A6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ТСЖ "ул. Садовое Кольцо, д. 3"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F29A39F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B76ED11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C718B00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7088,7</w:t>
            </w:r>
          </w:p>
        </w:tc>
        <w:tc>
          <w:tcPr>
            <w:tcW w:w="1423" w:type="dxa"/>
            <w:shd w:val="clear" w:color="auto" w:fill="auto"/>
          </w:tcPr>
          <w:p w14:paraId="0AEE7970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288</w:t>
            </w:r>
          </w:p>
        </w:tc>
        <w:tc>
          <w:tcPr>
            <w:tcW w:w="1134" w:type="dxa"/>
            <w:shd w:val="clear" w:color="auto" w:fill="auto"/>
          </w:tcPr>
          <w:p w14:paraId="3F9DF71F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2A1E3801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4574CBD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3FD92B37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053DE86F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330AA598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ТСЖ "ул. Садовое Кольцо, д. 3а"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A7F85B2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938D076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3A20DB2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1986,6</w:t>
            </w:r>
          </w:p>
        </w:tc>
        <w:tc>
          <w:tcPr>
            <w:tcW w:w="1423" w:type="dxa"/>
            <w:shd w:val="clear" w:color="auto" w:fill="auto"/>
          </w:tcPr>
          <w:p w14:paraId="1AF41C70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14:paraId="20021155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0A5FA23B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1DF5554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7493B803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095BC390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206A11FA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ТСЖ "ул. Садовое Кольцо, д. 5"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2040732C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38F202C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4D212E0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7943,0</w:t>
            </w:r>
          </w:p>
        </w:tc>
        <w:tc>
          <w:tcPr>
            <w:tcW w:w="1423" w:type="dxa"/>
            <w:shd w:val="clear" w:color="auto" w:fill="auto"/>
          </w:tcPr>
          <w:p w14:paraId="0A2ADB84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315</w:t>
            </w:r>
          </w:p>
        </w:tc>
        <w:tc>
          <w:tcPr>
            <w:tcW w:w="1134" w:type="dxa"/>
            <w:shd w:val="clear" w:color="auto" w:fill="auto"/>
          </w:tcPr>
          <w:p w14:paraId="4F49CF8F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DAC8820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EEF1209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50FA0E78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695A69C3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4C984162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ТСЖ "Красава"                                     ул. Садовое Кольцо, д. 22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08111F2D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3E5BB45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F4E0933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11370,0</w:t>
            </w:r>
          </w:p>
        </w:tc>
        <w:tc>
          <w:tcPr>
            <w:tcW w:w="1423" w:type="dxa"/>
            <w:shd w:val="clear" w:color="auto" w:fill="auto"/>
          </w:tcPr>
          <w:p w14:paraId="1FC3E024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380</w:t>
            </w:r>
          </w:p>
        </w:tc>
        <w:tc>
          <w:tcPr>
            <w:tcW w:w="1134" w:type="dxa"/>
            <w:shd w:val="clear" w:color="auto" w:fill="auto"/>
          </w:tcPr>
          <w:p w14:paraId="50890D90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34DA3431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210FE57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47CECC9C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2409FAA5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2DE158BF" w14:textId="33BECADC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ТСЖ "Кондратово ул. Культуры, д. 8"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91651D5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84E25EE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911F539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4354,3</w:t>
            </w:r>
          </w:p>
        </w:tc>
        <w:tc>
          <w:tcPr>
            <w:tcW w:w="1423" w:type="dxa"/>
            <w:shd w:val="clear" w:color="auto" w:fill="auto"/>
          </w:tcPr>
          <w:p w14:paraId="20F97CC7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14:paraId="6255DDE6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132EB632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2105663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75DAC46A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638C62CD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1BB7330F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 xml:space="preserve">ТСЖ "ул. Садовое Кольцо, д. 16" 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5E2E7F18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8CEA1D9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A23CB69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2206,0</w:t>
            </w:r>
          </w:p>
        </w:tc>
        <w:tc>
          <w:tcPr>
            <w:tcW w:w="1423" w:type="dxa"/>
            <w:shd w:val="clear" w:color="auto" w:fill="auto"/>
          </w:tcPr>
          <w:p w14:paraId="7A3F6337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14:paraId="3F92E9F6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02264B20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21CCC6A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6838B13E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64AE1968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06119136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 xml:space="preserve">ТСЖ "Культуры, д. 11" 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6AFC83B4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4558E58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142ACD9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3316,2</w:t>
            </w:r>
          </w:p>
        </w:tc>
        <w:tc>
          <w:tcPr>
            <w:tcW w:w="1423" w:type="dxa"/>
            <w:shd w:val="clear" w:color="auto" w:fill="auto"/>
          </w:tcPr>
          <w:p w14:paraId="45EDC371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14:paraId="5115FFD0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403C21A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F3A3CBB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51FFE626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61F47329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79F2CB5A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6B40A7">
              <w:rPr>
                <w:bCs/>
                <w:sz w:val="22"/>
                <w:szCs w:val="22"/>
              </w:rPr>
              <w:t>ТСЖ "ул. Камская, д. 7"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72702544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3529F5B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3B8576D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3561,6</w:t>
            </w:r>
          </w:p>
        </w:tc>
        <w:tc>
          <w:tcPr>
            <w:tcW w:w="1423" w:type="dxa"/>
            <w:shd w:val="clear" w:color="auto" w:fill="auto"/>
          </w:tcPr>
          <w:p w14:paraId="71FEC39E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155</w:t>
            </w:r>
          </w:p>
        </w:tc>
        <w:tc>
          <w:tcPr>
            <w:tcW w:w="1134" w:type="dxa"/>
            <w:shd w:val="clear" w:color="auto" w:fill="auto"/>
          </w:tcPr>
          <w:p w14:paraId="78DE8AD5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0C810D36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DE47F99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32F99DE0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612D2A47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1CBBC3E8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ТСЖ "ул. Садовое Кольцо, д. 20"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6A575426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34430D7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A126552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4335,5</w:t>
            </w:r>
          </w:p>
        </w:tc>
        <w:tc>
          <w:tcPr>
            <w:tcW w:w="1423" w:type="dxa"/>
            <w:shd w:val="clear" w:color="auto" w:fill="auto"/>
          </w:tcPr>
          <w:p w14:paraId="0EC5E3FE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14:paraId="14A527DF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1EF76450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3D023C9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30816D60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2D2A7BA2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51D5C6D9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 xml:space="preserve">ТСЖ "ул. Садовое Кольцо, д. 18" 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113A5A3C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6A47CC1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F529A21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2225,8</w:t>
            </w:r>
          </w:p>
        </w:tc>
        <w:tc>
          <w:tcPr>
            <w:tcW w:w="1423" w:type="dxa"/>
            <w:shd w:val="clear" w:color="auto" w:fill="auto"/>
          </w:tcPr>
          <w:p w14:paraId="4EEFCFA9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14:paraId="19DB6E2E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121E8AE5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8C31ECD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765E9977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704DB99D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70D6AFA6" w14:textId="77777777" w:rsidR="0095109E" w:rsidRPr="003B4B1F" w:rsidRDefault="0095109E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ТСЖ ТСН «Садовое Кольцо, д. 12»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771D57A1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BB7C415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3EA3891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4325,0</w:t>
            </w:r>
          </w:p>
        </w:tc>
        <w:tc>
          <w:tcPr>
            <w:tcW w:w="1423" w:type="dxa"/>
            <w:shd w:val="clear" w:color="auto" w:fill="auto"/>
          </w:tcPr>
          <w:p w14:paraId="1B88CB79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  <w:shd w:val="clear" w:color="auto" w:fill="auto"/>
          </w:tcPr>
          <w:p w14:paraId="1E234ABC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4AF6D0C2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9B380BC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5B0AF7D7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26325D19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752A4D17" w14:textId="77777777" w:rsidR="0095109E" w:rsidRPr="002B576C" w:rsidRDefault="0095109E" w:rsidP="00795311">
            <w:pPr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ТСЖ «Садовое Кольцо 6»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72DC505B" w14:textId="77777777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  <w:r w:rsidRPr="002B576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903AD92" w14:textId="77777777" w:rsidR="0095109E" w:rsidRPr="002B576C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D266CEA" w14:textId="77777777" w:rsidR="0095109E" w:rsidRPr="002B576C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5378,6</w:t>
            </w:r>
          </w:p>
        </w:tc>
        <w:tc>
          <w:tcPr>
            <w:tcW w:w="1423" w:type="dxa"/>
            <w:shd w:val="clear" w:color="auto" w:fill="auto"/>
          </w:tcPr>
          <w:p w14:paraId="762D33A8" w14:textId="77777777" w:rsidR="0095109E" w:rsidRPr="002B576C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2B576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14:paraId="56EBBD5F" w14:textId="77777777" w:rsidR="0095109E" w:rsidRPr="002B576C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2CCCCC2A" w14:textId="77777777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7C13B41" w14:textId="77777777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  <w:r w:rsidRPr="002B576C">
              <w:rPr>
                <w:sz w:val="22"/>
                <w:szCs w:val="22"/>
              </w:rPr>
              <w:t>1</w:t>
            </w:r>
          </w:p>
        </w:tc>
      </w:tr>
      <w:tr w:rsidR="0095109E" w:rsidRPr="00636F18" w14:paraId="0C2085CA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4ED2DB08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0A299947" w14:textId="77777777" w:rsidR="0095109E" w:rsidRPr="002B576C" w:rsidRDefault="0095109E" w:rsidP="00795311">
            <w:pPr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ТСЖ «Седьмой квартал»</w:t>
            </w:r>
          </w:p>
          <w:p w14:paraId="78E9E453" w14:textId="77777777" w:rsidR="0095109E" w:rsidRPr="002B576C" w:rsidRDefault="0095109E" w:rsidP="00795311">
            <w:pPr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 xml:space="preserve">Школьная </w:t>
            </w:r>
            <w:r>
              <w:rPr>
                <w:bCs/>
                <w:sz w:val="22"/>
                <w:szCs w:val="22"/>
              </w:rPr>
              <w:t xml:space="preserve">16, 16А, </w:t>
            </w:r>
            <w:r w:rsidRPr="002B576C">
              <w:rPr>
                <w:bCs/>
                <w:sz w:val="22"/>
                <w:szCs w:val="22"/>
              </w:rPr>
              <w:t>16 Б, 16 В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FE93272" w14:textId="77777777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04127A3" w14:textId="77777777" w:rsidR="0095109E" w:rsidRPr="002B576C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E9A8B75" w14:textId="77777777" w:rsidR="0095109E" w:rsidRPr="002B576C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16497,9</w:t>
            </w:r>
          </w:p>
        </w:tc>
        <w:tc>
          <w:tcPr>
            <w:tcW w:w="1423" w:type="dxa"/>
            <w:shd w:val="clear" w:color="auto" w:fill="auto"/>
          </w:tcPr>
          <w:p w14:paraId="59E4C911" w14:textId="77777777" w:rsidR="0095109E" w:rsidRPr="002B576C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</w:t>
            </w:r>
          </w:p>
        </w:tc>
        <w:tc>
          <w:tcPr>
            <w:tcW w:w="1134" w:type="dxa"/>
            <w:shd w:val="clear" w:color="auto" w:fill="auto"/>
          </w:tcPr>
          <w:p w14:paraId="2C716E65" w14:textId="77777777" w:rsidR="0095109E" w:rsidRPr="002B576C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16A4E0A0" w14:textId="12F36D28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4E4A1BFD" w14:textId="1FAF6589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3013A929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56B957CB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1F69F68B" w14:textId="77777777" w:rsidR="0095109E" w:rsidRPr="002B576C" w:rsidRDefault="0095109E" w:rsidP="00795311">
            <w:pPr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ТСЖ «Медовый»</w:t>
            </w:r>
          </w:p>
          <w:p w14:paraId="3F23E646" w14:textId="77777777" w:rsidR="0095109E" w:rsidRPr="002B576C" w:rsidRDefault="0095109E" w:rsidP="00795311">
            <w:pPr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ул. Строителей 5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5F45D29C" w14:textId="77777777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  <w:r w:rsidRPr="002B576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4AD99F1" w14:textId="77777777" w:rsidR="0095109E" w:rsidRPr="002B576C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2F78246" w14:textId="77777777" w:rsidR="0095109E" w:rsidRPr="002B576C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11522,3</w:t>
            </w:r>
          </w:p>
        </w:tc>
        <w:tc>
          <w:tcPr>
            <w:tcW w:w="1423" w:type="dxa"/>
            <w:shd w:val="clear" w:color="auto" w:fill="auto"/>
          </w:tcPr>
          <w:p w14:paraId="4C4D9B75" w14:textId="77777777" w:rsidR="0095109E" w:rsidRPr="002B576C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285</w:t>
            </w:r>
          </w:p>
        </w:tc>
        <w:tc>
          <w:tcPr>
            <w:tcW w:w="1134" w:type="dxa"/>
            <w:shd w:val="clear" w:color="auto" w:fill="auto"/>
          </w:tcPr>
          <w:p w14:paraId="53DECE2E" w14:textId="77777777" w:rsidR="0095109E" w:rsidRPr="002B576C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25989587" w14:textId="77777777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9AD1536" w14:textId="77777777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  <w:r w:rsidRPr="002B576C">
              <w:rPr>
                <w:sz w:val="22"/>
                <w:szCs w:val="22"/>
              </w:rPr>
              <w:t>1</w:t>
            </w:r>
          </w:p>
        </w:tc>
      </w:tr>
      <w:tr w:rsidR="0095109E" w:rsidRPr="00636F18" w14:paraId="1EA85AF9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7D4D5CFD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1BF5409C" w14:textId="77777777" w:rsidR="0095109E" w:rsidRPr="002B576C" w:rsidRDefault="0095109E" w:rsidP="00795311">
            <w:pPr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ТСЖ «С1»</w:t>
            </w:r>
          </w:p>
          <w:p w14:paraId="2ABC6D53" w14:textId="77777777" w:rsidR="0095109E" w:rsidRPr="002B576C" w:rsidRDefault="0095109E" w:rsidP="00795311">
            <w:pPr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ул. Строителей, 1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19BADC07" w14:textId="77777777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  <w:r w:rsidRPr="002B576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097A7F9" w14:textId="77777777" w:rsidR="0095109E" w:rsidRPr="002B576C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513D479" w14:textId="77777777" w:rsidR="0095109E" w:rsidRPr="002B576C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11538,6</w:t>
            </w:r>
          </w:p>
        </w:tc>
        <w:tc>
          <w:tcPr>
            <w:tcW w:w="1423" w:type="dxa"/>
            <w:shd w:val="clear" w:color="auto" w:fill="auto"/>
          </w:tcPr>
          <w:p w14:paraId="24CAF7B5" w14:textId="77777777" w:rsidR="0095109E" w:rsidRPr="002B576C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290</w:t>
            </w:r>
          </w:p>
        </w:tc>
        <w:tc>
          <w:tcPr>
            <w:tcW w:w="1134" w:type="dxa"/>
            <w:shd w:val="clear" w:color="auto" w:fill="auto"/>
          </w:tcPr>
          <w:p w14:paraId="679053DA" w14:textId="77777777" w:rsidR="0095109E" w:rsidRPr="002B576C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26EDC4B0" w14:textId="77777777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A9F5C66" w14:textId="77777777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  <w:r w:rsidRPr="002B576C">
              <w:rPr>
                <w:sz w:val="22"/>
                <w:szCs w:val="22"/>
              </w:rPr>
              <w:t>1</w:t>
            </w:r>
          </w:p>
        </w:tc>
      </w:tr>
      <w:tr w:rsidR="0095109E" w:rsidRPr="00636F18" w14:paraId="68037581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3BB6B27D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6AEA2971" w14:textId="77777777" w:rsidR="0095109E" w:rsidRPr="002B576C" w:rsidRDefault="0095109E" w:rsidP="00795311">
            <w:pPr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ТСЖ «Строителей 3/1»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444D18F" w14:textId="77777777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  <w:r w:rsidRPr="002B576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F281804" w14:textId="77777777" w:rsidR="0095109E" w:rsidRPr="002B576C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02E2CB7" w14:textId="77777777" w:rsidR="0095109E" w:rsidRPr="002B576C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6990,4</w:t>
            </w:r>
          </w:p>
        </w:tc>
        <w:tc>
          <w:tcPr>
            <w:tcW w:w="1423" w:type="dxa"/>
            <w:shd w:val="clear" w:color="auto" w:fill="auto"/>
          </w:tcPr>
          <w:p w14:paraId="16764B77" w14:textId="77777777" w:rsidR="0095109E" w:rsidRPr="002B576C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14:paraId="6A619FEA" w14:textId="77777777" w:rsidR="0095109E" w:rsidRPr="002B576C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3E40CFF1" w14:textId="77777777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77614A9" w14:textId="77777777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  <w:r w:rsidRPr="002B576C">
              <w:rPr>
                <w:sz w:val="22"/>
                <w:szCs w:val="22"/>
              </w:rPr>
              <w:t>1</w:t>
            </w:r>
          </w:p>
        </w:tc>
      </w:tr>
      <w:tr w:rsidR="0095109E" w:rsidRPr="00636F18" w14:paraId="667A2249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67BFB518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409354C0" w14:textId="77777777" w:rsidR="0095109E" w:rsidRPr="002B576C" w:rsidRDefault="0095109E" w:rsidP="00795311">
            <w:pPr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ТСЖ «Красавинская 1»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6F272D54" w14:textId="77777777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  <w:r w:rsidRPr="002B576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D02D8B7" w14:textId="77777777" w:rsidR="0095109E" w:rsidRPr="002B576C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140BF39" w14:textId="77777777" w:rsidR="0095109E" w:rsidRPr="002B576C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11580,8</w:t>
            </w:r>
          </w:p>
        </w:tc>
        <w:tc>
          <w:tcPr>
            <w:tcW w:w="1423" w:type="dxa"/>
            <w:shd w:val="clear" w:color="auto" w:fill="auto"/>
          </w:tcPr>
          <w:p w14:paraId="2BF49FE9" w14:textId="77777777" w:rsidR="0095109E" w:rsidRPr="002B576C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280</w:t>
            </w:r>
          </w:p>
        </w:tc>
        <w:tc>
          <w:tcPr>
            <w:tcW w:w="1134" w:type="dxa"/>
            <w:shd w:val="clear" w:color="auto" w:fill="auto"/>
          </w:tcPr>
          <w:p w14:paraId="4E4AD123" w14:textId="77777777" w:rsidR="0095109E" w:rsidRPr="002B576C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2746022F" w14:textId="77777777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3CE9014" w14:textId="77777777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4BDEC234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76822E3F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7B351E05" w14:textId="77777777" w:rsidR="0095109E" w:rsidRPr="002B576C" w:rsidRDefault="0095109E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ТСЖ «Красавинская 8»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FCD9ED3" w14:textId="77777777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E52EBFA" w14:textId="77777777" w:rsidR="0095109E" w:rsidRPr="002B576C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E33C22A" w14:textId="77777777" w:rsidR="0095109E" w:rsidRPr="002B576C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8182</w:t>
            </w:r>
          </w:p>
        </w:tc>
        <w:tc>
          <w:tcPr>
            <w:tcW w:w="1423" w:type="dxa"/>
            <w:shd w:val="clear" w:color="auto" w:fill="auto"/>
          </w:tcPr>
          <w:p w14:paraId="02ACB820" w14:textId="77777777" w:rsidR="0095109E" w:rsidRPr="002B576C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14:paraId="715813FC" w14:textId="77777777" w:rsidR="0095109E" w:rsidRPr="002B576C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B0399D0" w14:textId="77777777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430B6BA" w14:textId="77777777" w:rsidR="0095109E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2002BF53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771810D0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7149EA61" w14:textId="6100A8E4" w:rsidR="0095109E" w:rsidRDefault="0095109E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ТСЖ «Красавинская 3»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BB17DF4" w14:textId="715C2145" w:rsidR="0095109E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339D714" w14:textId="76754A3A" w:rsidR="0095109E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CFCE125" w14:textId="65135575" w:rsidR="0095109E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6708,1</w:t>
            </w:r>
          </w:p>
        </w:tc>
        <w:tc>
          <w:tcPr>
            <w:tcW w:w="1423" w:type="dxa"/>
            <w:shd w:val="clear" w:color="auto" w:fill="auto"/>
          </w:tcPr>
          <w:p w14:paraId="0C564234" w14:textId="31C24F55" w:rsidR="0095109E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190</w:t>
            </w:r>
          </w:p>
        </w:tc>
        <w:tc>
          <w:tcPr>
            <w:tcW w:w="1134" w:type="dxa"/>
            <w:shd w:val="clear" w:color="auto" w:fill="auto"/>
          </w:tcPr>
          <w:p w14:paraId="19ABB4B3" w14:textId="77777777" w:rsidR="0095109E" w:rsidRPr="002B576C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6B400746" w14:textId="507FB9A5" w:rsidR="0095109E" w:rsidRPr="002B576C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263F6E1" w14:textId="4F01CBC7" w:rsidR="0095109E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07488BBE" w14:textId="77777777" w:rsidTr="0095109E">
        <w:trPr>
          <w:trHeight w:val="262"/>
        </w:trPr>
        <w:tc>
          <w:tcPr>
            <w:tcW w:w="446" w:type="dxa"/>
            <w:shd w:val="clear" w:color="auto" w:fill="auto"/>
          </w:tcPr>
          <w:p w14:paraId="3BCD2D6B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49542442" w14:textId="77777777" w:rsidR="0095109E" w:rsidRPr="00636F18" w:rsidRDefault="0095109E" w:rsidP="00795311">
            <w:pPr>
              <w:rPr>
                <w:b/>
                <w:bCs/>
                <w:sz w:val="22"/>
                <w:szCs w:val="22"/>
              </w:rPr>
            </w:pPr>
            <w:r w:rsidRPr="00636F1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BFFCF45" w14:textId="1A4C4FE4" w:rsidR="0095109E" w:rsidRPr="00636F18" w:rsidRDefault="0095109E" w:rsidP="007953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14:paraId="5FBF54FE" w14:textId="6021AE8C" w:rsidR="0095109E" w:rsidRPr="00636F18" w:rsidRDefault="0095109E" w:rsidP="00795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14:paraId="4A2C86B0" w14:textId="4F16722D" w:rsidR="0095109E" w:rsidRPr="00636F18" w:rsidRDefault="0095109E" w:rsidP="00795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169366,4</w:t>
            </w:r>
          </w:p>
        </w:tc>
        <w:tc>
          <w:tcPr>
            <w:tcW w:w="1423" w:type="dxa"/>
            <w:shd w:val="clear" w:color="auto" w:fill="auto"/>
          </w:tcPr>
          <w:p w14:paraId="2937F5CA" w14:textId="7C72E6B8" w:rsidR="0095109E" w:rsidRPr="00636F18" w:rsidRDefault="0095109E" w:rsidP="00795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6094</w:t>
            </w:r>
          </w:p>
        </w:tc>
        <w:tc>
          <w:tcPr>
            <w:tcW w:w="1134" w:type="dxa"/>
            <w:shd w:val="clear" w:color="auto" w:fill="auto"/>
          </w:tcPr>
          <w:p w14:paraId="56BFCCAC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171BD068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116EB2B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E0C6C" w:rsidRPr="00636F18" w14:paraId="7ECE4CC4" w14:textId="77777777" w:rsidTr="004E02D9">
        <w:trPr>
          <w:trHeight w:val="279"/>
        </w:trPr>
        <w:tc>
          <w:tcPr>
            <w:tcW w:w="10627" w:type="dxa"/>
            <w:gridSpan w:val="11"/>
          </w:tcPr>
          <w:p w14:paraId="12FFEA5A" w14:textId="5F803DEB" w:rsidR="008E0C6C" w:rsidRPr="00636F18" w:rsidRDefault="008E0C6C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  <w:r w:rsidRPr="00636F18">
              <w:rPr>
                <w:b/>
                <w:sz w:val="22"/>
                <w:szCs w:val="22"/>
              </w:rPr>
              <w:t>Дома, выбравшие непосредственный способ управления</w:t>
            </w:r>
          </w:p>
        </w:tc>
      </w:tr>
      <w:tr w:rsidR="0095109E" w:rsidRPr="00636F18" w14:paraId="1392E7D2" w14:textId="77777777" w:rsidTr="008E0C6C">
        <w:trPr>
          <w:trHeight w:val="279"/>
        </w:trPr>
        <w:tc>
          <w:tcPr>
            <w:tcW w:w="446" w:type="dxa"/>
            <w:shd w:val="clear" w:color="auto" w:fill="auto"/>
          </w:tcPr>
          <w:p w14:paraId="4B6405BF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573D44AE" w14:textId="77777777" w:rsidR="0095109E" w:rsidRPr="00C92E7D" w:rsidRDefault="0095109E" w:rsidP="00795311">
            <w:pPr>
              <w:rPr>
                <w:bCs/>
                <w:sz w:val="22"/>
                <w:szCs w:val="22"/>
              </w:rPr>
            </w:pPr>
            <w:r w:rsidRPr="00C92E7D">
              <w:rPr>
                <w:bCs/>
                <w:sz w:val="22"/>
                <w:szCs w:val="22"/>
              </w:rPr>
              <w:t>ул. Садовое Кольцо 7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6480AE4F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7AC0A81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E1BCFBA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2105,6</w:t>
            </w:r>
          </w:p>
        </w:tc>
        <w:tc>
          <w:tcPr>
            <w:tcW w:w="1423" w:type="dxa"/>
            <w:shd w:val="clear" w:color="auto" w:fill="auto"/>
          </w:tcPr>
          <w:p w14:paraId="6BFCFCBE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143</w:t>
            </w:r>
          </w:p>
        </w:tc>
        <w:tc>
          <w:tcPr>
            <w:tcW w:w="1134" w:type="dxa"/>
            <w:shd w:val="clear" w:color="auto" w:fill="auto"/>
          </w:tcPr>
          <w:p w14:paraId="3140DC7B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20572DDB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B86F5DC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015C5799" w14:textId="77777777" w:rsidTr="008E0C6C">
        <w:trPr>
          <w:trHeight w:val="279"/>
        </w:trPr>
        <w:tc>
          <w:tcPr>
            <w:tcW w:w="446" w:type="dxa"/>
            <w:shd w:val="clear" w:color="auto" w:fill="auto"/>
          </w:tcPr>
          <w:p w14:paraId="05D4102D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337D3A42" w14:textId="77777777" w:rsidR="0095109E" w:rsidRPr="00C92E7D" w:rsidRDefault="0095109E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Камская 2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6630BA62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66B3B95" w14:textId="77777777" w:rsidR="0095109E" w:rsidRPr="00636F18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AD9B83F" w14:textId="77777777" w:rsidR="0095109E" w:rsidRPr="00636F18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1014,0</w:t>
            </w:r>
          </w:p>
        </w:tc>
        <w:tc>
          <w:tcPr>
            <w:tcW w:w="1423" w:type="dxa"/>
            <w:shd w:val="clear" w:color="auto" w:fill="auto"/>
          </w:tcPr>
          <w:p w14:paraId="5D7DF8C4" w14:textId="7777777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14:paraId="2E3F8025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523C7AF" w14:textId="77777777" w:rsidR="0095109E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8B05FE9" w14:textId="77777777" w:rsidR="0095109E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034F9408" w14:textId="77777777" w:rsidTr="008E0C6C">
        <w:trPr>
          <w:trHeight w:val="279"/>
        </w:trPr>
        <w:tc>
          <w:tcPr>
            <w:tcW w:w="446" w:type="dxa"/>
            <w:shd w:val="clear" w:color="auto" w:fill="auto"/>
          </w:tcPr>
          <w:p w14:paraId="12814632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2C95DD01" w14:textId="77777777" w:rsidR="0095109E" w:rsidRDefault="0095109E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д. Скобелевка </w:t>
            </w:r>
          </w:p>
          <w:p w14:paraId="046E99F3" w14:textId="3A8F755A" w:rsidR="0095109E" w:rsidRDefault="0095109E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Гагарина 2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2214B215" w14:textId="657D2DDC" w:rsidR="0095109E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F0088F4" w14:textId="0E55334E" w:rsidR="0095109E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292AA65" w14:textId="32BB9E1B" w:rsidR="0095109E" w:rsidRDefault="0095109E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1190,4</w:t>
            </w:r>
          </w:p>
        </w:tc>
        <w:tc>
          <w:tcPr>
            <w:tcW w:w="1423" w:type="dxa"/>
            <w:shd w:val="clear" w:color="auto" w:fill="auto"/>
          </w:tcPr>
          <w:p w14:paraId="6F9FAF8B" w14:textId="28B2A53A" w:rsidR="0095109E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14:paraId="1260D3AD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27A54B72" w14:textId="77777777" w:rsidR="0095109E" w:rsidRDefault="0095109E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B4C25B7" w14:textId="68796461" w:rsidR="0095109E" w:rsidRDefault="0095109E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109E" w:rsidRPr="00636F18" w14:paraId="6B8EBEB5" w14:textId="77777777" w:rsidTr="008E0C6C">
        <w:trPr>
          <w:trHeight w:val="282"/>
        </w:trPr>
        <w:tc>
          <w:tcPr>
            <w:tcW w:w="446" w:type="dxa"/>
            <w:shd w:val="clear" w:color="auto" w:fill="auto"/>
          </w:tcPr>
          <w:p w14:paraId="4E9935EA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66B627BA" w14:textId="77777777" w:rsidR="0095109E" w:rsidRPr="0065286F" w:rsidRDefault="0095109E" w:rsidP="00795311">
            <w:pPr>
              <w:pStyle w:val="a5"/>
              <w:spacing w:line="240" w:lineRule="exact"/>
              <w:rPr>
                <w:b/>
                <w:bCs/>
                <w:sz w:val="22"/>
                <w:szCs w:val="22"/>
              </w:rPr>
            </w:pPr>
            <w:r w:rsidRPr="0065286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751EE814" w14:textId="4B2AFA26" w:rsidR="0095109E" w:rsidRPr="0065286F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DBA3B7B" w14:textId="74B50D0E" w:rsidR="0095109E" w:rsidRPr="0065286F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C88AD09" w14:textId="7A2C602A" w:rsidR="0095109E" w:rsidRPr="0065286F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4310,6</w:t>
            </w:r>
          </w:p>
        </w:tc>
        <w:tc>
          <w:tcPr>
            <w:tcW w:w="1423" w:type="dxa"/>
            <w:shd w:val="clear" w:color="auto" w:fill="auto"/>
          </w:tcPr>
          <w:p w14:paraId="1262F376" w14:textId="1E46063F" w:rsidR="0095109E" w:rsidRPr="0065286F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</w:t>
            </w:r>
          </w:p>
        </w:tc>
        <w:tc>
          <w:tcPr>
            <w:tcW w:w="1134" w:type="dxa"/>
            <w:shd w:val="clear" w:color="auto" w:fill="auto"/>
          </w:tcPr>
          <w:p w14:paraId="41EFA4D5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21934570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9DBAD29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5109E" w:rsidRPr="00636F18" w14:paraId="0D6AF768" w14:textId="77777777" w:rsidTr="008E0C6C">
        <w:trPr>
          <w:trHeight w:val="282"/>
        </w:trPr>
        <w:tc>
          <w:tcPr>
            <w:tcW w:w="446" w:type="dxa"/>
            <w:shd w:val="clear" w:color="auto" w:fill="auto"/>
          </w:tcPr>
          <w:p w14:paraId="5E370429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7FA79400" w14:textId="77777777" w:rsidR="0095109E" w:rsidRPr="00636F18" w:rsidRDefault="0095109E" w:rsidP="00795311">
            <w:pPr>
              <w:pStyle w:val="a5"/>
              <w:spacing w:line="240" w:lineRule="exact"/>
              <w:rPr>
                <w:b/>
                <w:bCs/>
                <w:sz w:val="22"/>
                <w:szCs w:val="22"/>
              </w:rPr>
            </w:pPr>
            <w:r w:rsidRPr="00636F1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5AE5AE8C" w14:textId="1F4DA4AB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993" w:type="dxa"/>
            <w:shd w:val="clear" w:color="auto" w:fill="auto"/>
          </w:tcPr>
          <w:p w14:paraId="38661617" w14:textId="6B7CBDF7" w:rsidR="0095109E" w:rsidRPr="00636F18" w:rsidRDefault="0095109E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14:paraId="3F6A330B" w14:textId="369CE4CC" w:rsidR="0095109E" w:rsidRPr="00636F18" w:rsidRDefault="0095109E" w:rsidP="00795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417626,78</w:t>
            </w:r>
          </w:p>
        </w:tc>
        <w:tc>
          <w:tcPr>
            <w:tcW w:w="1423" w:type="dxa"/>
            <w:shd w:val="clear" w:color="auto" w:fill="auto"/>
          </w:tcPr>
          <w:p w14:paraId="6834F9CC" w14:textId="176888F4" w:rsidR="0095109E" w:rsidRPr="00636F18" w:rsidRDefault="0095109E" w:rsidP="00795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15968</w:t>
            </w:r>
          </w:p>
        </w:tc>
        <w:tc>
          <w:tcPr>
            <w:tcW w:w="1134" w:type="dxa"/>
            <w:shd w:val="clear" w:color="auto" w:fill="auto"/>
          </w:tcPr>
          <w:p w14:paraId="2150EFED" w14:textId="77777777" w:rsidR="0095109E" w:rsidRPr="00636F18" w:rsidRDefault="0095109E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9110A80" w14:textId="1F071F9E" w:rsidR="0095109E" w:rsidRPr="00636F18" w:rsidRDefault="0095109E" w:rsidP="00187694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E0C6C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DCC9B34" w14:textId="486D6688" w:rsidR="0095109E" w:rsidRPr="00636F18" w:rsidRDefault="008E0C6C" w:rsidP="00187694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</w:tbl>
    <w:p w14:paraId="5BA1F844" w14:textId="77777777" w:rsidR="00C073F5" w:rsidRDefault="00C073F5" w:rsidP="00C073F5">
      <w:pPr>
        <w:pStyle w:val="a5"/>
        <w:spacing w:line="240" w:lineRule="exact"/>
        <w:jc w:val="right"/>
        <w:rPr>
          <w:i/>
          <w:iCs/>
          <w:sz w:val="24"/>
        </w:rPr>
      </w:pPr>
    </w:p>
    <w:p w14:paraId="6FBE3E57" w14:textId="77777777" w:rsidR="00C073F5" w:rsidRDefault="00C073F5" w:rsidP="00C073F5">
      <w:pPr>
        <w:pStyle w:val="a5"/>
        <w:spacing w:line="240" w:lineRule="exact"/>
        <w:jc w:val="center"/>
        <w:rPr>
          <w:sz w:val="20"/>
        </w:rPr>
      </w:pPr>
    </w:p>
    <w:p w14:paraId="717B8D8F" w14:textId="77777777" w:rsidR="00FA7C46" w:rsidRDefault="00FA7C46" w:rsidP="00EE00C8">
      <w:pPr>
        <w:pStyle w:val="a5"/>
        <w:ind w:firstLine="0"/>
        <w:sectPr w:rsidR="00FA7C46" w:rsidSect="007F53DC">
          <w:pgSz w:w="11906" w:h="16838" w:code="9"/>
          <w:pgMar w:top="1134" w:right="567" w:bottom="1134" w:left="1418" w:header="720" w:footer="720" w:gutter="0"/>
          <w:cols w:space="708"/>
          <w:docGrid w:linePitch="360"/>
        </w:sectPr>
      </w:pPr>
    </w:p>
    <w:p w14:paraId="3D94D577" w14:textId="367557E2" w:rsidR="00FA7C46" w:rsidRDefault="00FA7C46" w:rsidP="00C06C44">
      <w:pPr>
        <w:spacing w:line="240" w:lineRule="exact"/>
        <w:ind w:left="5387"/>
      </w:pPr>
      <w:r>
        <w:lastRenderedPageBreak/>
        <w:t>Приложение 3</w:t>
      </w:r>
    </w:p>
    <w:p w14:paraId="11CE189D" w14:textId="77777777" w:rsidR="00FA7C46" w:rsidRDefault="00FA7C46" w:rsidP="00C06C44">
      <w:pPr>
        <w:spacing w:line="240" w:lineRule="exact"/>
        <w:ind w:left="5387"/>
        <w:rPr>
          <w:szCs w:val="28"/>
        </w:rPr>
      </w:pPr>
      <w:r>
        <w:rPr>
          <w:szCs w:val="28"/>
        </w:rPr>
        <w:t xml:space="preserve">к распоряжению начальника </w:t>
      </w:r>
    </w:p>
    <w:p w14:paraId="2A930578" w14:textId="77777777" w:rsidR="00FA7C46" w:rsidRDefault="00FA7C46" w:rsidP="00C06C44">
      <w:pPr>
        <w:spacing w:line="240" w:lineRule="exact"/>
        <w:ind w:left="5387"/>
        <w:rPr>
          <w:szCs w:val="28"/>
        </w:rPr>
      </w:pPr>
      <w:r>
        <w:rPr>
          <w:szCs w:val="28"/>
        </w:rPr>
        <w:t>Кондратовского территориального управления</w:t>
      </w:r>
    </w:p>
    <w:p w14:paraId="7425567A" w14:textId="77777777" w:rsidR="00443A1A" w:rsidRPr="006E7F42" w:rsidRDefault="00443A1A" w:rsidP="00443A1A">
      <w:pPr>
        <w:spacing w:line="240" w:lineRule="exact"/>
        <w:ind w:left="5387"/>
        <w:rPr>
          <w:szCs w:val="28"/>
        </w:rPr>
      </w:pPr>
      <w:r w:rsidRPr="00411D68">
        <w:rPr>
          <w:szCs w:val="28"/>
        </w:rPr>
        <w:t xml:space="preserve">от </w:t>
      </w:r>
      <w:r>
        <w:rPr>
          <w:szCs w:val="28"/>
        </w:rPr>
        <w:t xml:space="preserve">07.02.2024 № </w:t>
      </w:r>
      <w:r w:rsidRPr="00443A1A">
        <w:rPr>
          <w:szCs w:val="28"/>
        </w:rPr>
        <w:t>СЭД-2024-01-05-</w:t>
      </w:r>
      <w:r>
        <w:rPr>
          <w:szCs w:val="28"/>
        </w:rPr>
        <w:t>1</w:t>
      </w:r>
    </w:p>
    <w:p w14:paraId="7B646F6F" w14:textId="77777777" w:rsidR="0026024A" w:rsidRPr="00B61884" w:rsidRDefault="0026024A" w:rsidP="00C06C44">
      <w:pPr>
        <w:pStyle w:val="a5"/>
        <w:spacing w:line="240" w:lineRule="exact"/>
        <w:ind w:left="5387" w:firstLine="0"/>
        <w:jc w:val="left"/>
      </w:pPr>
    </w:p>
    <w:p w14:paraId="7144A5DC" w14:textId="77777777" w:rsidR="00FA7C46" w:rsidRDefault="00FA7C46" w:rsidP="00FA7C46">
      <w:pPr>
        <w:pStyle w:val="a5"/>
        <w:spacing w:line="240" w:lineRule="exact"/>
        <w:ind w:firstLine="0"/>
        <w:jc w:val="right"/>
      </w:pPr>
    </w:p>
    <w:p w14:paraId="4E026F29" w14:textId="77777777" w:rsidR="00FA7C46" w:rsidRPr="00FA7C46" w:rsidRDefault="00FA7C46" w:rsidP="00FA7C46">
      <w:pPr>
        <w:jc w:val="center"/>
        <w:rPr>
          <w:b/>
          <w:color w:val="000000"/>
          <w:szCs w:val="28"/>
        </w:rPr>
      </w:pPr>
      <w:r w:rsidRPr="00FA7C46">
        <w:rPr>
          <w:b/>
          <w:color w:val="000000"/>
          <w:szCs w:val="28"/>
        </w:rPr>
        <w:t xml:space="preserve">ПООБЪЕКТНЫЙ ПЛАН-ГРАФИК </w:t>
      </w:r>
    </w:p>
    <w:p w14:paraId="4E6F4465" w14:textId="216DC684" w:rsidR="00FA7C46" w:rsidRPr="00FA7C46" w:rsidRDefault="00FA7C46" w:rsidP="00FA7C46">
      <w:pPr>
        <w:jc w:val="center"/>
        <w:rPr>
          <w:b/>
          <w:szCs w:val="28"/>
        </w:rPr>
      </w:pPr>
      <w:r w:rsidRPr="00FA7C46">
        <w:rPr>
          <w:b/>
          <w:color w:val="000000"/>
          <w:szCs w:val="28"/>
        </w:rPr>
        <w:t xml:space="preserve">подготовки объектов социальной сферы, расположенных в административных границах Кондратовского территориального управления к эксплуатации в осеннее - зимний период </w:t>
      </w:r>
      <w:r w:rsidR="00EB7A94" w:rsidRPr="00EB7A94">
        <w:rPr>
          <w:b/>
          <w:bCs/>
          <w:color w:val="000000"/>
          <w:szCs w:val="28"/>
        </w:rPr>
        <w:t>2024-2025</w:t>
      </w:r>
      <w:r w:rsidR="00EB7A94">
        <w:rPr>
          <w:b/>
          <w:color w:val="000000"/>
          <w:szCs w:val="28"/>
        </w:rPr>
        <w:t xml:space="preserve"> </w:t>
      </w:r>
      <w:r w:rsidRPr="00FA7C46">
        <w:rPr>
          <w:b/>
          <w:color w:val="000000"/>
          <w:szCs w:val="28"/>
        </w:rPr>
        <w:t>годов</w:t>
      </w:r>
    </w:p>
    <w:tbl>
      <w:tblPr>
        <w:tblpPr w:leftFromText="180" w:rightFromText="180" w:vertAnchor="text" w:horzAnchor="margin" w:tblpXSpec="center" w:tblpY="26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9"/>
        <w:gridCol w:w="734"/>
        <w:gridCol w:w="819"/>
        <w:gridCol w:w="1276"/>
        <w:gridCol w:w="850"/>
        <w:gridCol w:w="851"/>
        <w:gridCol w:w="850"/>
        <w:gridCol w:w="851"/>
      </w:tblGrid>
      <w:tr w:rsidR="00FA7C46" w:rsidRPr="00FA7C46" w14:paraId="7959281C" w14:textId="77777777" w:rsidTr="00795311">
        <w:trPr>
          <w:trHeight w:val="228"/>
        </w:trPr>
        <w:tc>
          <w:tcPr>
            <w:tcW w:w="534" w:type="dxa"/>
            <w:vMerge w:val="restart"/>
            <w:shd w:val="clear" w:color="auto" w:fill="auto"/>
          </w:tcPr>
          <w:p w14:paraId="1D9FC1FE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№</w:t>
            </w:r>
          </w:p>
        </w:tc>
        <w:tc>
          <w:tcPr>
            <w:tcW w:w="2699" w:type="dxa"/>
            <w:vMerge w:val="restart"/>
            <w:shd w:val="clear" w:color="auto" w:fill="auto"/>
          </w:tcPr>
          <w:p w14:paraId="14E1E4F3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Здания, учреждения соцкультбыта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918F02E" w14:textId="21F1807A" w:rsidR="00FA7C46" w:rsidRPr="00FA7C46" w:rsidRDefault="00FA7C46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 xml:space="preserve">Здания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CC2ED81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Общая площадь, м²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D1E2AB5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График готовности жилых домов по состоянию на:</w:t>
            </w:r>
          </w:p>
        </w:tc>
      </w:tr>
      <w:tr w:rsidR="00FA7C46" w:rsidRPr="00FA7C46" w14:paraId="06C5D743" w14:textId="77777777" w:rsidTr="00795311">
        <w:trPr>
          <w:trHeight w:val="476"/>
        </w:trPr>
        <w:tc>
          <w:tcPr>
            <w:tcW w:w="534" w:type="dxa"/>
            <w:vMerge/>
            <w:shd w:val="clear" w:color="auto" w:fill="auto"/>
          </w:tcPr>
          <w:p w14:paraId="6C64A983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14:paraId="6CC803CB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14:paraId="504670AA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кол-во</w:t>
            </w:r>
          </w:p>
        </w:tc>
        <w:tc>
          <w:tcPr>
            <w:tcW w:w="819" w:type="dxa"/>
            <w:shd w:val="clear" w:color="auto" w:fill="auto"/>
          </w:tcPr>
          <w:p w14:paraId="395D1595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 xml:space="preserve">из них с </w:t>
            </w:r>
            <w:proofErr w:type="spellStart"/>
            <w:r w:rsidRPr="00FA7C46">
              <w:rPr>
                <w:sz w:val="24"/>
                <w:szCs w:val="24"/>
              </w:rPr>
              <w:t>ц.о</w:t>
            </w:r>
            <w:proofErr w:type="spellEnd"/>
            <w:r w:rsidRPr="00FA7C4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Merge/>
            <w:shd w:val="clear" w:color="auto" w:fill="auto"/>
          </w:tcPr>
          <w:p w14:paraId="4311B737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9AE9AC4" w14:textId="2C22691E" w:rsidR="00FA7C46" w:rsidRPr="00FA7C46" w:rsidRDefault="008E0C6C" w:rsidP="00F3731A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A7C46" w:rsidRPr="00FA7C46">
              <w:rPr>
                <w:sz w:val="24"/>
                <w:szCs w:val="24"/>
              </w:rPr>
              <w:t>.06202</w:t>
            </w:r>
            <w:r w:rsidR="00EB7A9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A740640" w14:textId="4D9CF7CB" w:rsidR="00FA7C46" w:rsidRPr="00FA7C46" w:rsidRDefault="008E0C6C" w:rsidP="00F3731A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A7C46" w:rsidRPr="00FA7C46">
              <w:rPr>
                <w:sz w:val="24"/>
                <w:szCs w:val="24"/>
              </w:rPr>
              <w:t>.07202</w:t>
            </w:r>
            <w:r w:rsidR="00EB7A9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020B62B" w14:textId="07939B5B" w:rsidR="00FA7C46" w:rsidRPr="00FA7C46" w:rsidRDefault="009659D9" w:rsidP="00F3731A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A7C46" w:rsidRPr="00FA7C46">
              <w:rPr>
                <w:sz w:val="24"/>
                <w:szCs w:val="24"/>
              </w:rPr>
              <w:t>.08202</w:t>
            </w:r>
            <w:r w:rsidR="00EB7A9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1F95F31" w14:textId="057F353A" w:rsidR="00FA7C46" w:rsidRPr="00FA7C46" w:rsidRDefault="009659D9" w:rsidP="00F3731A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A7C46" w:rsidRPr="00FA7C46">
              <w:rPr>
                <w:sz w:val="24"/>
                <w:szCs w:val="24"/>
              </w:rPr>
              <w:t>.0</w:t>
            </w:r>
            <w:r w:rsidR="008E0C6C">
              <w:rPr>
                <w:sz w:val="24"/>
                <w:szCs w:val="24"/>
              </w:rPr>
              <w:t>8</w:t>
            </w:r>
            <w:r w:rsidR="00FA7C46" w:rsidRPr="00FA7C46">
              <w:rPr>
                <w:sz w:val="24"/>
                <w:szCs w:val="24"/>
              </w:rPr>
              <w:t>202</w:t>
            </w:r>
            <w:r w:rsidR="00EB7A94">
              <w:rPr>
                <w:sz w:val="24"/>
                <w:szCs w:val="24"/>
              </w:rPr>
              <w:t>4</w:t>
            </w:r>
          </w:p>
        </w:tc>
      </w:tr>
      <w:tr w:rsidR="00F0524B" w:rsidRPr="00FA7C46" w14:paraId="5CF4EE95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7C57D2DA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5040F266" w14:textId="453F2169" w:rsidR="00F0524B" w:rsidRDefault="00F0524B" w:rsidP="00FA7C4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5"/>
                <w:szCs w:val="25"/>
              </w:rPr>
              <w:t>Объекты социальной защиты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6A020F9" w14:textId="77777777" w:rsidR="00F0524B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81DDC35" w14:textId="77777777" w:rsidR="00F0524B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959860" w14:textId="77777777" w:rsidR="00F0524B" w:rsidRDefault="00F0524B" w:rsidP="00FA7C4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shd w:val="clear" w:color="auto" w:fill="auto"/>
          </w:tcPr>
          <w:p w14:paraId="32035A6A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5B06F8C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CB41BF0" w14:textId="77777777" w:rsidR="00F0524B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4A08401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0524B" w:rsidRPr="00FA7C46" w14:paraId="446E1AB4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763921BA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08CFDECD" w14:textId="61B0623D" w:rsidR="00F0524B" w:rsidRPr="00FA7C46" w:rsidRDefault="00F0524B" w:rsidP="00FA7C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Административное здание, д. Скобелевка, ул. </w:t>
            </w:r>
            <w:r>
              <w:rPr>
                <w:sz w:val="25"/>
                <w:szCs w:val="25"/>
              </w:rPr>
              <w:t>Хохловская 6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9A30643" w14:textId="24FA4023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E33FD1F" w14:textId="2F7B3B55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8284B9" w14:textId="3F8CB74C" w:rsidR="00F0524B" w:rsidRPr="00FA7C46" w:rsidRDefault="00F0524B" w:rsidP="00FA7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5"/>
                <w:szCs w:val="25"/>
              </w:rPr>
              <w:t>141,3</w:t>
            </w:r>
          </w:p>
        </w:tc>
        <w:tc>
          <w:tcPr>
            <w:tcW w:w="850" w:type="dxa"/>
            <w:shd w:val="clear" w:color="auto" w:fill="auto"/>
          </w:tcPr>
          <w:p w14:paraId="392A8DCA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08E5D65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0A1AB74" w14:textId="1460A2B9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53B7116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0524B" w:rsidRPr="00FA7C46" w14:paraId="5EA91635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21352E1D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1036CC6E" w14:textId="4D6C17DE" w:rsidR="00F0524B" w:rsidRPr="00F0524B" w:rsidRDefault="00F0524B" w:rsidP="00FA7C46">
            <w:pPr>
              <w:rPr>
                <w:b/>
                <w:bCs/>
                <w:sz w:val="24"/>
                <w:szCs w:val="24"/>
              </w:rPr>
            </w:pPr>
            <w:r w:rsidRPr="00F0524B">
              <w:rPr>
                <w:b/>
                <w:bCs/>
                <w:sz w:val="24"/>
                <w:szCs w:val="24"/>
              </w:rPr>
              <w:t>Объекты образовательных учреждений, в т.ч. дошкольных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14D4CCA" w14:textId="77777777" w:rsidR="00F0524B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D879708" w14:textId="77777777" w:rsidR="00F0524B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B9E9D8" w14:textId="77777777" w:rsidR="00F0524B" w:rsidRDefault="00F0524B" w:rsidP="00FA7C4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shd w:val="clear" w:color="auto" w:fill="auto"/>
          </w:tcPr>
          <w:p w14:paraId="084CD871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1819C8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2A1C002" w14:textId="77777777" w:rsidR="00F0524B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24FE8F6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A7C46" w:rsidRPr="00FA7C46" w14:paraId="6D570429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1B6137CD" w14:textId="362304D4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7BA674E2" w14:textId="7FEAFA8A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 xml:space="preserve">Детский сад                                      </w:t>
            </w:r>
            <w:r w:rsidR="00F0524B">
              <w:rPr>
                <w:bCs/>
                <w:sz w:val="24"/>
                <w:szCs w:val="24"/>
              </w:rPr>
              <w:t xml:space="preserve">д. Кондратово, </w:t>
            </w:r>
            <w:r w:rsidRPr="00FA7C46">
              <w:rPr>
                <w:bCs/>
                <w:sz w:val="24"/>
                <w:szCs w:val="24"/>
              </w:rPr>
              <w:t>ул. Карла Маркса, 1 Г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BDEF1E5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2F2B854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965C0F" w14:textId="77777777" w:rsidR="00FA7C46" w:rsidRPr="00FA7C46" w:rsidRDefault="00FA7C46" w:rsidP="00FA7C46">
            <w:pPr>
              <w:jc w:val="center"/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2574,7</w:t>
            </w:r>
          </w:p>
        </w:tc>
        <w:tc>
          <w:tcPr>
            <w:tcW w:w="850" w:type="dxa"/>
            <w:shd w:val="clear" w:color="auto" w:fill="auto"/>
          </w:tcPr>
          <w:p w14:paraId="77569ADD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080144F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C97F6A3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CDDA02F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A7C46" w:rsidRPr="00FA7C46" w14:paraId="7B3942F3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3E4797F9" w14:textId="787CF9E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5B9E07B1" w14:textId="4EA9836B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 xml:space="preserve">Детский сад                                         </w:t>
            </w:r>
            <w:r w:rsidR="00F0524B">
              <w:rPr>
                <w:bCs/>
                <w:sz w:val="24"/>
                <w:szCs w:val="24"/>
              </w:rPr>
              <w:t xml:space="preserve"> д. Кондратово, </w:t>
            </w:r>
            <w:r w:rsidRPr="00FA7C46">
              <w:rPr>
                <w:bCs/>
                <w:sz w:val="24"/>
                <w:szCs w:val="24"/>
              </w:rPr>
              <w:t>ул. Садовое Кольцо, 10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89A0224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7510E0C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94BC92" w14:textId="77777777" w:rsidR="00FA7C46" w:rsidRPr="00FA7C46" w:rsidRDefault="00FA7C46" w:rsidP="00FA7C46">
            <w:pPr>
              <w:jc w:val="center"/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2190,5</w:t>
            </w:r>
          </w:p>
        </w:tc>
        <w:tc>
          <w:tcPr>
            <w:tcW w:w="850" w:type="dxa"/>
            <w:shd w:val="clear" w:color="auto" w:fill="auto"/>
          </w:tcPr>
          <w:p w14:paraId="4413218D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CFB0972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5A6317B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3C51812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A7C46" w:rsidRPr="00FA7C46" w14:paraId="3FBA883C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5ECA715E" w14:textId="6D8BF84B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176BFE30" w14:textId="2591B3ED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 xml:space="preserve">Детский сад </w:t>
            </w:r>
            <w:r w:rsidR="00F0524B">
              <w:rPr>
                <w:bCs/>
                <w:sz w:val="24"/>
                <w:szCs w:val="24"/>
              </w:rPr>
              <w:t xml:space="preserve">д. Кондратово, </w:t>
            </w:r>
            <w:r w:rsidRPr="00FA7C46">
              <w:rPr>
                <w:bCs/>
                <w:sz w:val="24"/>
                <w:szCs w:val="24"/>
              </w:rPr>
              <w:t>ул. Камская, 2а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5034584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98E96C6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AD7C9" w14:textId="77777777" w:rsidR="00FA7C46" w:rsidRPr="00FA7C46" w:rsidRDefault="00FA7C46" w:rsidP="00FA7C46">
            <w:pPr>
              <w:jc w:val="center"/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2834,5</w:t>
            </w:r>
          </w:p>
        </w:tc>
        <w:tc>
          <w:tcPr>
            <w:tcW w:w="850" w:type="dxa"/>
            <w:shd w:val="clear" w:color="auto" w:fill="auto"/>
          </w:tcPr>
          <w:p w14:paraId="72751A26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17925BC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FA94F92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D5E8FAC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A7C46" w:rsidRPr="00FA7C46" w14:paraId="09A9B8E6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72093BF6" w14:textId="2DC14C4F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674E4839" w14:textId="556684F1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 xml:space="preserve">Детский сад </w:t>
            </w:r>
            <w:r w:rsidR="00006EA1">
              <w:rPr>
                <w:bCs/>
                <w:sz w:val="24"/>
                <w:szCs w:val="24"/>
              </w:rPr>
              <w:t>д</w:t>
            </w:r>
            <w:r w:rsidR="00F0524B">
              <w:rPr>
                <w:bCs/>
                <w:sz w:val="24"/>
                <w:szCs w:val="24"/>
              </w:rPr>
              <w:t xml:space="preserve">. Кондратово, </w:t>
            </w:r>
            <w:r w:rsidRPr="00FA7C46">
              <w:rPr>
                <w:bCs/>
                <w:sz w:val="24"/>
                <w:szCs w:val="24"/>
              </w:rPr>
              <w:t>ул. Школьная 5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1359649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FD357B8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90895" w14:textId="77777777" w:rsidR="00FA7C46" w:rsidRPr="00FA7C46" w:rsidRDefault="00FA7C46" w:rsidP="00FA7C46">
            <w:pPr>
              <w:jc w:val="center"/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2834,5</w:t>
            </w:r>
          </w:p>
        </w:tc>
        <w:tc>
          <w:tcPr>
            <w:tcW w:w="850" w:type="dxa"/>
            <w:shd w:val="clear" w:color="auto" w:fill="auto"/>
          </w:tcPr>
          <w:p w14:paraId="062B14B3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DC5BEF7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63BDC73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1851600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A7C46" w:rsidRPr="00FA7C46" w14:paraId="2971C7C8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4F26FA30" w14:textId="6B993E4D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2558EAD7" w14:textId="5B457290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Среднеобразовательная школа</w:t>
            </w:r>
            <w:r w:rsidR="00F0524B">
              <w:rPr>
                <w:bCs/>
                <w:sz w:val="24"/>
                <w:szCs w:val="24"/>
              </w:rPr>
              <w:t xml:space="preserve"> д. Кондратово, </w:t>
            </w:r>
            <w:r w:rsidRPr="00FA7C46">
              <w:rPr>
                <w:bCs/>
                <w:sz w:val="24"/>
                <w:szCs w:val="24"/>
              </w:rPr>
              <w:t>ул. К. Маркса, 1а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F36070E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6B992D5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42BAB1" w14:textId="77777777" w:rsidR="00FA7C46" w:rsidRPr="00FA7C46" w:rsidRDefault="00FA7C46" w:rsidP="00FA7C46">
            <w:pPr>
              <w:jc w:val="center"/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5452,5</w:t>
            </w:r>
          </w:p>
        </w:tc>
        <w:tc>
          <w:tcPr>
            <w:tcW w:w="850" w:type="dxa"/>
            <w:shd w:val="clear" w:color="auto" w:fill="auto"/>
          </w:tcPr>
          <w:p w14:paraId="0300CC74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0B041CD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D93024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B189750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0524B" w:rsidRPr="00FA7C46" w14:paraId="32449CB0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2AB6E14E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44EE339E" w14:textId="6D6EFEEE" w:rsidR="00F0524B" w:rsidRPr="00FA7C46" w:rsidRDefault="00F0524B" w:rsidP="00F0524B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Среднеобразовательная школа</w:t>
            </w:r>
            <w:r>
              <w:rPr>
                <w:bCs/>
                <w:sz w:val="24"/>
                <w:szCs w:val="24"/>
              </w:rPr>
              <w:t xml:space="preserve"> д. Скобелевка, </w:t>
            </w:r>
            <w:r w:rsidRPr="00FA7C46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Майская</w:t>
            </w:r>
            <w:r w:rsidRPr="00FA7C4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13F1CC7" w14:textId="39CB2F8E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D3FB2BE" w14:textId="42EC266A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B9028F" w14:textId="788A8373" w:rsidR="00F0524B" w:rsidRPr="00FA7C46" w:rsidRDefault="00F0524B" w:rsidP="00FA7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1565,0</w:t>
            </w:r>
          </w:p>
        </w:tc>
        <w:tc>
          <w:tcPr>
            <w:tcW w:w="850" w:type="dxa"/>
            <w:shd w:val="clear" w:color="auto" w:fill="auto"/>
          </w:tcPr>
          <w:p w14:paraId="37A3FDBE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94A3B0A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FC7C062" w14:textId="74E1D5E6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D2C2998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0524B" w:rsidRPr="00FA7C46" w14:paraId="3F44CA40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5EDFC6C0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49D88E7D" w14:textId="7650D3C6" w:rsidR="00F0524B" w:rsidRPr="00FA7C46" w:rsidRDefault="00EA117B" w:rsidP="00EA11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Детский сад, д. Скобелевка, </w:t>
            </w:r>
            <w:r w:rsidRPr="00FA7C46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Майская</w:t>
            </w:r>
            <w:r w:rsidRPr="00FA7C4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3DF29FA" w14:textId="015BF9BD" w:rsidR="00F0524B" w:rsidRPr="00FA7C46" w:rsidRDefault="00DF0F13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35A2A1E" w14:textId="40886D46" w:rsidR="00F0524B" w:rsidRPr="00FA7C46" w:rsidRDefault="00DF0F13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0EB9FB" w14:textId="16D7D3F7" w:rsidR="00F0524B" w:rsidRPr="00FA7C46" w:rsidRDefault="00F0524B" w:rsidP="00FA7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398,5</w:t>
            </w:r>
          </w:p>
        </w:tc>
        <w:tc>
          <w:tcPr>
            <w:tcW w:w="850" w:type="dxa"/>
            <w:shd w:val="clear" w:color="auto" w:fill="auto"/>
          </w:tcPr>
          <w:p w14:paraId="0101C068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B3F10AD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D6F8DD8" w14:textId="4CD4F750" w:rsidR="00F0524B" w:rsidRPr="00FA7C46" w:rsidRDefault="00DF0F13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BA18A56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A117B" w:rsidRPr="00FA7C46" w14:paraId="580BD29D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57F9A6BC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1F7E5111" w14:textId="544B6C9D" w:rsidR="00EA117B" w:rsidRPr="00EA117B" w:rsidRDefault="00EA117B" w:rsidP="00EA117B">
            <w:pPr>
              <w:rPr>
                <w:b/>
                <w:bCs/>
                <w:sz w:val="24"/>
                <w:szCs w:val="24"/>
              </w:rPr>
            </w:pPr>
            <w:r w:rsidRPr="00EA117B">
              <w:rPr>
                <w:b/>
                <w:bCs/>
                <w:sz w:val="24"/>
                <w:szCs w:val="24"/>
              </w:rPr>
              <w:t>Объекты культуры и искусства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BF8B9B0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1FF87DD7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005FF9" w14:textId="77777777" w:rsidR="00EA117B" w:rsidRDefault="00EA117B" w:rsidP="00FA7C4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86E9624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582D63E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761E968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2440F4E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A7C46" w:rsidRPr="00FA7C46" w14:paraId="64B8D9D9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0D0A16E8" w14:textId="70F7F460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571D6E30" w14:textId="5636D7B6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 xml:space="preserve">Детская школа искусств </w:t>
            </w:r>
            <w:r w:rsidR="00EA117B">
              <w:rPr>
                <w:bCs/>
                <w:sz w:val="24"/>
                <w:szCs w:val="24"/>
              </w:rPr>
              <w:t xml:space="preserve">д. Кондратово, </w:t>
            </w:r>
            <w:r w:rsidRPr="00FA7C46">
              <w:rPr>
                <w:bCs/>
                <w:sz w:val="24"/>
                <w:szCs w:val="24"/>
              </w:rPr>
              <w:t>ул. Культуры д. 6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F191236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FDC753D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A73E8" w14:textId="77777777" w:rsidR="00FA7C46" w:rsidRPr="00FA7C46" w:rsidRDefault="00FA7C46" w:rsidP="00FA7C46">
            <w:pPr>
              <w:jc w:val="center"/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1458,3</w:t>
            </w:r>
          </w:p>
        </w:tc>
        <w:tc>
          <w:tcPr>
            <w:tcW w:w="850" w:type="dxa"/>
            <w:shd w:val="clear" w:color="auto" w:fill="auto"/>
          </w:tcPr>
          <w:p w14:paraId="458D87D0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1A00C0E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3FB5897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C827B16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</w:tr>
      <w:tr w:rsidR="00F0524B" w:rsidRPr="00FA7C46" w14:paraId="11CE7DBB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6501B00E" w14:textId="77777777" w:rsidR="00F0524B" w:rsidRPr="00FA7C46" w:rsidRDefault="00F0524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0CCBE806" w14:textId="6BEC2E42" w:rsidR="00F0524B" w:rsidRPr="00FA7C46" w:rsidRDefault="00F0524B" w:rsidP="00F0524B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 xml:space="preserve">Библиотека </w:t>
            </w:r>
            <w:r>
              <w:rPr>
                <w:bCs/>
                <w:sz w:val="24"/>
                <w:szCs w:val="24"/>
              </w:rPr>
              <w:t xml:space="preserve">д. Кондратово </w:t>
            </w:r>
            <w:r w:rsidRPr="00FA7C46">
              <w:rPr>
                <w:bCs/>
                <w:sz w:val="24"/>
                <w:szCs w:val="24"/>
              </w:rPr>
              <w:t>ул. Садовое Кольцо, д. 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590E6FB" w14:textId="7A770B35" w:rsidR="00F0524B" w:rsidRPr="00FA7C46" w:rsidRDefault="00F0524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2F9D286" w14:textId="43F5F926" w:rsidR="00F0524B" w:rsidRPr="00FA7C46" w:rsidRDefault="00F0524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0E2004" w14:textId="4E63FB40" w:rsidR="00F0524B" w:rsidRPr="00FA7C46" w:rsidRDefault="00F0524B" w:rsidP="00F0524B">
            <w:pPr>
              <w:jc w:val="center"/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333,6</w:t>
            </w:r>
          </w:p>
        </w:tc>
        <w:tc>
          <w:tcPr>
            <w:tcW w:w="850" w:type="dxa"/>
            <w:shd w:val="clear" w:color="auto" w:fill="auto"/>
          </w:tcPr>
          <w:p w14:paraId="69EF2247" w14:textId="77777777" w:rsidR="00F0524B" w:rsidRPr="00FA7C46" w:rsidRDefault="00F0524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602DC0E" w14:textId="77777777" w:rsidR="00F0524B" w:rsidRPr="00FA7C46" w:rsidRDefault="00F0524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6C0CBE6" w14:textId="77777777" w:rsidR="00F0524B" w:rsidRPr="00FA7C46" w:rsidRDefault="00F0524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D5ADC9F" w14:textId="6CAA94EC" w:rsidR="00F0524B" w:rsidRPr="00FA7C46" w:rsidRDefault="00F0524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</w:tr>
      <w:tr w:rsidR="00EA117B" w:rsidRPr="00FA7C46" w14:paraId="2510CF89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3CD6592B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0627899D" w14:textId="3240C30E" w:rsidR="00EA117B" w:rsidRPr="00FA7C46" w:rsidRDefault="00EA117B" w:rsidP="00EA117B">
            <w:pPr>
              <w:rPr>
                <w:bCs/>
                <w:sz w:val="24"/>
                <w:szCs w:val="24"/>
              </w:rPr>
            </w:pPr>
            <w:r>
              <w:rPr>
                <w:sz w:val="25"/>
                <w:szCs w:val="25"/>
              </w:rPr>
              <w:t>СДК и библиотека д. Скобелевка, ул. Хохловская 4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5D6F373" w14:textId="7987C966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2464B16" w14:textId="69463BAC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BB4955" w14:textId="266F0A7F" w:rsidR="00EA117B" w:rsidRPr="00FA7C46" w:rsidRDefault="00EA117B" w:rsidP="00F052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5"/>
                <w:szCs w:val="25"/>
              </w:rPr>
              <w:t>513,4</w:t>
            </w:r>
          </w:p>
        </w:tc>
        <w:tc>
          <w:tcPr>
            <w:tcW w:w="850" w:type="dxa"/>
            <w:shd w:val="clear" w:color="auto" w:fill="auto"/>
          </w:tcPr>
          <w:p w14:paraId="04F92084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612B3D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EC4A157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86E932B" w14:textId="0CF26D4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117B" w:rsidRPr="00FA7C46" w14:paraId="56F18612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2711B5D3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6D7916DF" w14:textId="25C0320C" w:rsidR="00EA117B" w:rsidRPr="00FA7C46" w:rsidRDefault="00EA117B" w:rsidP="00F0524B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5"/>
                <w:szCs w:val="25"/>
              </w:rPr>
              <w:t>Объекты здравоохранения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96F6431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1639D52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970D63" w14:textId="77777777" w:rsidR="00EA117B" w:rsidRPr="00FA7C46" w:rsidRDefault="00EA117B" w:rsidP="00F05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EE94418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5E5F7E1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2633E32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455B445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A7C46" w:rsidRPr="00FA7C46" w14:paraId="50B980EE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228A588A" w14:textId="7366EFFF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30735F87" w14:textId="77777777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Сельская врачебная амбулатория                                ул. Культуры, 6-а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5249D20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8ACC1B8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09BAB" w14:textId="77777777" w:rsidR="00FA7C46" w:rsidRPr="00FA7C46" w:rsidRDefault="00FA7C46" w:rsidP="00FA7C46">
            <w:pPr>
              <w:jc w:val="center"/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1412,2</w:t>
            </w:r>
          </w:p>
        </w:tc>
        <w:tc>
          <w:tcPr>
            <w:tcW w:w="850" w:type="dxa"/>
            <w:shd w:val="clear" w:color="auto" w:fill="auto"/>
          </w:tcPr>
          <w:p w14:paraId="44B0B148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98DFFE8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79F3E92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3305854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</w:tr>
      <w:tr w:rsidR="00EA117B" w:rsidRPr="00FA7C46" w14:paraId="451818D3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371F6A16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4B3593AD" w14:textId="04A615BF" w:rsidR="00EA117B" w:rsidRPr="00FA7C46" w:rsidRDefault="00EA117B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Сельская врачебная амбулатория</w:t>
            </w:r>
            <w:r>
              <w:rPr>
                <w:sz w:val="25"/>
                <w:szCs w:val="25"/>
              </w:rPr>
              <w:t xml:space="preserve">   д. Скобелевка, ул. Хохловская 4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16F2AD6" w14:textId="729CFC8D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0CB4F87" w14:textId="0B91A7F5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6A438" w14:textId="5823BBDB" w:rsidR="00EA117B" w:rsidRPr="00FA7C46" w:rsidRDefault="00EA117B" w:rsidP="00FA7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5"/>
                <w:szCs w:val="25"/>
              </w:rPr>
              <w:t>164,9</w:t>
            </w:r>
          </w:p>
        </w:tc>
        <w:tc>
          <w:tcPr>
            <w:tcW w:w="850" w:type="dxa"/>
            <w:shd w:val="clear" w:color="auto" w:fill="auto"/>
          </w:tcPr>
          <w:p w14:paraId="03C6B856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99A7EDD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701CEA6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6176D1" w14:textId="6DEAB5E5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117B" w:rsidRPr="00FA7C46" w14:paraId="1BB65E9D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34753A8A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10538153" w14:textId="1E54A424" w:rsidR="00EA117B" w:rsidRPr="00FA7C46" w:rsidRDefault="00297D8C" w:rsidP="00FA7C4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5"/>
                <w:szCs w:val="25"/>
              </w:rPr>
              <w:t>Объекты физкультуры и спорта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E9501AD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656E3059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41B2C1" w14:textId="77777777" w:rsidR="00EA117B" w:rsidRPr="00FA7C46" w:rsidRDefault="00EA117B" w:rsidP="00FA7C4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6736996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4A6604E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C96EBE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3AA6A21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A7C46" w:rsidRPr="00FA7C46" w14:paraId="0537D095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7794124F" w14:textId="4F1203D8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068F5777" w14:textId="77777777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Дом спорта                                         ул. К. Маркса, 1а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41B1FF6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FA5EEE4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CA8873" w14:textId="77777777" w:rsidR="00FA7C46" w:rsidRPr="00FA7C46" w:rsidRDefault="00FA7C46" w:rsidP="00FA7C46">
            <w:pPr>
              <w:jc w:val="center"/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1003,1</w:t>
            </w:r>
          </w:p>
        </w:tc>
        <w:tc>
          <w:tcPr>
            <w:tcW w:w="850" w:type="dxa"/>
            <w:shd w:val="clear" w:color="auto" w:fill="auto"/>
          </w:tcPr>
          <w:p w14:paraId="23E1AC00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390382B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EC79DFD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B04E0FA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</w:tr>
      <w:tr w:rsidR="00FA7C46" w:rsidRPr="00FA7C46" w14:paraId="464ED124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49499E0C" w14:textId="012A5934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28411BDC" w14:textId="77777777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Физкультурно-оздоровительный комплекс «Красава»</w:t>
            </w:r>
          </w:p>
          <w:p w14:paraId="64D6972B" w14:textId="77777777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ул. К. Маркса, 1в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7723B11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450CAFA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79D74" w14:textId="77777777" w:rsidR="00FA7C46" w:rsidRPr="00FA7C46" w:rsidRDefault="00FA7C46" w:rsidP="00FA7C46">
            <w:pPr>
              <w:jc w:val="center"/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5844,0</w:t>
            </w:r>
          </w:p>
        </w:tc>
        <w:tc>
          <w:tcPr>
            <w:tcW w:w="850" w:type="dxa"/>
            <w:shd w:val="clear" w:color="auto" w:fill="auto"/>
          </w:tcPr>
          <w:p w14:paraId="3FB053AA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A868995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658F763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E177E22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</w:tr>
      <w:tr w:rsidR="00FA7C46" w:rsidRPr="00FA7C46" w14:paraId="48BAEC99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58BA3668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7AC615EF" w14:textId="77777777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C447015" w14:textId="7A75D1FB" w:rsidR="00FA7C46" w:rsidRPr="00FA7C46" w:rsidRDefault="00FA7C46" w:rsidP="00DF0F1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  <w:r w:rsidR="00DF0F13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88C8BA8" w14:textId="11A33DD1" w:rsidR="00FA7C46" w:rsidRPr="00FA7C46" w:rsidRDefault="00FA7C46" w:rsidP="00DF0F1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  <w:r w:rsidR="00DF0F1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65E16" w14:textId="45CAD241" w:rsidR="00FA7C46" w:rsidRPr="00FA7C46" w:rsidRDefault="00297D8C" w:rsidP="00FA7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28721</w:t>
            </w:r>
          </w:p>
        </w:tc>
        <w:tc>
          <w:tcPr>
            <w:tcW w:w="850" w:type="dxa"/>
            <w:shd w:val="clear" w:color="auto" w:fill="auto"/>
          </w:tcPr>
          <w:p w14:paraId="44E4325B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16CA807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076B549" w14:textId="483DC4E3" w:rsidR="00FA7C46" w:rsidRPr="00FA7C46" w:rsidRDefault="0026024A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251599D3" w14:textId="04B72497" w:rsidR="00FA7C46" w:rsidRPr="00FA7C46" w:rsidRDefault="0026024A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01C70AAF" w14:textId="77777777" w:rsidR="00297D8C" w:rsidRDefault="00297D8C" w:rsidP="00FA7C46">
      <w:pPr>
        <w:spacing w:line="240" w:lineRule="exact"/>
        <w:ind w:left="6379" w:hanging="567"/>
        <w:jc w:val="right"/>
        <w:sectPr w:rsidR="00297D8C" w:rsidSect="00795311">
          <w:pgSz w:w="11906" w:h="16838" w:code="9"/>
          <w:pgMar w:top="851" w:right="567" w:bottom="567" w:left="1418" w:header="709" w:footer="590" w:gutter="0"/>
          <w:cols w:space="708"/>
          <w:titlePg/>
          <w:docGrid w:linePitch="381"/>
        </w:sectPr>
      </w:pPr>
    </w:p>
    <w:p w14:paraId="32062A31" w14:textId="7EB0DFF5" w:rsidR="00297D8C" w:rsidRDefault="00297D8C" w:rsidP="00C06C44">
      <w:pPr>
        <w:spacing w:line="240" w:lineRule="exact"/>
        <w:ind w:left="5387"/>
      </w:pPr>
      <w:r>
        <w:lastRenderedPageBreak/>
        <w:t>Приложение 4</w:t>
      </w:r>
    </w:p>
    <w:p w14:paraId="318D6D6C" w14:textId="77777777" w:rsidR="00297D8C" w:rsidRDefault="00297D8C" w:rsidP="00C06C44">
      <w:pPr>
        <w:spacing w:line="240" w:lineRule="exact"/>
        <w:ind w:left="5387"/>
        <w:rPr>
          <w:szCs w:val="28"/>
        </w:rPr>
      </w:pPr>
      <w:r>
        <w:rPr>
          <w:szCs w:val="28"/>
        </w:rPr>
        <w:t xml:space="preserve">к распоряжению начальника </w:t>
      </w:r>
    </w:p>
    <w:p w14:paraId="26555C8A" w14:textId="33CBEE6E" w:rsidR="00C06C44" w:rsidRDefault="00297D8C" w:rsidP="00C06C44">
      <w:pPr>
        <w:spacing w:line="240" w:lineRule="exact"/>
        <w:ind w:left="5387"/>
        <w:rPr>
          <w:szCs w:val="28"/>
        </w:rPr>
      </w:pPr>
      <w:r>
        <w:rPr>
          <w:szCs w:val="28"/>
        </w:rPr>
        <w:t>Кондратовского территориального управления</w:t>
      </w:r>
    </w:p>
    <w:p w14:paraId="577389BF" w14:textId="77777777" w:rsidR="00443A1A" w:rsidRPr="006E7F42" w:rsidRDefault="00443A1A" w:rsidP="00443A1A">
      <w:pPr>
        <w:spacing w:line="240" w:lineRule="exact"/>
        <w:ind w:left="5387"/>
        <w:rPr>
          <w:szCs w:val="28"/>
        </w:rPr>
      </w:pPr>
      <w:r w:rsidRPr="00411D68">
        <w:rPr>
          <w:szCs w:val="28"/>
        </w:rPr>
        <w:t xml:space="preserve">от </w:t>
      </w:r>
      <w:r>
        <w:rPr>
          <w:szCs w:val="28"/>
        </w:rPr>
        <w:t xml:space="preserve">07.02.2024 № </w:t>
      </w:r>
      <w:r w:rsidRPr="00443A1A">
        <w:rPr>
          <w:szCs w:val="28"/>
        </w:rPr>
        <w:t>СЭД-2024-01-05-</w:t>
      </w:r>
      <w:r>
        <w:rPr>
          <w:szCs w:val="28"/>
        </w:rPr>
        <w:t>1</w:t>
      </w:r>
    </w:p>
    <w:p w14:paraId="17825479" w14:textId="77777777" w:rsidR="00C06C44" w:rsidRDefault="00C06C44" w:rsidP="00C06C44">
      <w:pPr>
        <w:spacing w:line="240" w:lineRule="exact"/>
        <w:ind w:left="5387"/>
      </w:pPr>
    </w:p>
    <w:p w14:paraId="0B638B76" w14:textId="64CBB1DE" w:rsidR="00297D8C" w:rsidRDefault="00297D8C" w:rsidP="00297D8C">
      <w:pPr>
        <w:pStyle w:val="a5"/>
        <w:spacing w:line="240" w:lineRule="auto"/>
        <w:ind w:firstLine="0"/>
        <w:jc w:val="center"/>
        <w:rPr>
          <w:b/>
          <w:color w:val="000000"/>
          <w:szCs w:val="28"/>
        </w:rPr>
      </w:pPr>
      <w:r w:rsidRPr="00297D8C">
        <w:rPr>
          <w:b/>
          <w:color w:val="000000"/>
          <w:szCs w:val="28"/>
        </w:rPr>
        <w:t xml:space="preserve">План-график подготовки котельных, ЦТП, тепловых сетей, расположенных в административных границах Кондратовского территориального управления, к эксплуатации в осеннее - зимний период </w:t>
      </w:r>
      <w:r w:rsidR="00F27ACA" w:rsidRPr="00F27ACA">
        <w:rPr>
          <w:b/>
          <w:bCs/>
          <w:color w:val="000000"/>
          <w:szCs w:val="28"/>
        </w:rPr>
        <w:t>2024-2025</w:t>
      </w:r>
      <w:r w:rsidR="00F27ACA">
        <w:rPr>
          <w:color w:val="000000"/>
          <w:szCs w:val="28"/>
        </w:rPr>
        <w:t xml:space="preserve"> </w:t>
      </w:r>
      <w:r w:rsidRPr="00297D8C">
        <w:rPr>
          <w:b/>
          <w:color w:val="000000"/>
          <w:szCs w:val="28"/>
        </w:rPr>
        <w:t>годов</w:t>
      </w:r>
    </w:p>
    <w:p w14:paraId="54ED40A9" w14:textId="77777777" w:rsidR="00297D8C" w:rsidRDefault="00297D8C" w:rsidP="00297D8C">
      <w:pPr>
        <w:pStyle w:val="a5"/>
        <w:spacing w:line="240" w:lineRule="auto"/>
        <w:ind w:firstLine="0"/>
        <w:jc w:val="center"/>
        <w:rPr>
          <w:b/>
          <w:color w:val="000000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9"/>
        <w:gridCol w:w="1983"/>
        <w:gridCol w:w="992"/>
        <w:gridCol w:w="1276"/>
        <w:gridCol w:w="1134"/>
        <w:gridCol w:w="1134"/>
        <w:gridCol w:w="1134"/>
        <w:gridCol w:w="1134"/>
        <w:gridCol w:w="1134"/>
      </w:tblGrid>
      <w:tr w:rsidR="00F3731A" w:rsidRPr="00EE3DBC" w14:paraId="20AD5828" w14:textId="77777777" w:rsidTr="00F3731A">
        <w:trPr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FA12A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  <w:p w14:paraId="2136BD86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  <w:p w14:paraId="4C117B6C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№ п/п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8AB7C" w14:textId="77777777" w:rsidR="00F3731A" w:rsidRPr="00EE3DBC" w:rsidRDefault="00F3731A" w:rsidP="00EB7A94">
            <w:pPr>
              <w:jc w:val="both"/>
              <w:rPr>
                <w:sz w:val="24"/>
                <w:szCs w:val="24"/>
              </w:rPr>
            </w:pPr>
          </w:p>
          <w:p w14:paraId="2897984D" w14:textId="77777777" w:rsidR="00F3731A" w:rsidRPr="00EE3DBC" w:rsidRDefault="00F3731A" w:rsidP="00EB7A94">
            <w:pPr>
              <w:rPr>
                <w:sz w:val="24"/>
                <w:szCs w:val="24"/>
              </w:rPr>
            </w:pPr>
          </w:p>
          <w:p w14:paraId="5ABA9D29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Котельные, ЦТП (адрес, топливо)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C09E8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Кол-во инженерной инфраструктуры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A6A50" w14:textId="76FBB5C7" w:rsidR="00F3731A" w:rsidRPr="00EE3DBC" w:rsidRDefault="00F3731A" w:rsidP="00F3731A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 xml:space="preserve">График готовности </w:t>
            </w:r>
            <w:r>
              <w:rPr>
                <w:sz w:val="24"/>
                <w:szCs w:val="24"/>
              </w:rPr>
              <w:t>объектов %</w:t>
            </w:r>
            <w:r w:rsidRPr="00EE3DBC">
              <w:rPr>
                <w:sz w:val="24"/>
                <w:szCs w:val="24"/>
              </w:rPr>
              <w:t>, по состоянию на:</w:t>
            </w:r>
          </w:p>
        </w:tc>
      </w:tr>
      <w:tr w:rsidR="00F3731A" w:rsidRPr="00EE3DBC" w14:paraId="6B193C5E" w14:textId="77777777" w:rsidTr="00F3731A">
        <w:trPr>
          <w:trHeight w:val="71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BA8E2" w14:textId="77777777" w:rsidR="00F3731A" w:rsidRPr="00EE3DBC" w:rsidRDefault="00F3731A" w:rsidP="00EB7A94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AC258" w14:textId="77777777" w:rsidR="00F3731A" w:rsidRPr="00EE3DBC" w:rsidRDefault="00F3731A" w:rsidP="00EB7A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E4E15" w14:textId="77777777" w:rsidR="00F3731A" w:rsidRPr="00EE3DBC" w:rsidRDefault="00F3731A" w:rsidP="009659D9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котельных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66A9A" w14:textId="77777777" w:rsidR="00F3731A" w:rsidRPr="00EE3DBC" w:rsidRDefault="00F3731A" w:rsidP="009659D9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Тепловых сетей 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45543" w14:textId="77777777" w:rsidR="00F3731A" w:rsidRPr="00EE3DBC" w:rsidRDefault="00F3731A" w:rsidP="009659D9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ЦТП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99B84" w14:textId="1EFDBE94" w:rsidR="00F3731A" w:rsidRDefault="009659D9" w:rsidP="009659D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3731A">
              <w:rPr>
                <w:sz w:val="24"/>
                <w:szCs w:val="24"/>
              </w:rPr>
              <w:t>.06.</w:t>
            </w:r>
          </w:p>
          <w:p w14:paraId="72906065" w14:textId="696DBAE1" w:rsidR="00F3731A" w:rsidRPr="00EE3DBC" w:rsidRDefault="00F3731A" w:rsidP="009659D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27AC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07745" w14:textId="48F8E62C" w:rsidR="00F3731A" w:rsidRDefault="009659D9" w:rsidP="009659D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3731A">
              <w:rPr>
                <w:sz w:val="24"/>
                <w:szCs w:val="24"/>
              </w:rPr>
              <w:t>.07.</w:t>
            </w:r>
          </w:p>
          <w:p w14:paraId="27CF030C" w14:textId="781787E1" w:rsidR="00F3731A" w:rsidRPr="00EE3DBC" w:rsidRDefault="00F3731A" w:rsidP="009659D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27AC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E1583" w14:textId="4672ABCF" w:rsidR="00F3731A" w:rsidRDefault="009659D9" w:rsidP="009659D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3731A">
              <w:rPr>
                <w:sz w:val="24"/>
                <w:szCs w:val="24"/>
              </w:rPr>
              <w:t>.08.</w:t>
            </w:r>
          </w:p>
          <w:p w14:paraId="4BB49CAE" w14:textId="48895690" w:rsidR="00F3731A" w:rsidRPr="00EE3DBC" w:rsidRDefault="00F3731A" w:rsidP="009659D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27AC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9F7CB" w14:textId="1BE644FD" w:rsidR="00F3731A" w:rsidRDefault="009659D9" w:rsidP="009659D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3731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F3731A">
              <w:rPr>
                <w:sz w:val="24"/>
                <w:szCs w:val="24"/>
              </w:rPr>
              <w:t>.</w:t>
            </w:r>
          </w:p>
          <w:p w14:paraId="6AEB9753" w14:textId="13E5153C" w:rsidR="00F3731A" w:rsidRPr="00EE3DBC" w:rsidRDefault="00F3731A" w:rsidP="009659D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27ACA">
              <w:rPr>
                <w:sz w:val="24"/>
                <w:szCs w:val="24"/>
              </w:rPr>
              <w:t>4</w:t>
            </w:r>
          </w:p>
        </w:tc>
      </w:tr>
      <w:tr w:rsidR="00F3731A" w:rsidRPr="00EE3DBC" w14:paraId="3C7480AF" w14:textId="77777777" w:rsidTr="00F373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DCDAC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80C22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66D95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6E970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62E59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F659B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9D51C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158ED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D806B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10</w:t>
            </w:r>
          </w:p>
        </w:tc>
      </w:tr>
      <w:tr w:rsidR="00F3731A" w:rsidRPr="00EE3DBC" w14:paraId="38144E5E" w14:textId="77777777" w:rsidTr="00F373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7E22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8BFE9" w14:textId="77777777" w:rsidR="00F3731A" w:rsidRPr="00EE3DBC" w:rsidRDefault="00F3731A" w:rsidP="00EB7A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71426" w14:textId="6521AD52" w:rsidR="00F3731A" w:rsidRPr="00EE3DBC" w:rsidRDefault="00E141F2" w:rsidP="00EB7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CF315" w14:textId="6C2417BE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66171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84199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98ED4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94BC9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D1FA8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3731A" w:rsidRPr="00EE3DBC" w14:paraId="6AA2F249" w14:textId="77777777" w:rsidTr="00F373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F39EC" w14:textId="0AB003F8" w:rsidR="00F3731A" w:rsidRPr="00EE3DBC" w:rsidRDefault="00E141F2" w:rsidP="00EB7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E0168" w14:textId="77777777" w:rsidR="00F3731A" w:rsidRPr="003766F7" w:rsidRDefault="00F3731A" w:rsidP="00EB7A94">
            <w:pPr>
              <w:rPr>
                <w:iCs/>
                <w:color w:val="000000"/>
                <w:sz w:val="24"/>
                <w:szCs w:val="24"/>
              </w:rPr>
            </w:pPr>
            <w:r w:rsidRPr="003766F7">
              <w:rPr>
                <w:iCs/>
                <w:color w:val="000000"/>
                <w:sz w:val="24"/>
                <w:szCs w:val="24"/>
              </w:rPr>
              <w:t>ЦТП№1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766F7">
              <w:rPr>
                <w:iCs/>
                <w:color w:val="000000"/>
                <w:sz w:val="24"/>
                <w:szCs w:val="24"/>
              </w:rPr>
              <w:t>д. Кондратово, ул. Садовое Кольцо 10/1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8B132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2B0C5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434BB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36C73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48071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07B3E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4CDAB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</w:tr>
      <w:tr w:rsidR="00F3731A" w:rsidRPr="00EE3DBC" w14:paraId="4988F9F5" w14:textId="77777777" w:rsidTr="00F373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5BA35" w14:textId="7471EDFD" w:rsidR="00F3731A" w:rsidRPr="00EE3DBC" w:rsidRDefault="00E141F2" w:rsidP="00EB7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53502" w14:textId="77777777" w:rsidR="00F3731A" w:rsidRPr="003766F7" w:rsidRDefault="00F3731A" w:rsidP="00EB7A94">
            <w:pPr>
              <w:rPr>
                <w:iCs/>
                <w:color w:val="000000"/>
                <w:sz w:val="24"/>
                <w:szCs w:val="24"/>
              </w:rPr>
            </w:pPr>
            <w:r w:rsidRPr="003766F7">
              <w:rPr>
                <w:iCs/>
                <w:color w:val="000000"/>
                <w:sz w:val="24"/>
                <w:szCs w:val="24"/>
              </w:rPr>
              <w:t>ЦТП№2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816469">
              <w:rPr>
                <w:iCs/>
                <w:color w:val="000000"/>
                <w:sz w:val="24"/>
                <w:szCs w:val="24"/>
              </w:rPr>
              <w:t xml:space="preserve">д. Кондратово, ул. Садовое Кольцо </w:t>
            </w:r>
            <w:r>
              <w:rPr>
                <w:iCs/>
                <w:color w:val="000000"/>
                <w:sz w:val="24"/>
                <w:szCs w:val="24"/>
              </w:rPr>
              <w:t>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F5894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61136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F3097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DD127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D76D8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526B8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B2A0D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</w:tr>
      <w:tr w:rsidR="00F3731A" w:rsidRPr="00EE3DBC" w14:paraId="44A230D6" w14:textId="77777777" w:rsidTr="00F373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9FF8D" w14:textId="63D5AE07" w:rsidR="00F3731A" w:rsidRPr="00EE3DBC" w:rsidRDefault="00E141F2" w:rsidP="00EB7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D8C00" w14:textId="77777777" w:rsidR="00F3731A" w:rsidRPr="003766F7" w:rsidRDefault="00F3731A" w:rsidP="00EB7A94">
            <w:pPr>
              <w:rPr>
                <w:iCs/>
                <w:color w:val="000000"/>
                <w:sz w:val="24"/>
                <w:szCs w:val="24"/>
              </w:rPr>
            </w:pPr>
            <w:r w:rsidRPr="003766F7">
              <w:rPr>
                <w:iCs/>
                <w:color w:val="000000"/>
                <w:sz w:val="24"/>
                <w:szCs w:val="24"/>
              </w:rPr>
              <w:t>ЦТП№3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816469">
              <w:rPr>
                <w:iCs/>
                <w:color w:val="000000"/>
                <w:sz w:val="24"/>
                <w:szCs w:val="24"/>
              </w:rPr>
              <w:t>д. Кондратово, ул. Камская</w:t>
            </w:r>
            <w:r>
              <w:rPr>
                <w:iCs/>
                <w:color w:val="000000"/>
                <w:sz w:val="24"/>
                <w:szCs w:val="24"/>
              </w:rPr>
              <w:t xml:space="preserve"> 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0DCA8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DC7DC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930EB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25D91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69F4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98D28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9175E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</w:tr>
      <w:tr w:rsidR="00F3731A" w:rsidRPr="00EE3DBC" w14:paraId="5AFEC7E8" w14:textId="77777777" w:rsidTr="00F373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86AB8" w14:textId="23EF1E33" w:rsidR="00F3731A" w:rsidRPr="00EE3DBC" w:rsidRDefault="00E141F2" w:rsidP="00EB7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DAAE" w14:textId="77777777" w:rsidR="00F3731A" w:rsidRPr="003766F7" w:rsidRDefault="00F3731A" w:rsidP="00EB7A94">
            <w:pPr>
              <w:rPr>
                <w:iCs/>
                <w:color w:val="000000"/>
                <w:sz w:val="24"/>
                <w:szCs w:val="24"/>
              </w:rPr>
            </w:pPr>
            <w:r w:rsidRPr="003766F7">
              <w:rPr>
                <w:iCs/>
                <w:color w:val="000000"/>
                <w:sz w:val="24"/>
                <w:szCs w:val="24"/>
              </w:rPr>
              <w:t>ЦТП№4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816469">
              <w:rPr>
                <w:iCs/>
                <w:color w:val="000000"/>
                <w:sz w:val="24"/>
                <w:szCs w:val="24"/>
              </w:rPr>
              <w:t>д. Кондратово, ул. Камская 1в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C03C7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9B679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9F6E2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5C000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39666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D7BBB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08301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</w:tr>
      <w:tr w:rsidR="00F3731A" w:rsidRPr="00EE3DBC" w14:paraId="6DFD7AF7" w14:textId="77777777" w:rsidTr="00F373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7E393" w14:textId="1B849A16" w:rsidR="00F3731A" w:rsidRPr="00EE3DBC" w:rsidRDefault="00E141F2" w:rsidP="00EB7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6582" w14:textId="77777777" w:rsidR="00F3731A" w:rsidRPr="003766F7" w:rsidRDefault="00F3731A" w:rsidP="00EB7A94">
            <w:pPr>
              <w:rPr>
                <w:iCs/>
                <w:color w:val="000000"/>
                <w:sz w:val="24"/>
                <w:szCs w:val="24"/>
              </w:rPr>
            </w:pPr>
            <w:r w:rsidRPr="003766F7">
              <w:rPr>
                <w:iCs/>
                <w:color w:val="000000"/>
                <w:sz w:val="24"/>
                <w:szCs w:val="24"/>
              </w:rPr>
              <w:t>ЦТП№5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816469">
              <w:rPr>
                <w:iCs/>
                <w:color w:val="000000"/>
                <w:sz w:val="24"/>
                <w:szCs w:val="24"/>
              </w:rPr>
              <w:t xml:space="preserve">д. Кондратово, ул. </w:t>
            </w:r>
            <w:r>
              <w:rPr>
                <w:iCs/>
                <w:color w:val="000000"/>
                <w:sz w:val="24"/>
                <w:szCs w:val="24"/>
              </w:rPr>
              <w:t>Садовое кольцо 20А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CDD4E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2D234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6D8B3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D70D7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EE1A3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1BE1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175B4" w14:textId="77777777" w:rsidR="00F3731A" w:rsidRPr="00EE3DBC" w:rsidRDefault="00F3731A" w:rsidP="00EB7A94">
            <w:pPr>
              <w:jc w:val="center"/>
              <w:rPr>
                <w:sz w:val="24"/>
                <w:szCs w:val="24"/>
              </w:rPr>
            </w:pPr>
          </w:p>
        </w:tc>
      </w:tr>
      <w:tr w:rsidR="00E141F2" w:rsidRPr="00EE3DBC" w14:paraId="3D837232" w14:textId="77777777" w:rsidTr="00F373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A7211" w14:textId="5DE7BAA0" w:rsidR="00E141F2" w:rsidRDefault="00E141F2" w:rsidP="00EB7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6C05B" w14:textId="223F256C" w:rsidR="00E141F2" w:rsidRPr="003766F7" w:rsidRDefault="00E141F2" w:rsidP="00EB7A94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Котельная д. Скобелевка, ул. </w:t>
            </w:r>
            <w:r w:rsidRPr="00E141F2">
              <w:rPr>
                <w:iCs/>
                <w:color w:val="000000"/>
                <w:sz w:val="24"/>
                <w:szCs w:val="24"/>
              </w:rPr>
              <w:t>ул. Майская, д. 1Б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3628" w14:textId="77777777" w:rsidR="00E141F2" w:rsidRPr="00EE3DBC" w:rsidRDefault="00E141F2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060DE" w14:textId="77777777" w:rsidR="00E141F2" w:rsidRPr="00EE3DBC" w:rsidRDefault="00E141F2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0F14D" w14:textId="77777777" w:rsidR="00E141F2" w:rsidRPr="00EE3DBC" w:rsidRDefault="00E141F2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5E9D9" w14:textId="77777777" w:rsidR="00E141F2" w:rsidRPr="00EE3DBC" w:rsidRDefault="00E141F2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8D944" w14:textId="77777777" w:rsidR="00E141F2" w:rsidRPr="00EE3DBC" w:rsidRDefault="00E141F2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3B85B" w14:textId="77777777" w:rsidR="00E141F2" w:rsidRPr="00EE3DBC" w:rsidRDefault="00E141F2" w:rsidP="00EB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44CCF" w14:textId="77777777" w:rsidR="00E141F2" w:rsidRPr="00EE3DBC" w:rsidRDefault="00E141F2" w:rsidP="00EB7A9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B55BA3" w14:textId="77777777" w:rsidR="0079578B" w:rsidRDefault="0079578B" w:rsidP="0079578B">
      <w:pPr>
        <w:spacing w:line="360" w:lineRule="exact"/>
        <w:jc w:val="center"/>
        <w:rPr>
          <w:b/>
          <w:szCs w:val="28"/>
        </w:rPr>
      </w:pPr>
    </w:p>
    <w:p w14:paraId="6122E00D" w14:textId="77777777" w:rsidR="0079578B" w:rsidRDefault="0079578B" w:rsidP="0079578B">
      <w:pPr>
        <w:spacing w:line="360" w:lineRule="exact"/>
        <w:jc w:val="center"/>
        <w:rPr>
          <w:b/>
          <w:szCs w:val="28"/>
        </w:rPr>
      </w:pPr>
    </w:p>
    <w:p w14:paraId="66947E1E" w14:textId="77777777" w:rsidR="0079578B" w:rsidRDefault="0079578B" w:rsidP="0079578B">
      <w:pPr>
        <w:spacing w:line="360" w:lineRule="exact"/>
        <w:jc w:val="center"/>
        <w:rPr>
          <w:b/>
          <w:szCs w:val="28"/>
        </w:rPr>
      </w:pPr>
    </w:p>
    <w:p w14:paraId="326D9B76" w14:textId="77777777" w:rsidR="0079578B" w:rsidRDefault="0079578B" w:rsidP="0079578B">
      <w:pPr>
        <w:spacing w:line="360" w:lineRule="exact"/>
        <w:jc w:val="center"/>
        <w:rPr>
          <w:b/>
          <w:szCs w:val="28"/>
        </w:rPr>
      </w:pPr>
    </w:p>
    <w:p w14:paraId="23D3849D" w14:textId="77777777" w:rsidR="0079578B" w:rsidRDefault="0079578B" w:rsidP="0079578B">
      <w:pPr>
        <w:spacing w:line="360" w:lineRule="exact"/>
        <w:jc w:val="center"/>
        <w:rPr>
          <w:b/>
          <w:szCs w:val="28"/>
        </w:rPr>
      </w:pPr>
    </w:p>
    <w:p w14:paraId="1DDC4438" w14:textId="77777777" w:rsidR="0079578B" w:rsidRDefault="0079578B" w:rsidP="0079578B">
      <w:pPr>
        <w:spacing w:line="360" w:lineRule="exact"/>
        <w:jc w:val="center"/>
        <w:rPr>
          <w:b/>
          <w:szCs w:val="28"/>
        </w:rPr>
      </w:pPr>
    </w:p>
    <w:p w14:paraId="63FCB411" w14:textId="77777777" w:rsidR="0079578B" w:rsidRDefault="0079578B" w:rsidP="0079578B">
      <w:pPr>
        <w:spacing w:line="360" w:lineRule="exact"/>
        <w:jc w:val="center"/>
        <w:rPr>
          <w:b/>
          <w:szCs w:val="28"/>
        </w:rPr>
      </w:pPr>
    </w:p>
    <w:p w14:paraId="176469A3" w14:textId="77777777" w:rsidR="0079578B" w:rsidRDefault="0079578B" w:rsidP="0079578B">
      <w:pPr>
        <w:spacing w:line="360" w:lineRule="exact"/>
        <w:jc w:val="center"/>
        <w:rPr>
          <w:b/>
          <w:szCs w:val="28"/>
        </w:rPr>
      </w:pPr>
    </w:p>
    <w:p w14:paraId="5143A306" w14:textId="77777777" w:rsidR="0079578B" w:rsidRDefault="0079578B" w:rsidP="0079578B">
      <w:pPr>
        <w:spacing w:line="360" w:lineRule="exact"/>
        <w:jc w:val="center"/>
        <w:rPr>
          <w:b/>
          <w:szCs w:val="28"/>
        </w:rPr>
      </w:pPr>
    </w:p>
    <w:p w14:paraId="5694F9AA" w14:textId="77777777" w:rsidR="0079578B" w:rsidRDefault="0079578B" w:rsidP="00E141F2">
      <w:pPr>
        <w:spacing w:line="360" w:lineRule="exact"/>
        <w:rPr>
          <w:b/>
          <w:szCs w:val="28"/>
        </w:rPr>
      </w:pPr>
    </w:p>
    <w:p w14:paraId="03EFC7CA" w14:textId="3B08AB00" w:rsidR="0079578B" w:rsidRPr="001D5FE5" w:rsidRDefault="0079578B" w:rsidP="0079578B">
      <w:pPr>
        <w:spacing w:line="360" w:lineRule="exact"/>
        <w:jc w:val="center"/>
        <w:rPr>
          <w:b/>
          <w:szCs w:val="28"/>
        </w:rPr>
      </w:pPr>
      <w:r w:rsidRPr="001D5FE5">
        <w:rPr>
          <w:b/>
          <w:szCs w:val="28"/>
        </w:rPr>
        <w:lastRenderedPageBreak/>
        <w:t xml:space="preserve">ПООБЪЕКТНЫЙ ПЛАН-ГРАФИК </w:t>
      </w:r>
    </w:p>
    <w:p w14:paraId="4A69BC25" w14:textId="77777777" w:rsidR="00E141F2" w:rsidRDefault="0079578B" w:rsidP="00E141F2">
      <w:pPr>
        <w:jc w:val="center"/>
        <w:rPr>
          <w:b/>
          <w:szCs w:val="28"/>
        </w:rPr>
      </w:pPr>
      <w:r w:rsidRPr="001D5FE5">
        <w:rPr>
          <w:b/>
          <w:szCs w:val="28"/>
        </w:rPr>
        <w:t>подготовки котельн</w:t>
      </w:r>
      <w:r w:rsidR="00E141F2">
        <w:rPr>
          <w:b/>
          <w:szCs w:val="28"/>
        </w:rPr>
        <w:t xml:space="preserve">ой, находящейся в муниципальной собственности, расположенной в д. Скобелевка, ул. Майская, д. 1Б, </w:t>
      </w:r>
    </w:p>
    <w:p w14:paraId="6B7295E3" w14:textId="65FBE8F4" w:rsidR="00E141F2" w:rsidRPr="001D5FE5" w:rsidRDefault="0079578B" w:rsidP="00E141F2">
      <w:pPr>
        <w:jc w:val="center"/>
        <w:rPr>
          <w:b/>
          <w:szCs w:val="28"/>
        </w:rPr>
      </w:pPr>
      <w:r w:rsidRPr="001D5FE5">
        <w:rPr>
          <w:b/>
          <w:szCs w:val="28"/>
        </w:rPr>
        <w:t>к осенне-зимнему периоду 202</w:t>
      </w:r>
      <w:r>
        <w:rPr>
          <w:b/>
          <w:szCs w:val="28"/>
        </w:rPr>
        <w:t>4</w:t>
      </w:r>
      <w:r w:rsidRPr="001D5FE5">
        <w:rPr>
          <w:b/>
          <w:szCs w:val="28"/>
        </w:rPr>
        <w:t>-202</w:t>
      </w:r>
      <w:r>
        <w:rPr>
          <w:b/>
          <w:szCs w:val="28"/>
        </w:rPr>
        <w:t>5</w:t>
      </w:r>
      <w:r w:rsidRPr="001D5FE5">
        <w:rPr>
          <w:b/>
          <w:szCs w:val="28"/>
        </w:rPr>
        <w:t xml:space="preserve"> годов</w:t>
      </w:r>
    </w:p>
    <w:p w14:paraId="71A85681" w14:textId="77777777" w:rsidR="0079578B" w:rsidRPr="00E141F2" w:rsidRDefault="0079578B" w:rsidP="0079578B">
      <w:pPr>
        <w:spacing w:line="240" w:lineRule="exact"/>
        <w:jc w:val="center"/>
        <w:rPr>
          <w:bCs/>
          <w:sz w:val="20"/>
        </w:rPr>
      </w:pPr>
      <w:r w:rsidRPr="00E141F2">
        <w:rPr>
          <w:bCs/>
          <w:sz w:val="20"/>
        </w:rPr>
        <w:t>Расположение (территория, адрес), принадлежность (муниципальная, ведомственная, частная) теплоснабжающая (теплосетевая) организация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37"/>
        <w:gridCol w:w="2894"/>
      </w:tblGrid>
      <w:tr w:rsidR="0079578B" w14:paraId="28F7246C" w14:textId="77777777" w:rsidTr="001C3182">
        <w:tc>
          <w:tcPr>
            <w:tcW w:w="675" w:type="dxa"/>
            <w:shd w:val="clear" w:color="auto" w:fill="auto"/>
          </w:tcPr>
          <w:p w14:paraId="620B8414" w14:textId="77777777" w:rsidR="0079578B" w:rsidRPr="00BD744B" w:rsidRDefault="0079578B" w:rsidP="001C318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14:paraId="6ED6DEC9" w14:textId="77777777" w:rsidR="0079578B" w:rsidRPr="00BD744B" w:rsidRDefault="0079578B" w:rsidP="001C318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2894" w:type="dxa"/>
            <w:shd w:val="clear" w:color="auto" w:fill="auto"/>
          </w:tcPr>
          <w:p w14:paraId="442DB7F6" w14:textId="77777777" w:rsidR="0079578B" w:rsidRPr="00BD744B" w:rsidRDefault="0079578B" w:rsidP="001C318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Сроки подготовки</w:t>
            </w:r>
          </w:p>
        </w:tc>
      </w:tr>
      <w:tr w:rsidR="0079578B" w14:paraId="1CDCD313" w14:textId="77777777" w:rsidTr="001C3182">
        <w:tc>
          <w:tcPr>
            <w:tcW w:w="675" w:type="dxa"/>
            <w:shd w:val="clear" w:color="auto" w:fill="auto"/>
          </w:tcPr>
          <w:p w14:paraId="2C3D04B9" w14:textId="77777777" w:rsidR="0079578B" w:rsidRPr="00BD744B" w:rsidRDefault="0079578B" w:rsidP="001C318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3BEAFD9B" w14:textId="77777777" w:rsidR="0079578B" w:rsidRPr="00BD744B" w:rsidRDefault="0079578B" w:rsidP="001C3182">
            <w:pPr>
              <w:spacing w:line="360" w:lineRule="exact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Вид топлива</w:t>
            </w:r>
          </w:p>
        </w:tc>
        <w:tc>
          <w:tcPr>
            <w:tcW w:w="2894" w:type="dxa"/>
            <w:shd w:val="clear" w:color="auto" w:fill="auto"/>
          </w:tcPr>
          <w:p w14:paraId="410FF954" w14:textId="77777777" w:rsidR="0079578B" w:rsidRPr="00BD744B" w:rsidRDefault="0079578B" w:rsidP="001C3182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79578B" w14:paraId="2085E4F5" w14:textId="77777777" w:rsidTr="001C3182">
        <w:tc>
          <w:tcPr>
            <w:tcW w:w="675" w:type="dxa"/>
            <w:shd w:val="clear" w:color="auto" w:fill="auto"/>
          </w:tcPr>
          <w:p w14:paraId="5E9A4549" w14:textId="77777777" w:rsidR="0079578B" w:rsidRPr="00BD744B" w:rsidRDefault="0079578B" w:rsidP="001C318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5F60E300" w14:textId="77777777" w:rsidR="0079578B" w:rsidRPr="00BD744B" w:rsidRDefault="0079578B" w:rsidP="001C3182">
            <w:pPr>
              <w:spacing w:line="360" w:lineRule="exact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Вид резервного топлива</w:t>
            </w:r>
          </w:p>
        </w:tc>
        <w:tc>
          <w:tcPr>
            <w:tcW w:w="2894" w:type="dxa"/>
            <w:shd w:val="clear" w:color="auto" w:fill="auto"/>
          </w:tcPr>
          <w:p w14:paraId="22F15CE8" w14:textId="77777777" w:rsidR="0079578B" w:rsidRPr="00BD744B" w:rsidRDefault="0079578B" w:rsidP="001C3182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79578B" w14:paraId="7F93C3FB" w14:textId="77777777" w:rsidTr="001C3182">
        <w:tc>
          <w:tcPr>
            <w:tcW w:w="675" w:type="dxa"/>
            <w:shd w:val="clear" w:color="auto" w:fill="auto"/>
          </w:tcPr>
          <w:p w14:paraId="4BAD5914" w14:textId="77777777" w:rsidR="0079578B" w:rsidRPr="00BD744B" w:rsidRDefault="0079578B" w:rsidP="001C318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543F3872" w14:textId="77777777" w:rsidR="0079578B" w:rsidRPr="00BD744B" w:rsidRDefault="0079578B" w:rsidP="001C3182">
            <w:pPr>
              <w:spacing w:line="360" w:lineRule="exact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Котлы</w:t>
            </w:r>
          </w:p>
        </w:tc>
        <w:tc>
          <w:tcPr>
            <w:tcW w:w="2894" w:type="dxa"/>
            <w:shd w:val="clear" w:color="auto" w:fill="auto"/>
          </w:tcPr>
          <w:p w14:paraId="186541A3" w14:textId="77777777" w:rsidR="0079578B" w:rsidRPr="00BD744B" w:rsidRDefault="0079578B" w:rsidP="001C3182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79578B" w14:paraId="6937E1FA" w14:textId="77777777" w:rsidTr="001C3182">
        <w:tc>
          <w:tcPr>
            <w:tcW w:w="675" w:type="dxa"/>
            <w:shd w:val="clear" w:color="auto" w:fill="auto"/>
          </w:tcPr>
          <w:p w14:paraId="62D2761C" w14:textId="77777777" w:rsidR="0079578B" w:rsidRPr="00BD744B" w:rsidRDefault="0079578B" w:rsidP="001C318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3F09E8D0" w14:textId="77777777" w:rsidR="0079578B" w:rsidRPr="00BD744B" w:rsidRDefault="0079578B" w:rsidP="001C3182">
            <w:pPr>
              <w:spacing w:line="360" w:lineRule="exact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Оборудование (газовое, электрическое)</w:t>
            </w:r>
          </w:p>
        </w:tc>
        <w:tc>
          <w:tcPr>
            <w:tcW w:w="2894" w:type="dxa"/>
            <w:shd w:val="clear" w:color="auto" w:fill="auto"/>
          </w:tcPr>
          <w:p w14:paraId="7A3548D4" w14:textId="77777777" w:rsidR="0079578B" w:rsidRPr="00BD744B" w:rsidRDefault="0079578B" w:rsidP="001C3182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79578B" w14:paraId="2B7CA046" w14:textId="77777777" w:rsidTr="001C3182">
        <w:tc>
          <w:tcPr>
            <w:tcW w:w="675" w:type="dxa"/>
            <w:shd w:val="clear" w:color="auto" w:fill="auto"/>
          </w:tcPr>
          <w:p w14:paraId="1FE5227E" w14:textId="77777777" w:rsidR="0079578B" w:rsidRPr="00BD744B" w:rsidRDefault="0079578B" w:rsidP="001C318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14:paraId="3468FA1D" w14:textId="77777777" w:rsidR="0079578B" w:rsidRPr="00BD744B" w:rsidRDefault="0079578B" w:rsidP="001C3182">
            <w:pPr>
              <w:spacing w:line="360" w:lineRule="exact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КИП</w:t>
            </w:r>
          </w:p>
        </w:tc>
        <w:tc>
          <w:tcPr>
            <w:tcW w:w="2894" w:type="dxa"/>
            <w:shd w:val="clear" w:color="auto" w:fill="auto"/>
          </w:tcPr>
          <w:p w14:paraId="3A50092C" w14:textId="77777777" w:rsidR="0079578B" w:rsidRPr="00BD744B" w:rsidRDefault="0079578B" w:rsidP="001C3182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79578B" w14:paraId="0F773BF8" w14:textId="77777777" w:rsidTr="001C3182">
        <w:tc>
          <w:tcPr>
            <w:tcW w:w="675" w:type="dxa"/>
            <w:shd w:val="clear" w:color="auto" w:fill="auto"/>
          </w:tcPr>
          <w:p w14:paraId="671D5540" w14:textId="77777777" w:rsidR="0079578B" w:rsidRPr="00BD744B" w:rsidRDefault="0079578B" w:rsidP="001C318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14:paraId="6B5C5E73" w14:textId="77777777" w:rsidR="0079578B" w:rsidRPr="00BD744B" w:rsidRDefault="0079578B" w:rsidP="001C3182">
            <w:pPr>
              <w:spacing w:line="360" w:lineRule="exact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Автоматика</w:t>
            </w:r>
          </w:p>
        </w:tc>
        <w:tc>
          <w:tcPr>
            <w:tcW w:w="2894" w:type="dxa"/>
            <w:shd w:val="clear" w:color="auto" w:fill="auto"/>
          </w:tcPr>
          <w:p w14:paraId="51A058B0" w14:textId="77777777" w:rsidR="0079578B" w:rsidRPr="00BD744B" w:rsidRDefault="0079578B" w:rsidP="001C3182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79578B" w14:paraId="7F804D37" w14:textId="77777777" w:rsidTr="001C3182">
        <w:tc>
          <w:tcPr>
            <w:tcW w:w="675" w:type="dxa"/>
            <w:shd w:val="clear" w:color="auto" w:fill="auto"/>
          </w:tcPr>
          <w:p w14:paraId="6C445F60" w14:textId="77777777" w:rsidR="0079578B" w:rsidRPr="00BD744B" w:rsidRDefault="0079578B" w:rsidP="001C318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14:paraId="160BCE41" w14:textId="77777777" w:rsidR="0079578B" w:rsidRPr="00BD744B" w:rsidRDefault="0079578B" w:rsidP="001C3182">
            <w:pPr>
              <w:spacing w:line="360" w:lineRule="exact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Запасы топлива (окончательный срок формирования 100% запаса)</w:t>
            </w:r>
          </w:p>
        </w:tc>
        <w:tc>
          <w:tcPr>
            <w:tcW w:w="2894" w:type="dxa"/>
            <w:shd w:val="clear" w:color="auto" w:fill="auto"/>
          </w:tcPr>
          <w:p w14:paraId="5DF44823" w14:textId="77777777" w:rsidR="0079578B" w:rsidRPr="00BD744B" w:rsidRDefault="0079578B" w:rsidP="001C3182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79578B" w14:paraId="49399BC0" w14:textId="77777777" w:rsidTr="001C3182">
        <w:tc>
          <w:tcPr>
            <w:tcW w:w="675" w:type="dxa"/>
            <w:shd w:val="clear" w:color="auto" w:fill="auto"/>
          </w:tcPr>
          <w:p w14:paraId="781F2366" w14:textId="77777777" w:rsidR="0079578B" w:rsidRPr="00BD744B" w:rsidRDefault="0079578B" w:rsidP="001C318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14:paraId="5D9DF9F6" w14:textId="77777777" w:rsidR="0079578B" w:rsidRPr="00BD744B" w:rsidRDefault="0079578B" w:rsidP="001C3182">
            <w:pPr>
              <w:spacing w:line="360" w:lineRule="exact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Готовность котельной</w:t>
            </w:r>
          </w:p>
        </w:tc>
        <w:tc>
          <w:tcPr>
            <w:tcW w:w="2894" w:type="dxa"/>
            <w:shd w:val="clear" w:color="auto" w:fill="auto"/>
          </w:tcPr>
          <w:p w14:paraId="108B4097" w14:textId="21DBE15A" w:rsidR="0079578B" w:rsidRPr="00BD744B" w:rsidRDefault="0095109E" w:rsidP="001C3182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E141F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="00E141F2">
              <w:rPr>
                <w:sz w:val="26"/>
                <w:szCs w:val="26"/>
              </w:rPr>
              <w:t>.2024</w:t>
            </w:r>
          </w:p>
        </w:tc>
      </w:tr>
    </w:tbl>
    <w:p w14:paraId="4218E5BF" w14:textId="77777777" w:rsidR="0079578B" w:rsidRPr="0049490C" w:rsidRDefault="0079578B" w:rsidP="0079578B">
      <w:pPr>
        <w:spacing w:line="360" w:lineRule="exact"/>
        <w:jc w:val="both"/>
        <w:rPr>
          <w:sz w:val="26"/>
          <w:szCs w:val="26"/>
        </w:rPr>
      </w:pPr>
      <w:r w:rsidRPr="0049490C">
        <w:rPr>
          <w:sz w:val="26"/>
          <w:szCs w:val="26"/>
        </w:rPr>
        <w:t xml:space="preserve">Заполняется на каждую котельную отдельно. Дополнительно делается общий свод. </w:t>
      </w:r>
    </w:p>
    <w:p w14:paraId="5597BDF5" w14:textId="77777777" w:rsidR="00AC1FB4" w:rsidRDefault="00AC1FB4" w:rsidP="00AC1FB4">
      <w:pPr>
        <w:spacing w:line="360" w:lineRule="exact"/>
        <w:jc w:val="center"/>
        <w:rPr>
          <w:b/>
          <w:szCs w:val="28"/>
        </w:rPr>
      </w:pPr>
    </w:p>
    <w:p w14:paraId="6B5FE661" w14:textId="5325360F" w:rsidR="00AC1FB4" w:rsidRPr="001D5FE5" w:rsidRDefault="00AC1FB4" w:rsidP="00AC1FB4">
      <w:pPr>
        <w:spacing w:line="360" w:lineRule="exact"/>
        <w:jc w:val="center"/>
        <w:rPr>
          <w:b/>
          <w:szCs w:val="28"/>
        </w:rPr>
      </w:pPr>
      <w:r w:rsidRPr="001D5FE5">
        <w:rPr>
          <w:b/>
          <w:szCs w:val="28"/>
        </w:rPr>
        <w:t xml:space="preserve">ПЛАН-ГРАФИК </w:t>
      </w:r>
    </w:p>
    <w:p w14:paraId="59160C80" w14:textId="77777777" w:rsidR="00AC1FB4" w:rsidRPr="001D5FE5" w:rsidRDefault="00AC1FB4" w:rsidP="00AC1FB4">
      <w:pPr>
        <w:spacing w:line="360" w:lineRule="exact"/>
        <w:jc w:val="center"/>
        <w:rPr>
          <w:b/>
          <w:szCs w:val="28"/>
        </w:rPr>
      </w:pPr>
      <w:r w:rsidRPr="001D5FE5">
        <w:rPr>
          <w:b/>
          <w:szCs w:val="28"/>
        </w:rPr>
        <w:t>подготовки тепловых сетей к осенне-зимнему периоду 202</w:t>
      </w:r>
      <w:r>
        <w:rPr>
          <w:b/>
          <w:szCs w:val="28"/>
        </w:rPr>
        <w:t>4</w:t>
      </w:r>
      <w:r w:rsidRPr="001D5FE5">
        <w:rPr>
          <w:b/>
          <w:szCs w:val="28"/>
        </w:rPr>
        <w:t>-202</w:t>
      </w:r>
      <w:r>
        <w:rPr>
          <w:b/>
          <w:szCs w:val="28"/>
        </w:rPr>
        <w:t>5</w:t>
      </w:r>
      <w:r w:rsidRPr="001D5FE5">
        <w:rPr>
          <w:b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185"/>
        <w:gridCol w:w="1331"/>
        <w:gridCol w:w="1424"/>
        <w:gridCol w:w="1424"/>
        <w:gridCol w:w="1425"/>
        <w:gridCol w:w="1425"/>
      </w:tblGrid>
      <w:tr w:rsidR="00AC1FB4" w14:paraId="6C2353A5" w14:textId="77777777" w:rsidTr="00E141F2">
        <w:tc>
          <w:tcPr>
            <w:tcW w:w="640" w:type="dxa"/>
            <w:vMerge w:val="restart"/>
            <w:shd w:val="clear" w:color="auto" w:fill="auto"/>
          </w:tcPr>
          <w:p w14:paraId="3DEA6EAE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№</w:t>
            </w:r>
          </w:p>
        </w:tc>
        <w:tc>
          <w:tcPr>
            <w:tcW w:w="2185" w:type="dxa"/>
            <w:vMerge w:val="restart"/>
            <w:shd w:val="clear" w:color="auto" w:fill="auto"/>
          </w:tcPr>
          <w:p w14:paraId="65A4DD6E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Тепловые сети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00CFA519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Кол-во, км</w:t>
            </w:r>
          </w:p>
        </w:tc>
        <w:tc>
          <w:tcPr>
            <w:tcW w:w="5698" w:type="dxa"/>
            <w:gridSpan w:val="4"/>
            <w:shd w:val="clear" w:color="auto" w:fill="auto"/>
          </w:tcPr>
          <w:p w14:paraId="38FD6548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По состоянию на:</w:t>
            </w:r>
          </w:p>
        </w:tc>
      </w:tr>
      <w:tr w:rsidR="00AC1FB4" w14:paraId="4E8C51D3" w14:textId="77777777" w:rsidTr="00E141F2">
        <w:tc>
          <w:tcPr>
            <w:tcW w:w="640" w:type="dxa"/>
            <w:vMerge/>
            <w:shd w:val="clear" w:color="auto" w:fill="auto"/>
          </w:tcPr>
          <w:p w14:paraId="224CDA1A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5" w:type="dxa"/>
            <w:vMerge/>
            <w:shd w:val="clear" w:color="auto" w:fill="auto"/>
          </w:tcPr>
          <w:p w14:paraId="7957E657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3C2CA213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4" w:type="dxa"/>
            <w:shd w:val="clear" w:color="auto" w:fill="auto"/>
          </w:tcPr>
          <w:p w14:paraId="17528028" w14:textId="77777777" w:rsidR="00AC1FB4" w:rsidRPr="00F86F72" w:rsidRDefault="00AC1FB4" w:rsidP="00E141F2">
            <w:pPr>
              <w:spacing w:line="24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Pr="00F86F72">
              <w:rPr>
                <w:sz w:val="25"/>
                <w:szCs w:val="25"/>
              </w:rPr>
              <w:t>.06</w:t>
            </w:r>
            <w:r>
              <w:rPr>
                <w:sz w:val="25"/>
                <w:szCs w:val="25"/>
              </w:rPr>
              <w:t>.2024</w:t>
            </w:r>
          </w:p>
        </w:tc>
        <w:tc>
          <w:tcPr>
            <w:tcW w:w="1424" w:type="dxa"/>
            <w:shd w:val="clear" w:color="auto" w:fill="auto"/>
          </w:tcPr>
          <w:p w14:paraId="530B3C6C" w14:textId="77777777" w:rsidR="00AC1FB4" w:rsidRPr="00F86F72" w:rsidRDefault="00AC1FB4" w:rsidP="00E141F2">
            <w:pPr>
              <w:spacing w:line="24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17.07.2024</w:t>
            </w:r>
          </w:p>
        </w:tc>
        <w:tc>
          <w:tcPr>
            <w:tcW w:w="1425" w:type="dxa"/>
            <w:shd w:val="clear" w:color="auto" w:fill="auto"/>
          </w:tcPr>
          <w:p w14:paraId="7119D66B" w14:textId="77777777" w:rsidR="00AC1FB4" w:rsidRPr="00F86F72" w:rsidRDefault="00AC1FB4" w:rsidP="00E141F2">
            <w:pPr>
              <w:spacing w:line="24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Pr="00F86F72">
              <w:rPr>
                <w:sz w:val="25"/>
                <w:szCs w:val="25"/>
              </w:rPr>
              <w:t>.08</w:t>
            </w:r>
            <w:r>
              <w:rPr>
                <w:sz w:val="25"/>
                <w:szCs w:val="25"/>
              </w:rPr>
              <w:t>.2024</w:t>
            </w:r>
          </w:p>
        </w:tc>
        <w:tc>
          <w:tcPr>
            <w:tcW w:w="1425" w:type="dxa"/>
            <w:shd w:val="clear" w:color="auto" w:fill="auto"/>
          </w:tcPr>
          <w:p w14:paraId="0743C940" w14:textId="77777777" w:rsidR="00AC1FB4" w:rsidRPr="00F86F72" w:rsidRDefault="00AC1FB4" w:rsidP="00E141F2">
            <w:pPr>
              <w:spacing w:line="24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30.08.2024</w:t>
            </w:r>
          </w:p>
        </w:tc>
      </w:tr>
      <w:tr w:rsidR="00AC1FB4" w14:paraId="67C73DB8" w14:textId="77777777" w:rsidTr="00E141F2">
        <w:tc>
          <w:tcPr>
            <w:tcW w:w="640" w:type="dxa"/>
            <w:shd w:val="clear" w:color="auto" w:fill="auto"/>
          </w:tcPr>
          <w:p w14:paraId="782BE09E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1</w:t>
            </w:r>
          </w:p>
        </w:tc>
        <w:tc>
          <w:tcPr>
            <w:tcW w:w="2185" w:type="dxa"/>
            <w:shd w:val="clear" w:color="auto" w:fill="auto"/>
          </w:tcPr>
          <w:p w14:paraId="46550CDA" w14:textId="77777777" w:rsidR="00AC1FB4" w:rsidRPr="00BD744B" w:rsidRDefault="00AC1FB4" w:rsidP="00E141F2">
            <w:pPr>
              <w:spacing w:line="360" w:lineRule="exact"/>
              <w:rPr>
                <w:sz w:val="26"/>
                <w:szCs w:val="26"/>
              </w:rPr>
            </w:pPr>
            <w:proofErr w:type="gramStart"/>
            <w:r w:rsidRPr="00BD744B">
              <w:rPr>
                <w:sz w:val="26"/>
                <w:szCs w:val="26"/>
              </w:rPr>
              <w:t xml:space="preserve">Муниципальные,   </w:t>
            </w:r>
            <w:proofErr w:type="gramEnd"/>
            <w:r w:rsidRPr="00BD744B">
              <w:rPr>
                <w:sz w:val="26"/>
                <w:szCs w:val="26"/>
              </w:rPr>
              <w:t xml:space="preserve">      в т.ч. ветхие</w:t>
            </w:r>
          </w:p>
        </w:tc>
        <w:tc>
          <w:tcPr>
            <w:tcW w:w="1331" w:type="dxa"/>
            <w:shd w:val="clear" w:color="auto" w:fill="auto"/>
          </w:tcPr>
          <w:p w14:paraId="47DADFFC" w14:textId="5C117BDF" w:rsidR="00AC1FB4" w:rsidRPr="00BD744B" w:rsidRDefault="0095109E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10200, т.ч. </w:t>
            </w:r>
            <w:r w:rsidR="00B61884">
              <w:rPr>
                <w:sz w:val="26"/>
                <w:szCs w:val="26"/>
              </w:rPr>
              <w:t xml:space="preserve">ветхие 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24" w:type="dxa"/>
            <w:shd w:val="clear" w:color="auto" w:fill="auto"/>
          </w:tcPr>
          <w:p w14:paraId="32CFA9C1" w14:textId="176F08C2" w:rsidR="00AC1FB4" w:rsidRPr="00BD744B" w:rsidRDefault="0095109E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9200</w:t>
            </w:r>
          </w:p>
        </w:tc>
        <w:tc>
          <w:tcPr>
            <w:tcW w:w="1424" w:type="dxa"/>
            <w:shd w:val="clear" w:color="auto" w:fill="auto"/>
          </w:tcPr>
          <w:p w14:paraId="63B01778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shd w:val="clear" w:color="auto" w:fill="auto"/>
          </w:tcPr>
          <w:p w14:paraId="758145EF" w14:textId="477807C1" w:rsidR="00AC1FB4" w:rsidRPr="00BD744B" w:rsidRDefault="0095109E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425" w:type="dxa"/>
            <w:shd w:val="clear" w:color="auto" w:fill="auto"/>
          </w:tcPr>
          <w:p w14:paraId="7B64DEE0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AC1FB4" w14:paraId="207EE0DA" w14:textId="77777777" w:rsidTr="00E141F2">
        <w:tc>
          <w:tcPr>
            <w:tcW w:w="640" w:type="dxa"/>
            <w:shd w:val="clear" w:color="auto" w:fill="auto"/>
          </w:tcPr>
          <w:p w14:paraId="6197AFE8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2</w:t>
            </w:r>
          </w:p>
        </w:tc>
        <w:tc>
          <w:tcPr>
            <w:tcW w:w="2185" w:type="dxa"/>
            <w:shd w:val="clear" w:color="auto" w:fill="auto"/>
          </w:tcPr>
          <w:p w14:paraId="13443EFC" w14:textId="77777777" w:rsidR="00AC1FB4" w:rsidRPr="00BD744B" w:rsidRDefault="00AC1FB4" w:rsidP="00E141F2">
            <w:pPr>
              <w:spacing w:line="360" w:lineRule="exact"/>
              <w:rPr>
                <w:sz w:val="26"/>
                <w:szCs w:val="26"/>
              </w:rPr>
            </w:pPr>
            <w:proofErr w:type="gramStart"/>
            <w:r w:rsidRPr="00BD744B">
              <w:rPr>
                <w:sz w:val="26"/>
                <w:szCs w:val="26"/>
              </w:rPr>
              <w:t xml:space="preserve">Ведомственные,   </w:t>
            </w:r>
            <w:proofErr w:type="gramEnd"/>
            <w:r w:rsidRPr="00BD744B">
              <w:rPr>
                <w:sz w:val="26"/>
                <w:szCs w:val="26"/>
              </w:rPr>
              <w:t xml:space="preserve">     в т.ч. ветхие</w:t>
            </w:r>
          </w:p>
        </w:tc>
        <w:tc>
          <w:tcPr>
            <w:tcW w:w="1331" w:type="dxa"/>
            <w:shd w:val="clear" w:color="auto" w:fill="auto"/>
          </w:tcPr>
          <w:p w14:paraId="3C310C02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4" w:type="dxa"/>
            <w:shd w:val="clear" w:color="auto" w:fill="auto"/>
          </w:tcPr>
          <w:p w14:paraId="40A686FD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4" w:type="dxa"/>
            <w:shd w:val="clear" w:color="auto" w:fill="auto"/>
          </w:tcPr>
          <w:p w14:paraId="4F955EB7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shd w:val="clear" w:color="auto" w:fill="auto"/>
          </w:tcPr>
          <w:p w14:paraId="305F8546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shd w:val="clear" w:color="auto" w:fill="auto"/>
          </w:tcPr>
          <w:p w14:paraId="5B888C65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AC1FB4" w14:paraId="34135584" w14:textId="77777777" w:rsidTr="00E141F2">
        <w:tc>
          <w:tcPr>
            <w:tcW w:w="640" w:type="dxa"/>
            <w:shd w:val="clear" w:color="auto" w:fill="auto"/>
          </w:tcPr>
          <w:p w14:paraId="3E84BCB9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3</w:t>
            </w:r>
          </w:p>
        </w:tc>
        <w:tc>
          <w:tcPr>
            <w:tcW w:w="2185" w:type="dxa"/>
            <w:shd w:val="clear" w:color="auto" w:fill="auto"/>
          </w:tcPr>
          <w:p w14:paraId="0548E186" w14:textId="77777777" w:rsidR="00AC1FB4" w:rsidRPr="00BD744B" w:rsidRDefault="00AC1FB4" w:rsidP="00E141F2">
            <w:pPr>
              <w:spacing w:line="360" w:lineRule="exact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Частные, в т.ч. ветхие</w:t>
            </w:r>
          </w:p>
        </w:tc>
        <w:tc>
          <w:tcPr>
            <w:tcW w:w="1331" w:type="dxa"/>
            <w:shd w:val="clear" w:color="auto" w:fill="auto"/>
          </w:tcPr>
          <w:p w14:paraId="58007CC3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4" w:type="dxa"/>
            <w:shd w:val="clear" w:color="auto" w:fill="auto"/>
          </w:tcPr>
          <w:p w14:paraId="25BF2FB1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4" w:type="dxa"/>
            <w:shd w:val="clear" w:color="auto" w:fill="auto"/>
          </w:tcPr>
          <w:p w14:paraId="32954D87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shd w:val="clear" w:color="auto" w:fill="auto"/>
          </w:tcPr>
          <w:p w14:paraId="24CBFEAC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shd w:val="clear" w:color="auto" w:fill="auto"/>
          </w:tcPr>
          <w:p w14:paraId="40F5E307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AC1FB4" w14:paraId="5BFAEE49" w14:textId="77777777" w:rsidTr="00E141F2">
        <w:tc>
          <w:tcPr>
            <w:tcW w:w="640" w:type="dxa"/>
            <w:shd w:val="clear" w:color="auto" w:fill="auto"/>
          </w:tcPr>
          <w:p w14:paraId="64C477DA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4</w:t>
            </w:r>
          </w:p>
        </w:tc>
        <w:tc>
          <w:tcPr>
            <w:tcW w:w="2185" w:type="dxa"/>
            <w:shd w:val="clear" w:color="auto" w:fill="auto"/>
          </w:tcPr>
          <w:p w14:paraId="6036CA4C" w14:textId="77777777" w:rsidR="00AC1FB4" w:rsidRPr="00BD744B" w:rsidRDefault="00AC1FB4" w:rsidP="00E141F2">
            <w:pPr>
              <w:spacing w:line="360" w:lineRule="exact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Бесхозяйные, в т.ч. ветхие</w:t>
            </w:r>
          </w:p>
        </w:tc>
        <w:tc>
          <w:tcPr>
            <w:tcW w:w="1331" w:type="dxa"/>
            <w:shd w:val="clear" w:color="auto" w:fill="auto"/>
          </w:tcPr>
          <w:p w14:paraId="30FBB93A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4" w:type="dxa"/>
            <w:shd w:val="clear" w:color="auto" w:fill="auto"/>
          </w:tcPr>
          <w:p w14:paraId="43FDA3F6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4" w:type="dxa"/>
            <w:shd w:val="clear" w:color="auto" w:fill="auto"/>
          </w:tcPr>
          <w:p w14:paraId="7487EF8D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shd w:val="clear" w:color="auto" w:fill="auto"/>
          </w:tcPr>
          <w:p w14:paraId="1DFDF69A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shd w:val="clear" w:color="auto" w:fill="auto"/>
          </w:tcPr>
          <w:p w14:paraId="32EA2785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AC1FB4" w14:paraId="355917B9" w14:textId="77777777" w:rsidTr="00E141F2">
        <w:tc>
          <w:tcPr>
            <w:tcW w:w="640" w:type="dxa"/>
            <w:shd w:val="clear" w:color="auto" w:fill="auto"/>
          </w:tcPr>
          <w:p w14:paraId="44943F9C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5</w:t>
            </w:r>
          </w:p>
        </w:tc>
        <w:tc>
          <w:tcPr>
            <w:tcW w:w="2185" w:type="dxa"/>
            <w:shd w:val="clear" w:color="auto" w:fill="auto"/>
          </w:tcPr>
          <w:p w14:paraId="06591C64" w14:textId="77777777" w:rsidR="00AC1FB4" w:rsidRPr="00BD744B" w:rsidRDefault="00AC1FB4" w:rsidP="00E141F2">
            <w:pPr>
              <w:spacing w:line="360" w:lineRule="exact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Итого сетей</w:t>
            </w:r>
          </w:p>
        </w:tc>
        <w:tc>
          <w:tcPr>
            <w:tcW w:w="1331" w:type="dxa"/>
            <w:shd w:val="clear" w:color="auto" w:fill="auto"/>
          </w:tcPr>
          <w:p w14:paraId="23A2DE34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4" w:type="dxa"/>
            <w:shd w:val="clear" w:color="auto" w:fill="auto"/>
          </w:tcPr>
          <w:p w14:paraId="3A333B5F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4" w:type="dxa"/>
            <w:shd w:val="clear" w:color="auto" w:fill="auto"/>
          </w:tcPr>
          <w:p w14:paraId="5A79741E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shd w:val="clear" w:color="auto" w:fill="auto"/>
          </w:tcPr>
          <w:p w14:paraId="00687D1E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shd w:val="clear" w:color="auto" w:fill="auto"/>
          </w:tcPr>
          <w:p w14:paraId="43948FAF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AC1FB4" w14:paraId="70E0499F" w14:textId="77777777" w:rsidTr="00E141F2">
        <w:tc>
          <w:tcPr>
            <w:tcW w:w="640" w:type="dxa"/>
            <w:shd w:val="clear" w:color="auto" w:fill="auto"/>
          </w:tcPr>
          <w:p w14:paraId="35EFF2B1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6</w:t>
            </w:r>
          </w:p>
        </w:tc>
        <w:tc>
          <w:tcPr>
            <w:tcW w:w="2185" w:type="dxa"/>
            <w:shd w:val="clear" w:color="auto" w:fill="auto"/>
          </w:tcPr>
          <w:p w14:paraId="513E4C03" w14:textId="77777777" w:rsidR="00AC1FB4" w:rsidRPr="00BD744B" w:rsidRDefault="00AC1FB4" w:rsidP="00E141F2">
            <w:pPr>
              <w:spacing w:line="240" w:lineRule="exact"/>
              <w:rPr>
                <w:sz w:val="26"/>
                <w:szCs w:val="26"/>
              </w:rPr>
            </w:pPr>
            <w:r w:rsidRPr="00BD744B">
              <w:rPr>
                <w:sz w:val="26"/>
                <w:szCs w:val="26"/>
              </w:rPr>
              <w:t>Итого ветхих сетей</w:t>
            </w:r>
          </w:p>
        </w:tc>
        <w:tc>
          <w:tcPr>
            <w:tcW w:w="1331" w:type="dxa"/>
            <w:shd w:val="clear" w:color="auto" w:fill="auto"/>
          </w:tcPr>
          <w:p w14:paraId="5DF6F584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4" w:type="dxa"/>
            <w:shd w:val="clear" w:color="auto" w:fill="auto"/>
          </w:tcPr>
          <w:p w14:paraId="6635AE67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4" w:type="dxa"/>
            <w:shd w:val="clear" w:color="auto" w:fill="auto"/>
          </w:tcPr>
          <w:p w14:paraId="3470A360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shd w:val="clear" w:color="auto" w:fill="auto"/>
          </w:tcPr>
          <w:p w14:paraId="60385A50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shd w:val="clear" w:color="auto" w:fill="auto"/>
          </w:tcPr>
          <w:p w14:paraId="6CED90FE" w14:textId="77777777" w:rsidR="00AC1FB4" w:rsidRPr="00BD744B" w:rsidRDefault="00AC1FB4" w:rsidP="00E141F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</w:tr>
    </w:tbl>
    <w:p w14:paraId="67754196" w14:textId="77777777" w:rsidR="00AC1FB4" w:rsidRPr="00BD744B" w:rsidRDefault="00AC1FB4" w:rsidP="00AC1FB4">
      <w:pPr>
        <w:spacing w:line="240" w:lineRule="exact"/>
        <w:jc w:val="both"/>
        <w:rPr>
          <w:sz w:val="26"/>
          <w:szCs w:val="26"/>
        </w:rPr>
      </w:pPr>
    </w:p>
    <w:p w14:paraId="1861F5D4" w14:textId="77777777" w:rsidR="00AC1FB4" w:rsidRDefault="00AC1FB4" w:rsidP="00AC1FB4">
      <w:pPr>
        <w:spacing w:line="240" w:lineRule="exact"/>
        <w:jc w:val="both"/>
        <w:rPr>
          <w:sz w:val="26"/>
          <w:szCs w:val="26"/>
        </w:rPr>
      </w:pPr>
      <w:r w:rsidRPr="00BD744B">
        <w:rPr>
          <w:sz w:val="26"/>
          <w:szCs w:val="26"/>
        </w:rPr>
        <w:t>Исполнитель, ФИО, должность, номер телефон</w:t>
      </w:r>
      <w:r>
        <w:rPr>
          <w:sz w:val="26"/>
          <w:szCs w:val="26"/>
        </w:rPr>
        <w:t>а</w:t>
      </w:r>
    </w:p>
    <w:p w14:paraId="2CD683CA" w14:textId="77777777" w:rsidR="00297D8C" w:rsidRPr="00297D8C" w:rsidRDefault="00297D8C" w:rsidP="00AC1FB4">
      <w:pPr>
        <w:pStyle w:val="a5"/>
        <w:spacing w:line="240" w:lineRule="auto"/>
        <w:ind w:firstLine="0"/>
        <w:rPr>
          <w:b/>
        </w:rPr>
      </w:pPr>
    </w:p>
    <w:p w14:paraId="20878E1C" w14:textId="77777777" w:rsidR="00297D8C" w:rsidRPr="00FA7C46" w:rsidRDefault="00297D8C" w:rsidP="00297D8C">
      <w:pPr>
        <w:spacing w:line="240" w:lineRule="exact"/>
        <w:ind w:left="6379" w:hanging="567"/>
        <w:jc w:val="center"/>
      </w:pPr>
    </w:p>
    <w:p w14:paraId="64F2357A" w14:textId="77777777" w:rsidR="0079578B" w:rsidRDefault="0079578B" w:rsidP="00D75004">
      <w:pPr>
        <w:spacing w:line="240" w:lineRule="exact"/>
        <w:ind w:left="5670" w:hanging="709"/>
        <w:jc w:val="right"/>
      </w:pPr>
    </w:p>
    <w:p w14:paraId="375B3849" w14:textId="77777777" w:rsidR="0079578B" w:rsidRDefault="0079578B" w:rsidP="00D75004">
      <w:pPr>
        <w:spacing w:line="240" w:lineRule="exact"/>
        <w:ind w:left="5670" w:hanging="709"/>
        <w:jc w:val="right"/>
      </w:pPr>
    </w:p>
    <w:p w14:paraId="102546F2" w14:textId="77777777" w:rsidR="0079578B" w:rsidRDefault="0079578B" w:rsidP="00D75004">
      <w:pPr>
        <w:spacing w:line="240" w:lineRule="exact"/>
        <w:ind w:left="5670" w:hanging="709"/>
        <w:jc w:val="right"/>
      </w:pPr>
    </w:p>
    <w:p w14:paraId="2B6D8B6B" w14:textId="77777777" w:rsidR="0079578B" w:rsidRDefault="0079578B" w:rsidP="00D75004">
      <w:pPr>
        <w:spacing w:line="240" w:lineRule="exact"/>
        <w:ind w:left="5670" w:hanging="709"/>
        <w:jc w:val="right"/>
      </w:pPr>
    </w:p>
    <w:p w14:paraId="62A4A0BF" w14:textId="77777777" w:rsidR="0079578B" w:rsidRDefault="0079578B" w:rsidP="00284EF5">
      <w:pPr>
        <w:spacing w:line="240" w:lineRule="exact"/>
      </w:pPr>
    </w:p>
    <w:p w14:paraId="3AF4EC6F" w14:textId="7E2EC0BA" w:rsidR="00D75004" w:rsidRDefault="00D75004" w:rsidP="00284EF5">
      <w:pPr>
        <w:spacing w:line="240" w:lineRule="exact"/>
        <w:ind w:left="5387"/>
      </w:pPr>
      <w:r>
        <w:lastRenderedPageBreak/>
        <w:t xml:space="preserve">Приложение </w:t>
      </w:r>
      <w:r w:rsidR="00F3731A">
        <w:t>5</w:t>
      </w:r>
    </w:p>
    <w:p w14:paraId="611F30F8" w14:textId="77777777" w:rsidR="00D75004" w:rsidRDefault="00D75004" w:rsidP="00284EF5">
      <w:pPr>
        <w:spacing w:line="240" w:lineRule="exact"/>
        <w:ind w:left="5387"/>
        <w:rPr>
          <w:szCs w:val="28"/>
        </w:rPr>
      </w:pPr>
      <w:r>
        <w:rPr>
          <w:szCs w:val="28"/>
        </w:rPr>
        <w:t xml:space="preserve">к распоряжению начальника </w:t>
      </w:r>
    </w:p>
    <w:p w14:paraId="04A68159" w14:textId="77777777" w:rsidR="00D75004" w:rsidRDefault="00D75004" w:rsidP="00284EF5">
      <w:pPr>
        <w:spacing w:line="240" w:lineRule="exact"/>
        <w:ind w:left="5387"/>
        <w:rPr>
          <w:szCs w:val="28"/>
        </w:rPr>
      </w:pPr>
      <w:r>
        <w:rPr>
          <w:szCs w:val="28"/>
        </w:rPr>
        <w:t>Кондратовского территориального управления</w:t>
      </w:r>
    </w:p>
    <w:p w14:paraId="06783A55" w14:textId="77777777" w:rsidR="00443A1A" w:rsidRPr="006E7F42" w:rsidRDefault="00443A1A" w:rsidP="00443A1A">
      <w:pPr>
        <w:spacing w:line="240" w:lineRule="exact"/>
        <w:ind w:left="5387"/>
        <w:rPr>
          <w:szCs w:val="28"/>
        </w:rPr>
      </w:pPr>
      <w:r w:rsidRPr="00411D68">
        <w:rPr>
          <w:szCs w:val="28"/>
        </w:rPr>
        <w:t xml:space="preserve">от </w:t>
      </w:r>
      <w:r>
        <w:rPr>
          <w:szCs w:val="28"/>
        </w:rPr>
        <w:t xml:space="preserve">07.02.2024 № </w:t>
      </w:r>
      <w:r w:rsidRPr="00443A1A">
        <w:rPr>
          <w:szCs w:val="28"/>
        </w:rPr>
        <w:t>СЭД-2024-01-05-</w:t>
      </w:r>
      <w:r>
        <w:rPr>
          <w:szCs w:val="28"/>
        </w:rPr>
        <w:t>1</w:t>
      </w:r>
    </w:p>
    <w:p w14:paraId="76EE307F" w14:textId="77777777" w:rsidR="00297D8C" w:rsidRDefault="00297D8C" w:rsidP="00D75004">
      <w:pPr>
        <w:pStyle w:val="a5"/>
        <w:spacing w:line="240" w:lineRule="exact"/>
        <w:ind w:firstLine="0"/>
        <w:jc w:val="right"/>
      </w:pPr>
    </w:p>
    <w:p w14:paraId="5DD155F7" w14:textId="77777777" w:rsidR="00F3731A" w:rsidRPr="00BE66D4" w:rsidRDefault="00F3731A" w:rsidP="00F3731A">
      <w:pPr>
        <w:jc w:val="center"/>
        <w:rPr>
          <w:b/>
          <w:szCs w:val="28"/>
        </w:rPr>
      </w:pPr>
      <w:r w:rsidRPr="00BE66D4">
        <w:rPr>
          <w:b/>
          <w:szCs w:val="28"/>
        </w:rPr>
        <w:t>ПРОГРАММА</w:t>
      </w:r>
    </w:p>
    <w:p w14:paraId="61F4A540" w14:textId="77777777" w:rsidR="00F3731A" w:rsidRDefault="00F3731A" w:rsidP="00F3731A">
      <w:pPr>
        <w:jc w:val="center"/>
        <w:rPr>
          <w:b/>
          <w:color w:val="000000"/>
          <w:szCs w:val="28"/>
        </w:rPr>
      </w:pPr>
      <w:r w:rsidRPr="00F3731A">
        <w:rPr>
          <w:b/>
          <w:color w:val="000000"/>
          <w:szCs w:val="28"/>
        </w:rPr>
        <w:t xml:space="preserve">проведения проверки готовности к отопительному периоду теплоснабжающих организаций, теплосетевых организаций и потребителей тепловой энергии, расположенных в административных границах </w:t>
      </w:r>
    </w:p>
    <w:p w14:paraId="6CD63511" w14:textId="017470B4" w:rsidR="00F3731A" w:rsidRDefault="00F3731A" w:rsidP="00F3731A">
      <w:pPr>
        <w:jc w:val="center"/>
        <w:rPr>
          <w:b/>
          <w:sz w:val="24"/>
          <w:szCs w:val="24"/>
        </w:rPr>
      </w:pPr>
      <w:r w:rsidRPr="00F3731A">
        <w:rPr>
          <w:b/>
          <w:color w:val="000000"/>
          <w:szCs w:val="28"/>
        </w:rPr>
        <w:t>Кондратовского территориального</w:t>
      </w:r>
      <w:r>
        <w:rPr>
          <w:color w:val="000000"/>
          <w:szCs w:val="28"/>
        </w:rPr>
        <w:t xml:space="preserve"> </w:t>
      </w:r>
      <w:r w:rsidRPr="00F3731A">
        <w:rPr>
          <w:b/>
          <w:color w:val="000000"/>
          <w:szCs w:val="28"/>
        </w:rPr>
        <w:t>управления</w:t>
      </w:r>
      <w:r w:rsidRPr="00F3731A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5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269"/>
        <w:gridCol w:w="1629"/>
        <w:gridCol w:w="2050"/>
        <w:gridCol w:w="2905"/>
      </w:tblGrid>
      <w:tr w:rsidR="00F3731A" w14:paraId="00638BB8" w14:textId="77777777" w:rsidTr="00F3731A">
        <w:tc>
          <w:tcPr>
            <w:tcW w:w="718" w:type="dxa"/>
            <w:shd w:val="clear" w:color="auto" w:fill="auto"/>
          </w:tcPr>
          <w:p w14:paraId="70BECE46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№</w:t>
            </w:r>
          </w:p>
          <w:p w14:paraId="62FC526E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9" w:type="dxa"/>
            <w:shd w:val="clear" w:color="auto" w:fill="auto"/>
          </w:tcPr>
          <w:p w14:paraId="04F341AC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Объекты, подлежащие</w:t>
            </w:r>
          </w:p>
          <w:p w14:paraId="032B12B1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проверке</w:t>
            </w:r>
          </w:p>
        </w:tc>
        <w:tc>
          <w:tcPr>
            <w:tcW w:w="1629" w:type="dxa"/>
            <w:shd w:val="clear" w:color="auto" w:fill="auto"/>
          </w:tcPr>
          <w:p w14:paraId="2678D46A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Количество объектов</w:t>
            </w:r>
          </w:p>
        </w:tc>
        <w:tc>
          <w:tcPr>
            <w:tcW w:w="2050" w:type="dxa"/>
            <w:shd w:val="clear" w:color="auto" w:fill="auto"/>
          </w:tcPr>
          <w:p w14:paraId="04799E43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Сроки</w:t>
            </w:r>
          </w:p>
          <w:p w14:paraId="48B919DA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905" w:type="dxa"/>
            <w:shd w:val="clear" w:color="auto" w:fill="auto"/>
          </w:tcPr>
          <w:p w14:paraId="00218BCD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Документы, проверяемые в ходе</w:t>
            </w:r>
          </w:p>
          <w:p w14:paraId="21FCF584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проверки</w:t>
            </w:r>
          </w:p>
        </w:tc>
      </w:tr>
      <w:tr w:rsidR="00F3731A" w14:paraId="4EAE5028" w14:textId="77777777" w:rsidTr="00F3731A">
        <w:trPr>
          <w:trHeight w:val="992"/>
        </w:trPr>
        <w:tc>
          <w:tcPr>
            <w:tcW w:w="718" w:type="dxa"/>
            <w:shd w:val="clear" w:color="auto" w:fill="auto"/>
          </w:tcPr>
          <w:p w14:paraId="05F3CDA4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14:paraId="7524BE1B" w14:textId="77777777" w:rsidR="00F3731A" w:rsidRPr="004A26BB" w:rsidRDefault="00F3731A" w:rsidP="00F3731A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4A26BB">
              <w:rPr>
                <w:sz w:val="23"/>
                <w:szCs w:val="23"/>
                <w:lang w:eastAsia="en-US"/>
              </w:rPr>
              <w:t>Теплоснабжающие и теплосетевые</w:t>
            </w:r>
          </w:p>
          <w:p w14:paraId="1D9DFC7F" w14:textId="77777777" w:rsidR="00F3731A" w:rsidRPr="004A26BB" w:rsidRDefault="00F3731A" w:rsidP="00F3731A">
            <w:pPr>
              <w:rPr>
                <w:sz w:val="23"/>
                <w:szCs w:val="23"/>
                <w:lang w:eastAsia="en-US"/>
              </w:rPr>
            </w:pPr>
            <w:r w:rsidRPr="004A26BB">
              <w:rPr>
                <w:sz w:val="23"/>
                <w:szCs w:val="23"/>
                <w:lang w:eastAsia="en-US"/>
              </w:rPr>
              <w:t>организации</w:t>
            </w:r>
            <w:r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629" w:type="dxa"/>
            <w:shd w:val="clear" w:color="auto" w:fill="auto"/>
          </w:tcPr>
          <w:p w14:paraId="50EC4A02" w14:textId="3761BF16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50" w:type="dxa"/>
            <w:shd w:val="clear" w:color="auto" w:fill="auto"/>
          </w:tcPr>
          <w:p w14:paraId="13E01F92" w14:textId="3318BE31" w:rsidR="00F3731A" w:rsidRPr="00A27FF8" w:rsidRDefault="00F3731A" w:rsidP="00F3731A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 августа - </w:t>
            </w:r>
            <w:r w:rsidR="0095109E">
              <w:rPr>
                <w:sz w:val="24"/>
                <w:szCs w:val="24"/>
                <w:lang w:eastAsia="en-US"/>
              </w:rPr>
              <w:t>30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95109E">
              <w:rPr>
                <w:sz w:val="24"/>
                <w:szCs w:val="24"/>
                <w:lang w:eastAsia="en-US"/>
              </w:rPr>
              <w:t>августа</w:t>
            </w:r>
            <w:r>
              <w:rPr>
                <w:sz w:val="24"/>
                <w:szCs w:val="24"/>
                <w:lang w:eastAsia="en-US"/>
              </w:rPr>
              <w:t xml:space="preserve"> 202</w:t>
            </w:r>
            <w:r w:rsidR="00F27ACA">
              <w:rPr>
                <w:sz w:val="24"/>
                <w:szCs w:val="24"/>
                <w:lang w:eastAsia="en-US"/>
              </w:rPr>
              <w:t>4</w:t>
            </w:r>
            <w:r w:rsidRPr="00055F26">
              <w:rPr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905" w:type="dxa"/>
            <w:shd w:val="clear" w:color="auto" w:fill="auto"/>
          </w:tcPr>
          <w:p w14:paraId="1827ECA6" w14:textId="77777777" w:rsidR="00F3731A" w:rsidRPr="004A26BB" w:rsidRDefault="00F3731A" w:rsidP="00F3731A">
            <w:pPr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 w:rsidRPr="004A26BB">
              <w:rPr>
                <w:sz w:val="23"/>
                <w:szCs w:val="23"/>
                <w:lang w:eastAsia="en-US"/>
              </w:rPr>
              <w:t>В соответствии с главой III Правил оценки готовности к отопительному периоду, утвержденных Приказом Министерства энергетики Российской Федерации от 12.03.2013г. № 103</w:t>
            </w:r>
          </w:p>
        </w:tc>
      </w:tr>
      <w:tr w:rsidR="00F3731A" w14:paraId="35FB138D" w14:textId="77777777" w:rsidTr="00F3731A">
        <w:tc>
          <w:tcPr>
            <w:tcW w:w="718" w:type="dxa"/>
            <w:shd w:val="clear" w:color="auto" w:fill="auto"/>
          </w:tcPr>
          <w:p w14:paraId="1045DCAF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14:paraId="632FEA5B" w14:textId="77777777" w:rsidR="00F3731A" w:rsidRPr="004A26BB" w:rsidRDefault="00F3731A" w:rsidP="00F3731A">
            <w:pPr>
              <w:rPr>
                <w:szCs w:val="22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 xml:space="preserve">Объекты жилищного фонда, </w:t>
            </w:r>
          </w:p>
        </w:tc>
        <w:tc>
          <w:tcPr>
            <w:tcW w:w="1629" w:type="dxa"/>
            <w:shd w:val="clear" w:color="auto" w:fill="auto"/>
          </w:tcPr>
          <w:p w14:paraId="403E9B85" w14:textId="1FBCB90C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D5072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50" w:type="dxa"/>
            <w:shd w:val="clear" w:color="auto" w:fill="auto"/>
          </w:tcPr>
          <w:p w14:paraId="3CE11DD3" w14:textId="11CCCB31" w:rsidR="00F3731A" w:rsidRPr="00A27FF8" w:rsidRDefault="00F3731A" w:rsidP="00F3731A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 августа – </w:t>
            </w:r>
            <w:r w:rsidR="0095109E">
              <w:rPr>
                <w:sz w:val="24"/>
                <w:szCs w:val="24"/>
                <w:lang w:eastAsia="en-US"/>
              </w:rPr>
              <w:t>30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95109E">
              <w:rPr>
                <w:sz w:val="24"/>
                <w:szCs w:val="24"/>
                <w:lang w:eastAsia="en-US"/>
              </w:rPr>
              <w:t>августа</w:t>
            </w:r>
            <w:r>
              <w:rPr>
                <w:sz w:val="24"/>
                <w:szCs w:val="24"/>
                <w:lang w:eastAsia="en-US"/>
              </w:rPr>
              <w:t xml:space="preserve"> 202</w:t>
            </w:r>
            <w:r w:rsidR="00F27ACA">
              <w:rPr>
                <w:sz w:val="24"/>
                <w:szCs w:val="24"/>
                <w:lang w:eastAsia="en-US"/>
              </w:rPr>
              <w:t>4</w:t>
            </w:r>
            <w:r w:rsidRPr="00055F26">
              <w:rPr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905" w:type="dxa"/>
            <w:shd w:val="clear" w:color="auto" w:fill="auto"/>
          </w:tcPr>
          <w:p w14:paraId="2341FFB2" w14:textId="77777777" w:rsidR="00F3731A" w:rsidRPr="004A26BB" w:rsidRDefault="00F3731A" w:rsidP="00F3731A">
            <w:pPr>
              <w:rPr>
                <w:szCs w:val="22"/>
                <w:lang w:eastAsia="en-US"/>
              </w:rPr>
            </w:pPr>
            <w:r w:rsidRPr="004A26BB">
              <w:rPr>
                <w:sz w:val="23"/>
                <w:szCs w:val="23"/>
                <w:lang w:eastAsia="en-US"/>
              </w:rPr>
              <w:t>В соответствии с главой III Правил оценки готовности к отопительному периоду, утвержденных Приказом Министерства энергетики Российской Федерации от 12.03.2013г. № 103</w:t>
            </w:r>
          </w:p>
        </w:tc>
      </w:tr>
      <w:tr w:rsidR="00F3731A" w14:paraId="6E9E627A" w14:textId="77777777" w:rsidTr="00F3731A">
        <w:tc>
          <w:tcPr>
            <w:tcW w:w="718" w:type="dxa"/>
            <w:shd w:val="clear" w:color="auto" w:fill="auto"/>
          </w:tcPr>
          <w:p w14:paraId="7C29D16D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14:paraId="6B542E31" w14:textId="77777777" w:rsidR="00F3731A" w:rsidRPr="002E5E69" w:rsidRDefault="00F3731A" w:rsidP="00F3731A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2E5E69">
              <w:rPr>
                <w:bCs/>
                <w:sz w:val="24"/>
                <w:szCs w:val="24"/>
              </w:rPr>
              <w:t>дани</w:t>
            </w:r>
            <w:r>
              <w:rPr>
                <w:bCs/>
                <w:sz w:val="24"/>
                <w:szCs w:val="24"/>
              </w:rPr>
              <w:t>я</w:t>
            </w:r>
            <w:r w:rsidRPr="002E5E69">
              <w:rPr>
                <w:bCs/>
                <w:sz w:val="24"/>
                <w:szCs w:val="24"/>
              </w:rPr>
              <w:t xml:space="preserve"> учреждений образования, здравоохранения, культуры и спорта</w:t>
            </w:r>
          </w:p>
        </w:tc>
        <w:tc>
          <w:tcPr>
            <w:tcW w:w="1629" w:type="dxa"/>
            <w:shd w:val="clear" w:color="auto" w:fill="auto"/>
          </w:tcPr>
          <w:p w14:paraId="177D07B6" w14:textId="64B28414" w:rsidR="00F3731A" w:rsidRPr="004A26BB" w:rsidRDefault="00F3731A" w:rsidP="00DF0F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F0F1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50" w:type="dxa"/>
            <w:shd w:val="clear" w:color="auto" w:fill="auto"/>
          </w:tcPr>
          <w:p w14:paraId="329D98F9" w14:textId="0CA2FF54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 w:rsidRPr="004A26BB">
              <w:rPr>
                <w:sz w:val="24"/>
                <w:szCs w:val="24"/>
                <w:lang w:eastAsia="en-US"/>
              </w:rPr>
              <w:t xml:space="preserve"> августа – </w:t>
            </w:r>
            <w:r w:rsidR="0095109E">
              <w:rPr>
                <w:sz w:val="24"/>
                <w:szCs w:val="24"/>
                <w:lang w:eastAsia="en-US"/>
              </w:rPr>
              <w:t>20</w:t>
            </w:r>
            <w:r w:rsidRPr="004A26BB">
              <w:rPr>
                <w:sz w:val="24"/>
                <w:szCs w:val="24"/>
                <w:lang w:eastAsia="en-US"/>
              </w:rPr>
              <w:t xml:space="preserve"> </w:t>
            </w:r>
            <w:r w:rsidR="0095109E">
              <w:rPr>
                <w:sz w:val="24"/>
                <w:szCs w:val="24"/>
                <w:lang w:eastAsia="en-US"/>
              </w:rPr>
              <w:t>августа</w:t>
            </w:r>
            <w:r w:rsidRPr="004A26B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202</w:t>
            </w:r>
            <w:r w:rsidR="00F27ACA">
              <w:rPr>
                <w:sz w:val="24"/>
                <w:szCs w:val="24"/>
                <w:lang w:eastAsia="en-US"/>
              </w:rPr>
              <w:t>4</w:t>
            </w:r>
            <w:r w:rsidRPr="004A26BB">
              <w:rPr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905" w:type="dxa"/>
            <w:shd w:val="clear" w:color="auto" w:fill="auto"/>
          </w:tcPr>
          <w:p w14:paraId="630269B6" w14:textId="77777777" w:rsidR="00F3731A" w:rsidRPr="004A26BB" w:rsidRDefault="00F3731A" w:rsidP="00F3731A">
            <w:pPr>
              <w:rPr>
                <w:szCs w:val="22"/>
                <w:lang w:eastAsia="en-US"/>
              </w:rPr>
            </w:pPr>
            <w:r w:rsidRPr="004A26BB">
              <w:rPr>
                <w:sz w:val="23"/>
                <w:szCs w:val="23"/>
                <w:lang w:eastAsia="en-US"/>
              </w:rPr>
              <w:t>В соответствии с главой III Правил оценки готовности к отопительному периоду, утвержденных Приказом Министерства энергетики Российской Федерации от 12.03.2013г. № 103</w:t>
            </w:r>
          </w:p>
        </w:tc>
      </w:tr>
    </w:tbl>
    <w:p w14:paraId="2AC760F7" w14:textId="7ED9108C" w:rsidR="004F7926" w:rsidRDefault="004F7926" w:rsidP="00297D8C">
      <w:pPr>
        <w:pStyle w:val="a5"/>
        <w:spacing w:line="240" w:lineRule="exact"/>
        <w:ind w:firstLine="0"/>
        <w:jc w:val="center"/>
      </w:pPr>
    </w:p>
    <w:p w14:paraId="720E7DBE" w14:textId="77777777" w:rsidR="004F7926" w:rsidRPr="004F7926" w:rsidRDefault="004F7926" w:rsidP="004F7926"/>
    <w:p w14:paraId="24C8512E" w14:textId="77777777" w:rsidR="004F7926" w:rsidRPr="004F7926" w:rsidRDefault="004F7926" w:rsidP="004F7926"/>
    <w:p w14:paraId="10B992E0" w14:textId="77777777" w:rsidR="004F7926" w:rsidRPr="004F7926" w:rsidRDefault="004F7926" w:rsidP="004F7926"/>
    <w:p w14:paraId="1C0E1A33" w14:textId="77777777" w:rsidR="004F7926" w:rsidRDefault="004F7926" w:rsidP="004F7926">
      <w:pPr>
        <w:sectPr w:rsidR="004F7926" w:rsidSect="007F53DC">
          <w:pgSz w:w="11906" w:h="16838" w:code="9"/>
          <w:pgMar w:top="1134" w:right="567" w:bottom="1134" w:left="1418" w:header="720" w:footer="720" w:gutter="0"/>
          <w:cols w:space="708"/>
          <w:docGrid w:linePitch="360"/>
        </w:sectPr>
      </w:pPr>
    </w:p>
    <w:p w14:paraId="19C4543B" w14:textId="3C5450AC" w:rsidR="004F7926" w:rsidRDefault="004F7926" w:rsidP="00284EF5">
      <w:pPr>
        <w:spacing w:line="240" w:lineRule="exact"/>
        <w:ind w:left="5670"/>
      </w:pPr>
      <w:r>
        <w:lastRenderedPageBreak/>
        <w:t>Приложение 6</w:t>
      </w:r>
    </w:p>
    <w:p w14:paraId="1BE01EF2" w14:textId="77777777" w:rsidR="004F7926" w:rsidRDefault="004F7926" w:rsidP="00284EF5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к распоряжению начальника </w:t>
      </w:r>
    </w:p>
    <w:p w14:paraId="3FC75E75" w14:textId="77777777" w:rsidR="00284EF5" w:rsidRDefault="004F7926" w:rsidP="00284EF5">
      <w:pPr>
        <w:spacing w:line="240" w:lineRule="exact"/>
        <w:ind w:left="5670"/>
        <w:rPr>
          <w:szCs w:val="28"/>
        </w:rPr>
      </w:pPr>
      <w:r>
        <w:rPr>
          <w:szCs w:val="28"/>
        </w:rPr>
        <w:t>Кондратовского территориального управления</w:t>
      </w:r>
    </w:p>
    <w:p w14:paraId="4D628F77" w14:textId="77777777" w:rsidR="00443A1A" w:rsidRPr="006E7F42" w:rsidRDefault="00443A1A" w:rsidP="00443A1A">
      <w:pPr>
        <w:spacing w:line="240" w:lineRule="exact"/>
        <w:ind w:left="5670"/>
        <w:rPr>
          <w:szCs w:val="28"/>
        </w:rPr>
      </w:pPr>
      <w:r w:rsidRPr="00411D68">
        <w:rPr>
          <w:szCs w:val="28"/>
        </w:rPr>
        <w:t xml:space="preserve">от </w:t>
      </w:r>
      <w:r>
        <w:rPr>
          <w:szCs w:val="28"/>
        </w:rPr>
        <w:t xml:space="preserve">07.02.2024 № </w:t>
      </w:r>
      <w:r w:rsidRPr="00443A1A">
        <w:rPr>
          <w:szCs w:val="28"/>
        </w:rPr>
        <w:t>СЭД-2024-01-05-</w:t>
      </w:r>
      <w:r>
        <w:rPr>
          <w:szCs w:val="28"/>
        </w:rPr>
        <w:t>1</w:t>
      </w:r>
    </w:p>
    <w:p w14:paraId="01D389F0" w14:textId="77777777" w:rsidR="004F7926" w:rsidRDefault="004F7926" w:rsidP="004F7926">
      <w:pPr>
        <w:jc w:val="right"/>
      </w:pPr>
    </w:p>
    <w:p w14:paraId="0B4187DE" w14:textId="77777777" w:rsidR="004F7926" w:rsidRDefault="004F7926" w:rsidP="004F7926">
      <w:pPr>
        <w:spacing w:after="12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ОБЪЕМЫ </w:t>
      </w:r>
    </w:p>
    <w:p w14:paraId="6C060A9D" w14:textId="77777777" w:rsidR="004F7926" w:rsidRDefault="004F7926" w:rsidP="004F7926">
      <w:pPr>
        <w:spacing w:line="28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финансирования работ</w:t>
      </w:r>
    </w:p>
    <w:p w14:paraId="3ED2275D" w14:textId="77777777" w:rsidR="004F7926" w:rsidRDefault="004F7926" w:rsidP="004F7926">
      <w:pPr>
        <w:spacing w:line="240" w:lineRule="exact"/>
        <w:jc w:val="center"/>
        <w:rPr>
          <w:bCs/>
          <w:sz w:val="26"/>
          <w:szCs w:val="26"/>
        </w:rPr>
      </w:pPr>
    </w:p>
    <w:tbl>
      <w:tblPr>
        <w:tblW w:w="9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1688"/>
        <w:gridCol w:w="1406"/>
        <w:gridCol w:w="1825"/>
        <w:gridCol w:w="1670"/>
        <w:gridCol w:w="1168"/>
      </w:tblGrid>
      <w:tr w:rsidR="004F7926" w:rsidRPr="004F7926" w14:paraId="23DFB081" w14:textId="77777777" w:rsidTr="004F7926">
        <w:trPr>
          <w:trHeight w:val="389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CFE38" w14:textId="55417C63" w:rsidR="004F7926" w:rsidRPr="004F7926" w:rsidRDefault="004F7926" w:rsidP="004F7926">
            <w:pPr>
              <w:spacing w:line="245" w:lineRule="exact"/>
              <w:ind w:right="260"/>
              <w:jc w:val="center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Кондратовское территориальное управление</w:t>
            </w:r>
          </w:p>
        </w:tc>
        <w:tc>
          <w:tcPr>
            <w:tcW w:w="7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15F3F" w14:textId="21E99D3C" w:rsidR="004F7926" w:rsidRPr="004F7926" w:rsidRDefault="004F7926" w:rsidP="004F7926">
            <w:pPr>
              <w:ind w:left="680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Объем финансирования, предусмотренный на 20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r w:rsidR="00F27ACA">
              <w:rPr>
                <w:sz w:val="24"/>
                <w:szCs w:val="24"/>
                <w:shd w:val="clear" w:color="auto" w:fill="FFFFFF"/>
              </w:rPr>
              <w:t>4</w:t>
            </w:r>
            <w:r w:rsidRPr="004F7926">
              <w:rPr>
                <w:sz w:val="24"/>
                <w:szCs w:val="24"/>
                <w:shd w:val="clear" w:color="auto" w:fill="FFFFFF"/>
              </w:rPr>
              <w:t xml:space="preserve"> год, тыс. рублей</w:t>
            </w:r>
          </w:p>
        </w:tc>
      </w:tr>
      <w:tr w:rsidR="004F7926" w:rsidRPr="004F7926" w14:paraId="5B6670AA" w14:textId="77777777" w:rsidTr="004F7926">
        <w:trPr>
          <w:trHeight w:val="1371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1CAE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02B8E" w14:textId="77777777" w:rsidR="004F7926" w:rsidRPr="004F7926" w:rsidRDefault="004F7926" w:rsidP="004F7926">
            <w:pPr>
              <w:spacing w:line="235" w:lineRule="exact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Средства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Управляющих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организаций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C3D974" w14:textId="77777777" w:rsidR="004F7926" w:rsidRPr="004F7926" w:rsidRDefault="004F7926" w:rsidP="004F7926">
            <w:pPr>
              <w:spacing w:line="235" w:lineRule="exact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Бюджет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Пермского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края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9FC14" w14:textId="77777777" w:rsidR="004F7926" w:rsidRPr="004F7926" w:rsidRDefault="004F7926" w:rsidP="004F7926">
            <w:pPr>
              <w:spacing w:line="240" w:lineRule="exact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Бюджет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муниципального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 xml:space="preserve">округа (территориального органа)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842F0" w14:textId="77777777" w:rsidR="004F7926" w:rsidRPr="004F7926" w:rsidRDefault="004F7926" w:rsidP="004F7926">
            <w:pPr>
              <w:spacing w:line="240" w:lineRule="exact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Собственные</w:t>
            </w:r>
          </w:p>
          <w:p w14:paraId="0EBCC975" w14:textId="77777777" w:rsidR="004F7926" w:rsidRPr="004F7926" w:rsidRDefault="004F7926" w:rsidP="004F7926">
            <w:pPr>
              <w:spacing w:line="240" w:lineRule="exact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средства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предприятий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ЖКХ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93FED" w14:textId="77777777" w:rsidR="004F7926" w:rsidRPr="004F7926" w:rsidRDefault="004F7926">
            <w:pPr>
              <w:jc w:val="center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ВСЕГО</w:t>
            </w:r>
          </w:p>
        </w:tc>
      </w:tr>
      <w:tr w:rsidR="004F7926" w:rsidRPr="004F7926" w14:paraId="6102529E" w14:textId="77777777" w:rsidTr="004F7926">
        <w:trPr>
          <w:trHeight w:val="375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D167C" w14:textId="3FF9714C" w:rsidR="004F7926" w:rsidRPr="00F27ACA" w:rsidRDefault="004F7926">
            <w:pPr>
              <w:spacing w:line="240" w:lineRule="exact"/>
              <w:rPr>
                <w:bCs/>
                <w:sz w:val="20"/>
              </w:rPr>
            </w:pPr>
            <w:r w:rsidRPr="004F7926">
              <w:rPr>
                <w:bCs/>
                <w:sz w:val="24"/>
                <w:szCs w:val="24"/>
              </w:rPr>
              <w:t xml:space="preserve">Объемы финансирования работ, предназначенные на подготовку муниципального образования к эксплуатации в </w:t>
            </w:r>
            <w:r w:rsidRPr="00F27ACA">
              <w:rPr>
                <w:bCs/>
                <w:sz w:val="20"/>
              </w:rPr>
              <w:t xml:space="preserve">осенне-зимний период </w:t>
            </w:r>
            <w:r w:rsidR="00F27ACA" w:rsidRPr="00F27ACA">
              <w:rPr>
                <w:color w:val="000000"/>
                <w:sz w:val="20"/>
              </w:rPr>
              <w:t xml:space="preserve">2024-2025 </w:t>
            </w:r>
            <w:r w:rsidRPr="00F27ACA">
              <w:rPr>
                <w:bCs/>
                <w:sz w:val="20"/>
              </w:rPr>
              <w:t>годов.</w:t>
            </w:r>
          </w:p>
          <w:p w14:paraId="1F5435AB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B9172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7C8AF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ACE98" w14:textId="10ADFAE3" w:rsidR="004F7926" w:rsidRPr="004F7926" w:rsidRDefault="004F7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48225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1B8FC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</w:tr>
      <w:tr w:rsidR="004F7926" w:rsidRPr="004F7926" w14:paraId="0439716E" w14:textId="77777777" w:rsidTr="004F7926">
        <w:trPr>
          <w:trHeight w:val="375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864A5" w14:textId="2F1DE9D1" w:rsidR="004F7926" w:rsidRPr="004F7926" w:rsidRDefault="004F7926">
            <w:pPr>
              <w:spacing w:line="240" w:lineRule="exact"/>
              <w:rPr>
                <w:bCs/>
                <w:sz w:val="24"/>
                <w:szCs w:val="24"/>
              </w:rPr>
            </w:pPr>
            <w:r w:rsidRPr="004F7926">
              <w:rPr>
                <w:sz w:val="24"/>
                <w:szCs w:val="24"/>
              </w:rPr>
              <w:t>Объемы финансирования работ по капитальному ремонту и текущему ремонту, реконструкции, вводу в эксплуатацию завершенных строительством объектов инженерной коммунальной инфраструктуры в 202</w:t>
            </w:r>
            <w:r w:rsidR="00F27ACA">
              <w:rPr>
                <w:sz w:val="24"/>
                <w:szCs w:val="24"/>
              </w:rPr>
              <w:t>3</w:t>
            </w:r>
            <w:r w:rsidRPr="004F7926">
              <w:rPr>
                <w:sz w:val="24"/>
                <w:szCs w:val="24"/>
              </w:rPr>
              <w:t xml:space="preserve"> году. </w:t>
            </w:r>
          </w:p>
          <w:p w14:paraId="75A9E155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68074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A9E4E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81112" w14:textId="7D7E9088" w:rsidR="004F7926" w:rsidRPr="004F7926" w:rsidRDefault="004F7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3A765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9AEF4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</w:tr>
    </w:tbl>
    <w:p w14:paraId="2B5F8060" w14:textId="77777777" w:rsidR="004F7926" w:rsidRPr="004F7926" w:rsidRDefault="004F7926" w:rsidP="004F7926">
      <w:pPr>
        <w:jc w:val="right"/>
      </w:pPr>
    </w:p>
    <w:p w14:paraId="0FEC2D67" w14:textId="77777777" w:rsidR="004F7926" w:rsidRPr="004F7926" w:rsidRDefault="004F7926" w:rsidP="004F7926"/>
    <w:p w14:paraId="10920396" w14:textId="77777777" w:rsidR="004F7926" w:rsidRPr="004F7926" w:rsidRDefault="004F7926" w:rsidP="004F7926"/>
    <w:p w14:paraId="39D3832A" w14:textId="77777777" w:rsidR="004F7926" w:rsidRPr="004F7926" w:rsidRDefault="004F7926" w:rsidP="004F7926"/>
    <w:p w14:paraId="6920482A" w14:textId="77777777" w:rsidR="00D50727" w:rsidRDefault="00D50727" w:rsidP="0079578B">
      <w:pPr>
        <w:widowControl w:val="0"/>
        <w:suppressAutoHyphens/>
        <w:spacing w:line="240" w:lineRule="exact"/>
        <w:rPr>
          <w:szCs w:val="28"/>
        </w:rPr>
      </w:pPr>
    </w:p>
    <w:p w14:paraId="60B63B72" w14:textId="77777777" w:rsidR="00D50727" w:rsidRDefault="00D50727" w:rsidP="00D50727">
      <w:pPr>
        <w:spacing w:line="360" w:lineRule="exact"/>
        <w:jc w:val="center"/>
        <w:rPr>
          <w:b/>
          <w:szCs w:val="28"/>
        </w:rPr>
      </w:pPr>
    </w:p>
    <w:p w14:paraId="011BC22A" w14:textId="77777777" w:rsidR="00D50727" w:rsidRPr="00BD744B" w:rsidRDefault="00D50727" w:rsidP="00D50727">
      <w:pPr>
        <w:spacing w:line="240" w:lineRule="exact"/>
        <w:jc w:val="both"/>
        <w:rPr>
          <w:sz w:val="26"/>
          <w:szCs w:val="26"/>
        </w:rPr>
      </w:pPr>
    </w:p>
    <w:p w14:paraId="20F4760A" w14:textId="77777777" w:rsidR="00D50727" w:rsidRDefault="00D50727" w:rsidP="00D50727">
      <w:pPr>
        <w:spacing w:line="240" w:lineRule="exact"/>
        <w:jc w:val="both"/>
        <w:rPr>
          <w:sz w:val="26"/>
          <w:szCs w:val="26"/>
        </w:rPr>
      </w:pPr>
      <w:r w:rsidRPr="00BD744B">
        <w:rPr>
          <w:sz w:val="26"/>
          <w:szCs w:val="26"/>
        </w:rPr>
        <w:t>Исполнитель, ФИО, должность, номер телефон</w:t>
      </w:r>
      <w:r>
        <w:rPr>
          <w:sz w:val="26"/>
          <w:szCs w:val="26"/>
        </w:rPr>
        <w:t>а</w:t>
      </w:r>
    </w:p>
    <w:p w14:paraId="685CCF8E" w14:textId="5F78D7B7" w:rsidR="00297D8C" w:rsidRDefault="00297D8C" w:rsidP="004F7926"/>
    <w:p w14:paraId="39F87AB9" w14:textId="0C88D816" w:rsidR="00284EF5" w:rsidRDefault="00284EF5" w:rsidP="004F7926"/>
    <w:p w14:paraId="3D0D96A9" w14:textId="25F028C1" w:rsidR="00284EF5" w:rsidRDefault="00284EF5" w:rsidP="00284EF5">
      <w:pPr>
        <w:spacing w:line="240" w:lineRule="exact"/>
        <w:ind w:left="5670"/>
      </w:pPr>
      <w:r>
        <w:lastRenderedPageBreak/>
        <w:t>Приложение 7</w:t>
      </w:r>
    </w:p>
    <w:p w14:paraId="4D599A4D" w14:textId="77777777" w:rsidR="00284EF5" w:rsidRDefault="00284EF5" w:rsidP="00284EF5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к распоряжению начальника </w:t>
      </w:r>
    </w:p>
    <w:p w14:paraId="01814BB3" w14:textId="77777777" w:rsidR="00284EF5" w:rsidRDefault="00284EF5" w:rsidP="00284EF5">
      <w:pPr>
        <w:spacing w:line="240" w:lineRule="exact"/>
        <w:ind w:left="5670"/>
        <w:rPr>
          <w:szCs w:val="28"/>
        </w:rPr>
      </w:pPr>
      <w:r>
        <w:rPr>
          <w:szCs w:val="28"/>
        </w:rPr>
        <w:t>Кондратовского территориального управления</w:t>
      </w:r>
    </w:p>
    <w:p w14:paraId="29790949" w14:textId="77777777" w:rsidR="00443A1A" w:rsidRPr="006E7F42" w:rsidRDefault="00443A1A" w:rsidP="00443A1A">
      <w:pPr>
        <w:spacing w:line="240" w:lineRule="exact"/>
        <w:ind w:left="5670"/>
        <w:rPr>
          <w:szCs w:val="28"/>
        </w:rPr>
      </w:pPr>
      <w:r w:rsidRPr="00411D68">
        <w:rPr>
          <w:szCs w:val="28"/>
        </w:rPr>
        <w:t xml:space="preserve">от </w:t>
      </w:r>
      <w:r>
        <w:rPr>
          <w:szCs w:val="28"/>
        </w:rPr>
        <w:t xml:space="preserve">07.02.2024 № </w:t>
      </w:r>
      <w:r w:rsidRPr="00443A1A">
        <w:rPr>
          <w:szCs w:val="28"/>
        </w:rPr>
        <w:t>СЭД-2024-01-05-</w:t>
      </w:r>
      <w:r>
        <w:rPr>
          <w:szCs w:val="28"/>
        </w:rPr>
        <w:t>1</w:t>
      </w:r>
    </w:p>
    <w:p w14:paraId="5841CFB1" w14:textId="1FF52124" w:rsidR="00284EF5" w:rsidRPr="00B55E40" w:rsidRDefault="00284EF5" w:rsidP="00B55E40">
      <w:pPr>
        <w:spacing w:line="240" w:lineRule="exact"/>
        <w:jc w:val="center"/>
        <w:rPr>
          <w:b/>
          <w:bCs/>
          <w:szCs w:val="28"/>
        </w:rPr>
      </w:pPr>
    </w:p>
    <w:p w14:paraId="077C16A1" w14:textId="77777777" w:rsidR="00B55E40" w:rsidRPr="00B55E40" w:rsidRDefault="00B55E40" w:rsidP="00B55E40">
      <w:pPr>
        <w:spacing w:line="240" w:lineRule="exact"/>
        <w:jc w:val="center"/>
        <w:rPr>
          <w:b/>
          <w:bCs/>
          <w:szCs w:val="28"/>
        </w:rPr>
      </w:pPr>
      <w:r w:rsidRPr="00B55E40">
        <w:rPr>
          <w:b/>
          <w:bCs/>
          <w:szCs w:val="28"/>
        </w:rPr>
        <w:t>СВЕДЕНИЯ</w:t>
      </w:r>
    </w:p>
    <w:p w14:paraId="3E7CE5E5" w14:textId="77777777" w:rsidR="00B55E40" w:rsidRPr="00B55E40" w:rsidRDefault="00B55E40" w:rsidP="00B55E40">
      <w:pPr>
        <w:spacing w:line="240" w:lineRule="exact"/>
        <w:jc w:val="center"/>
        <w:rPr>
          <w:b/>
          <w:bCs/>
          <w:szCs w:val="28"/>
        </w:rPr>
      </w:pPr>
      <w:r w:rsidRPr="00B55E40">
        <w:rPr>
          <w:b/>
          <w:bCs/>
          <w:szCs w:val="28"/>
        </w:rPr>
        <w:t>о подготовке ЖКХ территорий, независимо от форм собственности</w:t>
      </w:r>
    </w:p>
    <w:p w14:paraId="588C6000" w14:textId="77777777" w:rsidR="00B55E40" w:rsidRPr="00B55E40" w:rsidRDefault="00B55E40" w:rsidP="00B55E40">
      <w:pPr>
        <w:spacing w:line="240" w:lineRule="exact"/>
        <w:jc w:val="center"/>
        <w:rPr>
          <w:b/>
          <w:bCs/>
          <w:szCs w:val="28"/>
        </w:rPr>
      </w:pPr>
      <w:r w:rsidRPr="00B55E40">
        <w:rPr>
          <w:b/>
          <w:bCs/>
          <w:szCs w:val="28"/>
        </w:rPr>
        <w:t xml:space="preserve">(№ 1-ЖКХ/зима/срочная ежемесячная) до 15 числа </w:t>
      </w:r>
    </w:p>
    <w:p w14:paraId="1A05249E" w14:textId="1C4BC9BA" w:rsidR="00B55E40" w:rsidRPr="00B55E40" w:rsidRDefault="00B55E40" w:rsidP="00B55E40">
      <w:pPr>
        <w:spacing w:line="240" w:lineRule="exact"/>
        <w:jc w:val="center"/>
        <w:rPr>
          <w:b/>
          <w:bCs/>
          <w:szCs w:val="28"/>
        </w:rPr>
      </w:pPr>
      <w:r w:rsidRPr="00B55E40">
        <w:rPr>
          <w:b/>
          <w:bCs/>
          <w:szCs w:val="28"/>
        </w:rPr>
        <w:t>по Пермскому округу на _________ 202__ года</w:t>
      </w:r>
    </w:p>
    <w:p w14:paraId="78D68567" w14:textId="58C8B036" w:rsidR="00284EF5" w:rsidRDefault="00284EF5" w:rsidP="004F7926"/>
    <w:tbl>
      <w:tblPr>
        <w:tblW w:w="10774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276"/>
        <w:gridCol w:w="1276"/>
        <w:gridCol w:w="708"/>
        <w:gridCol w:w="1276"/>
        <w:gridCol w:w="992"/>
        <w:gridCol w:w="1560"/>
        <w:gridCol w:w="1134"/>
      </w:tblGrid>
      <w:tr w:rsidR="007C7F7A" w14:paraId="1EB58FFB" w14:textId="77777777" w:rsidTr="007C7F7A">
        <w:trPr>
          <w:trHeight w:val="48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2B9DF" w14:textId="77777777" w:rsidR="007C7F7A" w:rsidRPr="00735C34" w:rsidRDefault="007C7F7A" w:rsidP="00E141F2">
            <w:pPr>
              <w:jc w:val="center"/>
              <w:rPr>
                <w:sz w:val="22"/>
                <w:szCs w:val="22"/>
              </w:rPr>
            </w:pPr>
            <w:r w:rsidRPr="00735C34">
              <w:rPr>
                <w:sz w:val="22"/>
                <w:szCs w:val="22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5C68" w14:textId="77777777" w:rsidR="007C7F7A" w:rsidRPr="00735C34" w:rsidRDefault="007C7F7A" w:rsidP="00E141F2">
            <w:pPr>
              <w:jc w:val="center"/>
              <w:rPr>
                <w:sz w:val="22"/>
                <w:szCs w:val="22"/>
              </w:rPr>
            </w:pPr>
            <w:r w:rsidRPr="00735C34">
              <w:rPr>
                <w:sz w:val="22"/>
                <w:szCs w:val="22"/>
              </w:rPr>
              <w:t>№ строки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2C4B1" w14:textId="77777777" w:rsidR="007C7F7A" w:rsidRPr="00735C34" w:rsidRDefault="007C7F7A" w:rsidP="00E141F2">
            <w:pPr>
              <w:jc w:val="center"/>
              <w:rPr>
                <w:sz w:val="22"/>
                <w:szCs w:val="22"/>
              </w:rPr>
            </w:pPr>
            <w:r w:rsidRPr="00735C34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9C02" w14:textId="77777777" w:rsidR="007C7F7A" w:rsidRPr="00735C34" w:rsidRDefault="007C7F7A" w:rsidP="00E141F2">
            <w:pPr>
              <w:jc w:val="center"/>
              <w:rPr>
                <w:sz w:val="22"/>
                <w:szCs w:val="22"/>
              </w:rPr>
            </w:pPr>
            <w:r w:rsidRPr="00735C34">
              <w:rPr>
                <w:sz w:val="22"/>
                <w:szCs w:val="22"/>
              </w:rPr>
              <w:t>Код по ОКЕИ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DCD2C" w14:textId="77777777" w:rsidR="007C7F7A" w:rsidRPr="00735C34" w:rsidRDefault="007C7F7A" w:rsidP="00E141F2">
            <w:pPr>
              <w:jc w:val="center"/>
              <w:rPr>
                <w:sz w:val="22"/>
                <w:szCs w:val="22"/>
              </w:rPr>
            </w:pPr>
            <w:r w:rsidRPr="00735C34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DFA8" w14:textId="77777777" w:rsidR="007C7F7A" w:rsidRPr="00735C34" w:rsidRDefault="007C7F7A" w:rsidP="00E141F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35C34">
              <w:rPr>
                <w:color w:val="000000"/>
                <w:sz w:val="22"/>
                <w:szCs w:val="22"/>
              </w:rPr>
              <w:t>Задание  по</w:t>
            </w:r>
            <w:proofErr w:type="gramEnd"/>
            <w:r w:rsidRPr="00735C34">
              <w:rPr>
                <w:color w:val="000000"/>
                <w:sz w:val="22"/>
                <w:szCs w:val="22"/>
              </w:rPr>
              <w:t xml:space="preserve"> подготовке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2599" w14:textId="77777777" w:rsidR="007C7F7A" w:rsidRPr="00735C34" w:rsidRDefault="007C7F7A" w:rsidP="00E141F2">
            <w:pPr>
              <w:jc w:val="center"/>
              <w:rPr>
                <w:color w:val="000000"/>
                <w:sz w:val="22"/>
                <w:szCs w:val="22"/>
              </w:rPr>
            </w:pPr>
            <w:r w:rsidRPr="00735C34">
              <w:rPr>
                <w:color w:val="000000"/>
                <w:sz w:val="22"/>
                <w:szCs w:val="22"/>
              </w:rPr>
              <w:t>Подготовлено для работы в зимних условиях на отчетный период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11D5" w14:textId="77777777" w:rsidR="007C7F7A" w:rsidRPr="00735C34" w:rsidRDefault="007C7F7A" w:rsidP="00E141F2">
            <w:pPr>
              <w:jc w:val="center"/>
              <w:rPr>
                <w:sz w:val="22"/>
                <w:szCs w:val="22"/>
              </w:rPr>
            </w:pPr>
            <w:r w:rsidRPr="00735C34">
              <w:rPr>
                <w:sz w:val="22"/>
                <w:szCs w:val="22"/>
              </w:rPr>
              <w:t>Выполнено работ по капитальному ремонту, реконструкции, замене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8FB83" w14:textId="77777777" w:rsidR="007C7F7A" w:rsidRPr="00735C34" w:rsidRDefault="007C7F7A" w:rsidP="00E141F2">
            <w:pPr>
              <w:jc w:val="center"/>
              <w:rPr>
                <w:sz w:val="22"/>
                <w:szCs w:val="22"/>
              </w:rPr>
            </w:pPr>
            <w:r w:rsidRPr="00735C34">
              <w:rPr>
                <w:sz w:val="22"/>
                <w:szCs w:val="22"/>
              </w:rPr>
              <w:t>% выполнения</w:t>
            </w:r>
          </w:p>
        </w:tc>
      </w:tr>
      <w:tr w:rsidR="007C7F7A" w14:paraId="42DC3DF8" w14:textId="77777777" w:rsidTr="007C7F7A">
        <w:trPr>
          <w:trHeight w:val="138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5D49" w14:textId="77777777" w:rsidR="007C7F7A" w:rsidRPr="00BD744B" w:rsidRDefault="007C7F7A" w:rsidP="00E141F2"/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8FD6" w14:textId="77777777" w:rsidR="007C7F7A" w:rsidRPr="00BD744B" w:rsidRDefault="007C7F7A" w:rsidP="00E141F2"/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E82B" w14:textId="77777777" w:rsidR="007C7F7A" w:rsidRPr="00BD744B" w:rsidRDefault="007C7F7A" w:rsidP="00E141F2"/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BB3E" w14:textId="77777777" w:rsidR="007C7F7A" w:rsidRPr="00BD744B" w:rsidRDefault="007C7F7A" w:rsidP="00E141F2"/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4305" w14:textId="77777777" w:rsidR="007C7F7A" w:rsidRPr="00BD744B" w:rsidRDefault="007C7F7A" w:rsidP="00E141F2"/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D648" w14:textId="77777777" w:rsidR="007C7F7A" w:rsidRPr="00BD744B" w:rsidRDefault="007C7F7A" w:rsidP="00E141F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5C3A" w14:textId="77777777" w:rsidR="007C7F7A" w:rsidRPr="00BD744B" w:rsidRDefault="007C7F7A" w:rsidP="00E141F2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EF44" w14:textId="77777777" w:rsidR="007C7F7A" w:rsidRPr="00BD744B" w:rsidRDefault="007C7F7A" w:rsidP="00E141F2"/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B6E782" w14:textId="77777777" w:rsidR="007C7F7A" w:rsidRPr="00BD744B" w:rsidRDefault="007C7F7A" w:rsidP="00E141F2"/>
        </w:tc>
      </w:tr>
      <w:tr w:rsidR="007C7F7A" w14:paraId="13E634FE" w14:textId="77777777" w:rsidTr="007C7F7A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2179" w14:textId="77777777" w:rsidR="007C7F7A" w:rsidRPr="00BD744B" w:rsidRDefault="007C7F7A" w:rsidP="00E141F2">
            <w:pPr>
              <w:jc w:val="center"/>
            </w:pPr>
            <w:r w:rsidRPr="00BD744B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AD249" w14:textId="77777777" w:rsidR="007C7F7A" w:rsidRPr="00BD744B" w:rsidRDefault="007C7F7A" w:rsidP="00E141F2">
            <w:pPr>
              <w:jc w:val="center"/>
            </w:pPr>
            <w:r w:rsidRPr="00BD744B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1FE40" w14:textId="77777777" w:rsidR="007C7F7A" w:rsidRPr="00BD744B" w:rsidRDefault="007C7F7A" w:rsidP="00E141F2">
            <w:pPr>
              <w:jc w:val="center"/>
            </w:pPr>
            <w:r w:rsidRPr="00BD744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3E53F" w14:textId="77777777" w:rsidR="007C7F7A" w:rsidRPr="00BD744B" w:rsidRDefault="007C7F7A" w:rsidP="00E141F2">
            <w:pPr>
              <w:jc w:val="center"/>
            </w:pPr>
            <w:r w:rsidRPr="00BD744B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E865D" w14:textId="77777777" w:rsidR="007C7F7A" w:rsidRPr="00BD744B" w:rsidRDefault="007C7F7A" w:rsidP="00E141F2">
            <w:pPr>
              <w:jc w:val="center"/>
            </w:pPr>
            <w:r w:rsidRPr="00BD744B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58DE2" w14:textId="77777777" w:rsidR="007C7F7A" w:rsidRPr="00BD744B" w:rsidRDefault="007C7F7A" w:rsidP="00E141F2">
            <w:pPr>
              <w:jc w:val="center"/>
              <w:rPr>
                <w:color w:val="000000"/>
              </w:rPr>
            </w:pPr>
            <w:r w:rsidRPr="00BD744B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0C064" w14:textId="77777777" w:rsidR="007C7F7A" w:rsidRPr="00BD744B" w:rsidRDefault="007C7F7A" w:rsidP="00E141F2">
            <w:pPr>
              <w:jc w:val="center"/>
              <w:rPr>
                <w:color w:val="000000"/>
              </w:rPr>
            </w:pPr>
            <w:r w:rsidRPr="00BD744B">
              <w:rPr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17306" w14:textId="77777777" w:rsidR="007C7F7A" w:rsidRPr="00BD744B" w:rsidRDefault="007C7F7A" w:rsidP="00E141F2">
            <w:pPr>
              <w:jc w:val="center"/>
            </w:pPr>
            <w:r w:rsidRPr="00BD744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069DF3" w14:textId="77777777" w:rsidR="007C7F7A" w:rsidRPr="00BD744B" w:rsidRDefault="007C7F7A" w:rsidP="00E141F2">
            <w:pPr>
              <w:jc w:val="center"/>
            </w:pPr>
            <w:r w:rsidRPr="00BD744B">
              <w:t>9</w:t>
            </w:r>
          </w:p>
        </w:tc>
      </w:tr>
      <w:tr w:rsidR="007C7F7A" w14:paraId="2EB9CF9C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BB338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Жилищный фонд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70EA2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94BE5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proofErr w:type="spellStart"/>
            <w:r w:rsidRPr="00437FE4">
              <w:rPr>
                <w:sz w:val="22"/>
                <w:szCs w:val="22"/>
              </w:rPr>
              <w:t>тыс.ед</w:t>
            </w:r>
            <w:proofErr w:type="spellEnd"/>
            <w:r w:rsidRPr="00437FE4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17CD7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F0644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04774" w14:textId="77777777" w:rsidR="007C7F7A" w:rsidRPr="00BD744B" w:rsidRDefault="007C7F7A" w:rsidP="00E141F2">
            <w:r w:rsidRPr="00BD744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2046E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E142" w14:textId="77777777" w:rsidR="007C7F7A" w:rsidRPr="00BD744B" w:rsidRDefault="007C7F7A" w:rsidP="00E141F2">
            <w:r w:rsidRPr="00BD744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0E46AB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4DF1F1BD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E6412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 xml:space="preserve">в том числе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1DC8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72182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proofErr w:type="gramStart"/>
            <w:r w:rsidRPr="00437FE4">
              <w:rPr>
                <w:sz w:val="22"/>
                <w:szCs w:val="22"/>
              </w:rPr>
              <w:t>тыс.м</w:t>
            </w:r>
            <w:proofErr w:type="gramEnd"/>
            <w:r w:rsidRPr="00437FE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D3D9D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16B27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89D13" w14:textId="77777777" w:rsidR="007C7F7A" w:rsidRPr="00BD744B" w:rsidRDefault="007C7F7A" w:rsidP="00E141F2">
            <w:r w:rsidRPr="00BD744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E9694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379D8" w14:textId="77777777" w:rsidR="007C7F7A" w:rsidRPr="00BD744B" w:rsidRDefault="007C7F7A" w:rsidP="00E141F2">
            <w:r w:rsidRPr="00BD744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A6114A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2FDBA084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3BFCB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-муниципальный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1AA4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F7131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proofErr w:type="spellStart"/>
            <w:r w:rsidRPr="00437FE4">
              <w:rPr>
                <w:sz w:val="22"/>
                <w:szCs w:val="22"/>
              </w:rPr>
              <w:t>тыс.ед</w:t>
            </w:r>
            <w:proofErr w:type="spellEnd"/>
            <w:r w:rsidRPr="00437FE4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62C21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7EB31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6A4A6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32DE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76231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3EA8B9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</w:tr>
      <w:tr w:rsidR="007C7F7A" w14:paraId="25D4535C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9C398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15750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F81A3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proofErr w:type="gramStart"/>
            <w:r w:rsidRPr="00437FE4">
              <w:rPr>
                <w:sz w:val="22"/>
                <w:szCs w:val="22"/>
              </w:rPr>
              <w:t>тыс.м</w:t>
            </w:r>
            <w:proofErr w:type="gramEnd"/>
            <w:r w:rsidRPr="00437FE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D216E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8634A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5B7C4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7C8A5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95842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EB882F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</w:tr>
      <w:tr w:rsidR="007C7F7A" w14:paraId="01E8DB58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EB38E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-ведомственный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B4533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A7D9B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proofErr w:type="spellStart"/>
            <w:r w:rsidRPr="00437FE4">
              <w:rPr>
                <w:sz w:val="22"/>
                <w:szCs w:val="22"/>
              </w:rPr>
              <w:t>тыс.ед</w:t>
            </w:r>
            <w:proofErr w:type="spellEnd"/>
            <w:r w:rsidRPr="00437FE4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19979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97B97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73862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C9FE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3C634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D783D1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</w:tr>
      <w:tr w:rsidR="007C7F7A" w14:paraId="1C4A464B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38074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3D8E8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502F1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proofErr w:type="gramStart"/>
            <w:r w:rsidRPr="00437FE4">
              <w:rPr>
                <w:sz w:val="22"/>
                <w:szCs w:val="22"/>
              </w:rPr>
              <w:t>тыс.м</w:t>
            </w:r>
            <w:proofErr w:type="gramEnd"/>
            <w:r w:rsidRPr="00437FE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E960A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EEA34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BAE60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586A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5B58B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A29565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</w:tr>
      <w:tr w:rsidR="007C7F7A" w14:paraId="09630FD8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75CC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-частный (кроме индивидуального), ТСЖ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F090C" w14:textId="77777777" w:rsidR="007C7F7A" w:rsidRPr="00437FE4" w:rsidRDefault="007C7F7A" w:rsidP="00E141F2">
            <w:pPr>
              <w:jc w:val="center"/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AE773" w14:textId="77777777" w:rsidR="007C7F7A" w:rsidRPr="00437FE4" w:rsidRDefault="007C7F7A" w:rsidP="00E141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37FE4">
              <w:rPr>
                <w:color w:val="000000"/>
                <w:sz w:val="22"/>
                <w:szCs w:val="22"/>
              </w:rPr>
              <w:t>тыс.ед</w:t>
            </w:r>
            <w:proofErr w:type="spellEnd"/>
            <w:r w:rsidRPr="00437FE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1BAA" w14:textId="77777777" w:rsidR="007C7F7A" w:rsidRPr="00437FE4" w:rsidRDefault="007C7F7A" w:rsidP="00E141F2">
            <w:pPr>
              <w:jc w:val="center"/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83061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50176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5C80A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7D5A4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ABBC48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</w:tr>
      <w:tr w:rsidR="007C7F7A" w14:paraId="75497A0F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38459" w14:textId="77777777" w:rsidR="007C7F7A" w:rsidRPr="00437FE4" w:rsidRDefault="007C7F7A" w:rsidP="00E141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90A9E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949C2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proofErr w:type="gramStart"/>
            <w:r w:rsidRPr="00437FE4">
              <w:rPr>
                <w:sz w:val="22"/>
                <w:szCs w:val="22"/>
              </w:rPr>
              <w:t>тыс.м</w:t>
            </w:r>
            <w:proofErr w:type="gramEnd"/>
            <w:r w:rsidRPr="00437FE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F62B5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A7B51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9A9CB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3AE1C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2817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1DAB83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</w:tr>
      <w:tr w:rsidR="007C7F7A" w14:paraId="796681A1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C7781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Котельные по всем видам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152A1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B97E6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F08E2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46DAA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FF480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3A6A4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CE11B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024A8A4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650AAD56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7E676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мощность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12924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40FB0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Гкал/час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AA2F7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A90E9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5F071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608EC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138E6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4D0B05C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76574874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89601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F956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47A79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B41C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87179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60F8A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F0024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54B34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BA2F9D6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4C1EAC3E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36F72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мощность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73213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8A538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Гкал/час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73686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3A314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3D50F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19364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03AB3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2889091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1BF08365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2AEC0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Тепловые сети (в двухтрубном исчислении) по всем видам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6DFA0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E0232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728C8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45AB8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92B6B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39B56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B08A2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9D71941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781147F8" w14:textId="77777777" w:rsidTr="007C7F7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D76AE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EEBDE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B8AD3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99F10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7FD8F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71B23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8CC6F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77313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674F3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15227A37" w14:textId="77777777" w:rsidTr="007C7F7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2F00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 xml:space="preserve">Ветхих тепловых сетей (в двухтрубном </w:t>
            </w:r>
            <w:r w:rsidRPr="00437FE4">
              <w:rPr>
                <w:color w:val="000000"/>
                <w:sz w:val="22"/>
                <w:szCs w:val="22"/>
              </w:rPr>
              <w:lastRenderedPageBreak/>
              <w:t>исчислении) по всем видам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FFF68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62D11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BE1C8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19231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24827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6DEA7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88862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4D7AB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0D794C5C" w14:textId="77777777" w:rsidTr="007C7F7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7413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D750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07C04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28ECE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D374D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F3CDF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EFDD1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C2DB8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2A9CE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614A9912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3171A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Тепловые насосные станции, по всем видам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A0455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4FA16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AEEB1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3C7D5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5ED74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3420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8B393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2CDEEAF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6280EF99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F3E28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0263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8350C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7F85B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FA396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373E2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15608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E3BD7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89A4CCB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58DCBC73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49C73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Центральные тепловые пункты (ЦТП) по всем видам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28F6B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4B2B8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9152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E8BD4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74976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A2109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2490F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449A8C7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53140D86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65FAC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0FF6E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416C5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A6E7E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D930B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EDA79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026C1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B88F0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1213C52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12571CC2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7B18F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Водозаборы по всем видам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399A9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AB2A6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4645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B50BB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4BC99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408EE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79104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9D31846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79E9A23D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70476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2EF5E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5D472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3F773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8CF0C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BB1CA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04F3A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C2A6E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2F486F2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3630CC46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20470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Насосные станции водопровода, по всем видам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0F40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FC635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3A229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106F7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5062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ABB0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5A460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67FF6ED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29A53E85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95BAC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E787A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0B37D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2B414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32BDF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6E43A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E5339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B767E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A9D8FE0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676E4EFB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C4C5B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Очистные сооружения водопровода, по всем видам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A294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F84E8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A7D84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E0480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F6A49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D2672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8B888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83C2BEF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1AF98F14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8E740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пропускная способность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C4396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9BA52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proofErr w:type="gramStart"/>
            <w:r w:rsidRPr="00437FE4">
              <w:rPr>
                <w:sz w:val="22"/>
                <w:szCs w:val="22"/>
              </w:rPr>
              <w:t>тыс.м</w:t>
            </w:r>
            <w:proofErr w:type="gramEnd"/>
            <w:r w:rsidRPr="00437FE4">
              <w:rPr>
                <w:sz w:val="22"/>
                <w:szCs w:val="22"/>
              </w:rPr>
              <w:t>3 в сутки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D93B0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599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78DBE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5A4D0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0A3E4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C43FB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078F270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4BCE1214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2A451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69E27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E1934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9D454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37EB1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046F6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F0C2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31F20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34DD416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34CA6B41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86B0C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пропускная способность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F86C5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2247C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proofErr w:type="gramStart"/>
            <w:r w:rsidRPr="00437FE4">
              <w:rPr>
                <w:sz w:val="22"/>
                <w:szCs w:val="22"/>
              </w:rPr>
              <w:t>тыс.м</w:t>
            </w:r>
            <w:proofErr w:type="gramEnd"/>
            <w:r w:rsidRPr="00437FE4">
              <w:rPr>
                <w:sz w:val="22"/>
                <w:szCs w:val="22"/>
              </w:rPr>
              <w:t>3 в сутки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E789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599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641DB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93D16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93641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33D78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C5A06F9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1AF173EF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16C90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Водопроводные сети, по всем видам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EA2E3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B9863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1D119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FA2B2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14ED2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9A50F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DF0F6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D21F643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705C62BC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95A96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50043" w14:textId="77777777" w:rsidR="007C7F7A" w:rsidRPr="00437FE4" w:rsidRDefault="007C7F7A" w:rsidP="00E141F2">
            <w:pPr>
              <w:jc w:val="center"/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7E708" w14:textId="77777777" w:rsidR="007C7F7A" w:rsidRPr="00437FE4" w:rsidRDefault="007C7F7A" w:rsidP="00E141F2">
            <w:pPr>
              <w:jc w:val="center"/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6C579" w14:textId="77777777" w:rsidR="007C7F7A" w:rsidRPr="00437FE4" w:rsidRDefault="007C7F7A" w:rsidP="00E141F2">
            <w:pPr>
              <w:jc w:val="center"/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262D5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68834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4126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3A9C6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4B50A63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5A27A8E1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4C048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 xml:space="preserve">Ветхих сетей водопровода, по </w:t>
            </w:r>
            <w:r w:rsidRPr="00437FE4">
              <w:rPr>
                <w:color w:val="000000"/>
                <w:sz w:val="22"/>
                <w:szCs w:val="22"/>
              </w:rPr>
              <w:lastRenderedPageBreak/>
              <w:t>всем видам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158E8" w14:textId="77777777" w:rsidR="007C7F7A" w:rsidRPr="00437FE4" w:rsidRDefault="007C7F7A" w:rsidP="00E141F2">
            <w:pPr>
              <w:jc w:val="center"/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C9273" w14:textId="77777777" w:rsidR="007C7F7A" w:rsidRPr="00437FE4" w:rsidRDefault="007C7F7A" w:rsidP="00E141F2">
            <w:pPr>
              <w:jc w:val="center"/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B1B45" w14:textId="77777777" w:rsidR="007C7F7A" w:rsidRPr="00437FE4" w:rsidRDefault="007C7F7A" w:rsidP="00E141F2">
            <w:pPr>
              <w:jc w:val="center"/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20993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60844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81DE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0F0D3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1E3C5CA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20D1A4C3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6990E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A7558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480D8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FAA13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C58F2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CFEAE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306A0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1CF16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BA26A36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39724758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A8C28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Канализационные насосные станции, по всем видам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FA0AB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37433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D8538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C9420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B873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EF890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26CE8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F08A36C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702DAF12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7BE07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20230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AB7CB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99DBE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5684E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F297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7803E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FB093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775E061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288FAB67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22A78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Очистные сооружения канализации, по всем видам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40AD9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0E4BA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36864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8C6B3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BC354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1428F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34801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83E4953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4447DC57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F5560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пропускная способность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B1E3E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3E63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proofErr w:type="gramStart"/>
            <w:r w:rsidRPr="00437FE4">
              <w:rPr>
                <w:sz w:val="22"/>
                <w:szCs w:val="22"/>
              </w:rPr>
              <w:t>тыс.м</w:t>
            </w:r>
            <w:proofErr w:type="gramEnd"/>
            <w:r w:rsidRPr="00437FE4">
              <w:rPr>
                <w:sz w:val="22"/>
                <w:szCs w:val="22"/>
              </w:rPr>
              <w:t>3 в сутки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4E1CA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599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6F998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215C3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98FA3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84A17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B1F2129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47DFFCAC" w14:textId="77777777" w:rsidTr="007C7F7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CC329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7AF4C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CC150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0F792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69041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8DCF6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1B0EB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D0268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24439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1105374E" w14:textId="77777777" w:rsidTr="007C7F7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D34A3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пропускная способность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94F79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A8AFB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proofErr w:type="gramStart"/>
            <w:r w:rsidRPr="00437FE4">
              <w:rPr>
                <w:sz w:val="22"/>
                <w:szCs w:val="22"/>
              </w:rPr>
              <w:t>тыс.м</w:t>
            </w:r>
            <w:proofErr w:type="gramEnd"/>
            <w:r w:rsidRPr="00437FE4">
              <w:rPr>
                <w:sz w:val="22"/>
                <w:szCs w:val="22"/>
              </w:rPr>
              <w:t>3 в сутки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29799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599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EAF4E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844AA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EF50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A6A54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DE41F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0A5AE898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76E1A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Канализационные сети, по всем видам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788DA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9EFE2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км.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47F06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A05C9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CCC8F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049F0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15AAC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2705432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6F53337B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9CE4F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C844B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BF1B0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км.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3A882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44636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66E4A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203A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2A6F6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36BF2EC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242F9766" w14:textId="77777777" w:rsidTr="007C7F7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5EAD72A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Ветхие канализационные сети, по всем видам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D4C3B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9727BCE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457CA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8C4F0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7FBE3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6FEFE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133B5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5799401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2466367E" w14:textId="77777777" w:rsidTr="007C7F7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FDDE6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0A316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D575C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D527D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27F18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294F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961A8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43E07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BBC5DC6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7A505335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5572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Электрические сети, по всем видам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CD1F9" w14:textId="77777777" w:rsidR="007C7F7A" w:rsidRPr="00437FE4" w:rsidRDefault="007C7F7A" w:rsidP="00E141F2">
            <w:pPr>
              <w:jc w:val="center"/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02BC0" w14:textId="77777777" w:rsidR="007C7F7A" w:rsidRPr="00437FE4" w:rsidRDefault="007C7F7A" w:rsidP="00E141F2">
            <w:pPr>
              <w:jc w:val="center"/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B5B5C" w14:textId="77777777" w:rsidR="007C7F7A" w:rsidRPr="00437FE4" w:rsidRDefault="007C7F7A" w:rsidP="00E141F2">
            <w:pPr>
              <w:jc w:val="center"/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CC6F1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8E252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F244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086E0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732FE3D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70644BEF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50B91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9A87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1DC7C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484C4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65FFF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D78C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02F08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92896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266E4CC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4D35E575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20A5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Ветхих электрических сетей, по всем видам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3381E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CBD8C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09E5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85562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09D9F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8A8C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ECFA9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6816614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2494CAFB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08B54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DD67B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9F2AA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F56A0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AFD23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DE65C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0534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37510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9CE90C6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4F325C7B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BD65C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 xml:space="preserve">Трансформаторные подстанции, по </w:t>
            </w:r>
            <w:r w:rsidRPr="00437FE4">
              <w:rPr>
                <w:color w:val="000000"/>
                <w:sz w:val="22"/>
                <w:szCs w:val="22"/>
              </w:rPr>
              <w:lastRenderedPageBreak/>
              <w:t>всем видам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B8171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1B195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65953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DA7D5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C78C3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1974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52862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5EAE3CE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31A09D50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2C442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FEF32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81520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F3CCB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C4597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65F7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A09A4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09A24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8362E72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59CE5782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FCDFE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Специальные машины для механизированной уборки, по всем видам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E7180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50874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21285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D63FE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1BB6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00841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9A6A4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14AB352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3A64DF65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006D8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36689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155FB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C7193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DE3C1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7244C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878D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17680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FCBD987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162411AD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AE6E1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7FE4">
              <w:rPr>
                <w:color w:val="000000"/>
                <w:sz w:val="22"/>
                <w:szCs w:val="22"/>
              </w:rPr>
              <w:t>Улично</w:t>
            </w:r>
            <w:proofErr w:type="spellEnd"/>
            <w:r w:rsidRPr="00437FE4">
              <w:rPr>
                <w:color w:val="000000"/>
                <w:sz w:val="22"/>
                <w:szCs w:val="22"/>
              </w:rPr>
              <w:t xml:space="preserve"> - дорожная сеть, по всем видам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820A0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880A0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proofErr w:type="gramStart"/>
            <w:r w:rsidRPr="00437FE4">
              <w:rPr>
                <w:sz w:val="22"/>
                <w:szCs w:val="22"/>
              </w:rPr>
              <w:t>тыс.м</w:t>
            </w:r>
            <w:proofErr w:type="gramEnd"/>
            <w:r w:rsidRPr="00437FE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B668C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9DC54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669B2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89B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CDFD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44E578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</w:tr>
      <w:tr w:rsidR="007C7F7A" w14:paraId="26FB4BF3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6CE9A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098A0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C122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proofErr w:type="gramStart"/>
            <w:r w:rsidRPr="00437FE4">
              <w:rPr>
                <w:sz w:val="22"/>
                <w:szCs w:val="22"/>
              </w:rPr>
              <w:t>тыс.м</w:t>
            </w:r>
            <w:proofErr w:type="gramEnd"/>
            <w:r w:rsidRPr="00437FE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27523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46DF2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AB986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C4E01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94DD0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8EAE90C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4DC648B9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D73E9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Подготовка мостовых сооружений, по всем видам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461D2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9AD9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6A207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2A45B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831A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540B6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061AE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52028B3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1114D686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0B80C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19235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2B9AC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9BABA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D30BD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37ADC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D063E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53478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FDA9F0F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05AC6400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67E83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Подготовка транспортных и пешеходных тоннелей, по всем видам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04B65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93970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D25B4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C1DB8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CF69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C8AB2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19CF7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C2F8274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1E417E50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50EE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 xml:space="preserve"> в т.ч. ЖКХ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93831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D70D7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EB50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4C8D4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958B0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C3273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84FCE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C5A4623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067C0668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7957C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Подготовка гидротехнических сооружений, по всем видам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E8865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35612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9C00A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90EC1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7FB20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9BB83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B75F8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4297BB7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5155BEF7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E7EF9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в т.ч. ЖКХ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A0354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E846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B64C6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5E096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5C078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59DA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EC6D9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A5F33DF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32DA5526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BE91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 xml:space="preserve">Газопроводы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AE024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5A06B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7EC74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71832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83240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C6CF0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BE2B1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5A4804A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2F52DC61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16A78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Создание запасов топлива: - уголь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E6B5D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9ACAB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20CD0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26898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371AD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C741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4AE15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8870836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08365CE4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D4A22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-другое твердое топливо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1CC78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E1ACB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6B9AE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E438C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204BB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C86F3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1EC6B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CF7C466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5A6C1E67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6568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- жидкое топливо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1EEEE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7E64B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AB02E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57B86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0A0F7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C030A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D7244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D85A087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4342E2B1" w14:textId="77777777" w:rsidTr="007C7F7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73A93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- запасы газа в подземных газохранилищах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ED51E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2D72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proofErr w:type="gramStart"/>
            <w:r w:rsidRPr="00437FE4">
              <w:rPr>
                <w:sz w:val="22"/>
                <w:szCs w:val="22"/>
              </w:rPr>
              <w:t>тыс.м</w:t>
            </w:r>
            <w:proofErr w:type="gramEnd"/>
            <w:r w:rsidRPr="00437FE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611F8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C4684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9ED54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26BE8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28C8F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7054C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4110026B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F6EF9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lastRenderedPageBreak/>
              <w:t>Нетрадиционные источники энергии,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13C06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86581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AEFF6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49200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1D77A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4361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CEBB8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44BF559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112CF4CB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9875C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- приливные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A88A6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912E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8315D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214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AB51F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33550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109B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F8308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8F2AEE8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7EBAD2F1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7C2A0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- солнечные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2346B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19A82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11217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214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FE449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5759A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D4772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ACA96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88AC52A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1C7F7741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B5CF6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- ветровые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A3B7B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8D006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15710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214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5D555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5F38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C26C3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7BA78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AD946D7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49197696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EC796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- термальные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BB091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173CE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48A77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214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0CEE5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E14F7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6FF41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B2AF2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1EB4095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24ADF266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25E4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Финансовые средства субъекта Российской Федерации, выделяемые для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58E04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628C3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69DAC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BD1B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0144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278E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5F33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814E84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</w:tr>
      <w:tr w:rsidR="007C7F7A" w14:paraId="414A95A8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901BB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ЖКХ муниципальных образований к зиме,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43221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41BF7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1B5DD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A9EAD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61FF2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48398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941A6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D585890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044C7035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C25EC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- на приобретение топлива для предприятий и образований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7AB0C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9BCCE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D15A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5B52A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3D6E3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79901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5B3B3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2BBA8ED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3C4F2C86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9482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- для формирования аварийного запаса материально - технических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17155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5A512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A5931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C625F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6D1D8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D24B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61A68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66FDBC6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33F89985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BD23E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- строительство объектов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D6BE3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0DBBA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A3693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C9499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D7A56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B1D6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371C0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DFA639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</w:tr>
      <w:tr w:rsidR="007C7F7A" w14:paraId="31414A35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661B9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- на капитальный ремонт, модернизацию объектов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FF150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9749D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B69C0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4C5DE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7845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C6A93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15DFF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CFDC40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</w:tr>
      <w:tr w:rsidR="007C7F7A" w14:paraId="0AF2CB00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AD9E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Финансовые средства муниципальных образований, выделяемые для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9627D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411F3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18E7C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2AF3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08884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FA6E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3CEE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1B50AD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</w:tr>
      <w:tr w:rsidR="007C7F7A" w14:paraId="09A26EFA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283C9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ЖКХ к зиме,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6861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40D67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326D2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5309D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6C735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523BA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890DA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69E5D1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</w:tr>
      <w:tr w:rsidR="007C7F7A" w14:paraId="5CBD4E9C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81D73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- на приобретение топлива для предприятий и образований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E9A31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E4CB4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15574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82899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A26F6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579BE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C47B6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87FB37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</w:tr>
      <w:tr w:rsidR="007C7F7A" w14:paraId="280AD59C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DAA82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- для формирования аварийного запаса материально - технических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33663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A42CB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11C85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FEBB1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1A2D2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00AA2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4D977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67AAA8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</w:tr>
      <w:tr w:rsidR="007C7F7A" w14:paraId="2FC0A499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18EB3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- на строительство объектов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C3861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BA26D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30A7D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61D8D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87049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864A0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95299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E296D1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</w:tr>
      <w:tr w:rsidR="007C7F7A" w14:paraId="1E394116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773ECD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lastRenderedPageBreak/>
              <w:t>- на капитальный ремонт, модернизацию объектов ЖКХ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B1014F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8C0E71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212B741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0D06EB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F28BC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A7316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DF512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AFAAD2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</w:tr>
      <w:tr w:rsidR="007C7F7A" w14:paraId="09079734" w14:textId="77777777" w:rsidTr="007C7F7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BA24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Дополнительные средства из федерального бюджета на подготовку ЖКХ к СЗП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C60D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9CBCB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1A3C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77ACB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E6F21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ED00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5F2B0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EC4B0A" w14:textId="77777777" w:rsidR="007C7F7A" w:rsidRPr="00BD744B" w:rsidRDefault="007C7F7A" w:rsidP="00E141F2">
            <w:pPr>
              <w:rPr>
                <w:color w:val="000000"/>
              </w:rPr>
            </w:pPr>
            <w:r w:rsidRPr="00BD744B">
              <w:rPr>
                <w:color w:val="000000"/>
              </w:rPr>
              <w:t> </w:t>
            </w:r>
          </w:p>
        </w:tc>
      </w:tr>
      <w:tr w:rsidR="007C7F7A" w14:paraId="295A0991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04DD5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Задолженность предприятий ЖКХ за ранее потребленные ТЭР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690BC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B6A86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24237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FFE9" w14:textId="77777777" w:rsidR="007C7F7A" w:rsidRPr="00437FE4" w:rsidRDefault="007C7F7A" w:rsidP="00E141F2">
            <w:pPr>
              <w:rPr>
                <w:b/>
                <w:bCs/>
                <w:sz w:val="22"/>
                <w:szCs w:val="22"/>
              </w:rPr>
            </w:pPr>
            <w:r w:rsidRPr="00437FE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075DE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6B8E4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FC465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35E07B1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483CA0E5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DB83E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- в том числе: уголь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2280C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72235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840E4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E4B69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FDA28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0F04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F5D31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856E283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4EECD14C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53AD8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- жидкое топливо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F5F83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005C5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A46F6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11086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3D79F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3BAD1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2A56A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390A3E8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045FC02A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63E87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- газ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9ACCA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6A303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89DEE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F8643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E60C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4759D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0B30B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E4190E1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63ED3E85" w14:textId="77777777" w:rsidTr="007C7F7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BB61D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- теплоэнергию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672D8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0890E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6CDF5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7EAD3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86AAF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180BB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478DF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DF56E" w14:textId="77777777" w:rsidR="007C7F7A" w:rsidRPr="00BD744B" w:rsidRDefault="007C7F7A" w:rsidP="00E141F2">
            <w:r w:rsidRPr="00BD744B">
              <w:t> </w:t>
            </w:r>
          </w:p>
        </w:tc>
      </w:tr>
      <w:tr w:rsidR="007C7F7A" w14:paraId="1A1BD5EE" w14:textId="77777777" w:rsidTr="007C7F7A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F84720C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- электроэнергию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80842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193E9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41382" w14:textId="77777777" w:rsidR="007C7F7A" w:rsidRPr="00437FE4" w:rsidRDefault="007C7F7A" w:rsidP="00E141F2">
            <w:pPr>
              <w:jc w:val="center"/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D2F1B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4E038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AB424" w14:textId="77777777" w:rsidR="007C7F7A" w:rsidRPr="00437FE4" w:rsidRDefault="007C7F7A" w:rsidP="00E141F2">
            <w:pPr>
              <w:rPr>
                <w:color w:val="000000"/>
                <w:sz w:val="22"/>
                <w:szCs w:val="22"/>
              </w:rPr>
            </w:pPr>
            <w:r w:rsidRPr="00437F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D7CDB" w14:textId="77777777" w:rsidR="007C7F7A" w:rsidRPr="00437FE4" w:rsidRDefault="007C7F7A" w:rsidP="00E141F2">
            <w:pPr>
              <w:rPr>
                <w:sz w:val="22"/>
                <w:szCs w:val="22"/>
              </w:rPr>
            </w:pPr>
            <w:r w:rsidRPr="00437F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BEBA4BD" w14:textId="77777777" w:rsidR="007C7F7A" w:rsidRPr="00BD744B" w:rsidRDefault="007C7F7A" w:rsidP="00E141F2">
            <w:r w:rsidRPr="00BD744B">
              <w:t> </w:t>
            </w:r>
          </w:p>
        </w:tc>
      </w:tr>
    </w:tbl>
    <w:p w14:paraId="38EADB43" w14:textId="77777777" w:rsidR="007C7F7A" w:rsidRDefault="007C7F7A" w:rsidP="007C7F7A">
      <w:pPr>
        <w:spacing w:line="360" w:lineRule="exact"/>
        <w:rPr>
          <w:szCs w:val="28"/>
        </w:rPr>
      </w:pPr>
    </w:p>
    <w:p w14:paraId="261CE1C2" w14:textId="77777777" w:rsidR="00284EF5" w:rsidRPr="004F7926" w:rsidRDefault="00284EF5" w:rsidP="004F7926"/>
    <w:sectPr w:rsidR="00284EF5" w:rsidRPr="004F7926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01CE"/>
    <w:multiLevelType w:val="hybridMultilevel"/>
    <w:tmpl w:val="CD443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397B0B"/>
    <w:multiLevelType w:val="hybridMultilevel"/>
    <w:tmpl w:val="2D22D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1C514B"/>
    <w:multiLevelType w:val="multilevel"/>
    <w:tmpl w:val="5C76B8C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7A2B1EAD"/>
    <w:multiLevelType w:val="hybridMultilevel"/>
    <w:tmpl w:val="A66A9C56"/>
    <w:lvl w:ilvl="0" w:tplc="C214012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BF"/>
    <w:rsid w:val="000006E8"/>
    <w:rsid w:val="00002C99"/>
    <w:rsid w:val="00006EA1"/>
    <w:rsid w:val="00081394"/>
    <w:rsid w:val="00090D87"/>
    <w:rsid w:val="00097FB7"/>
    <w:rsid w:val="00104F72"/>
    <w:rsid w:val="001327D0"/>
    <w:rsid w:val="00133717"/>
    <w:rsid w:val="0015498C"/>
    <w:rsid w:val="00187694"/>
    <w:rsid w:val="001B03A4"/>
    <w:rsid w:val="001C3182"/>
    <w:rsid w:val="001F0F09"/>
    <w:rsid w:val="00215768"/>
    <w:rsid w:val="002369CA"/>
    <w:rsid w:val="00246E4E"/>
    <w:rsid w:val="0026024A"/>
    <w:rsid w:val="00273AD5"/>
    <w:rsid w:val="00284EF5"/>
    <w:rsid w:val="0028550D"/>
    <w:rsid w:val="00291354"/>
    <w:rsid w:val="00297D8C"/>
    <w:rsid w:val="002C1821"/>
    <w:rsid w:val="002E07FF"/>
    <w:rsid w:val="00317AAF"/>
    <w:rsid w:val="003236E5"/>
    <w:rsid w:val="0032481C"/>
    <w:rsid w:val="00326B55"/>
    <w:rsid w:val="00332E76"/>
    <w:rsid w:val="00345B61"/>
    <w:rsid w:val="003C3F14"/>
    <w:rsid w:val="003E7329"/>
    <w:rsid w:val="004404E7"/>
    <w:rsid w:val="00443A1A"/>
    <w:rsid w:val="00454853"/>
    <w:rsid w:val="00480917"/>
    <w:rsid w:val="00491AAF"/>
    <w:rsid w:val="00494123"/>
    <w:rsid w:val="004E1033"/>
    <w:rsid w:val="004E7ABB"/>
    <w:rsid w:val="004F7926"/>
    <w:rsid w:val="00511B75"/>
    <w:rsid w:val="00515C76"/>
    <w:rsid w:val="00530A34"/>
    <w:rsid w:val="00555C1B"/>
    <w:rsid w:val="00573D92"/>
    <w:rsid w:val="005C4946"/>
    <w:rsid w:val="005D12BF"/>
    <w:rsid w:val="005E2B51"/>
    <w:rsid w:val="005F7334"/>
    <w:rsid w:val="005F7C3D"/>
    <w:rsid w:val="00614C9B"/>
    <w:rsid w:val="00676C31"/>
    <w:rsid w:val="006C2D22"/>
    <w:rsid w:val="006D00DE"/>
    <w:rsid w:val="006F0B04"/>
    <w:rsid w:val="00717C6E"/>
    <w:rsid w:val="00786EE5"/>
    <w:rsid w:val="00795311"/>
    <w:rsid w:val="0079578B"/>
    <w:rsid w:val="007A7884"/>
    <w:rsid w:val="007C7F7A"/>
    <w:rsid w:val="007E010B"/>
    <w:rsid w:val="007E7496"/>
    <w:rsid w:val="007F53DC"/>
    <w:rsid w:val="008124DC"/>
    <w:rsid w:val="008215C4"/>
    <w:rsid w:val="00864A58"/>
    <w:rsid w:val="008651CE"/>
    <w:rsid w:val="008651FF"/>
    <w:rsid w:val="008D4027"/>
    <w:rsid w:val="008E0C6C"/>
    <w:rsid w:val="008F46A1"/>
    <w:rsid w:val="00921837"/>
    <w:rsid w:val="0095109E"/>
    <w:rsid w:val="009659D9"/>
    <w:rsid w:val="009B022B"/>
    <w:rsid w:val="009C3AFF"/>
    <w:rsid w:val="009D7BE2"/>
    <w:rsid w:val="00A23CC0"/>
    <w:rsid w:val="00A55095"/>
    <w:rsid w:val="00A6094A"/>
    <w:rsid w:val="00A62573"/>
    <w:rsid w:val="00A971DF"/>
    <w:rsid w:val="00AB156B"/>
    <w:rsid w:val="00AC1FB4"/>
    <w:rsid w:val="00AD6A0A"/>
    <w:rsid w:val="00AF1839"/>
    <w:rsid w:val="00AF7D9E"/>
    <w:rsid w:val="00B01E8A"/>
    <w:rsid w:val="00B5530D"/>
    <w:rsid w:val="00B55E40"/>
    <w:rsid w:val="00B61884"/>
    <w:rsid w:val="00B7665B"/>
    <w:rsid w:val="00BA2B58"/>
    <w:rsid w:val="00BB39F5"/>
    <w:rsid w:val="00BD7F31"/>
    <w:rsid w:val="00C06726"/>
    <w:rsid w:val="00C06C44"/>
    <w:rsid w:val="00C073F5"/>
    <w:rsid w:val="00C136F9"/>
    <w:rsid w:val="00C202E9"/>
    <w:rsid w:val="00C31FDD"/>
    <w:rsid w:val="00C34C52"/>
    <w:rsid w:val="00C5291E"/>
    <w:rsid w:val="00C76E6B"/>
    <w:rsid w:val="00CB59CD"/>
    <w:rsid w:val="00CC1C02"/>
    <w:rsid w:val="00D23D49"/>
    <w:rsid w:val="00D50727"/>
    <w:rsid w:val="00D75004"/>
    <w:rsid w:val="00DB03A6"/>
    <w:rsid w:val="00DE760A"/>
    <w:rsid w:val="00DF0F13"/>
    <w:rsid w:val="00E12C81"/>
    <w:rsid w:val="00E141F2"/>
    <w:rsid w:val="00E1561F"/>
    <w:rsid w:val="00E8036F"/>
    <w:rsid w:val="00EA117B"/>
    <w:rsid w:val="00EB7A94"/>
    <w:rsid w:val="00EC00E5"/>
    <w:rsid w:val="00ED13AF"/>
    <w:rsid w:val="00ED227C"/>
    <w:rsid w:val="00EE00C8"/>
    <w:rsid w:val="00EE142D"/>
    <w:rsid w:val="00EF4667"/>
    <w:rsid w:val="00F0524B"/>
    <w:rsid w:val="00F27ACA"/>
    <w:rsid w:val="00F31A3F"/>
    <w:rsid w:val="00F3731A"/>
    <w:rsid w:val="00F924E6"/>
    <w:rsid w:val="00FA7C46"/>
    <w:rsid w:val="00FC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41269"/>
  <w15:docId w15:val="{A8F57DA1-F8E0-4052-9186-E0B7FA7F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E00C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EE00C8"/>
    <w:rPr>
      <w:sz w:val="16"/>
      <w:szCs w:val="16"/>
      <w:lang w:val="x-none" w:eastAsia="x-none"/>
    </w:rPr>
  </w:style>
  <w:style w:type="paragraph" w:styleId="ad">
    <w:name w:val="footer"/>
    <w:basedOn w:val="a"/>
    <w:link w:val="ae"/>
    <w:rsid w:val="00EE00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E00C8"/>
    <w:rPr>
      <w:sz w:val="28"/>
    </w:rPr>
  </w:style>
  <w:style w:type="character" w:styleId="af">
    <w:name w:val="Unresolved Mention"/>
    <w:basedOn w:val="a0"/>
    <w:uiPriority w:val="99"/>
    <w:semiHidden/>
    <w:unhideWhenUsed/>
    <w:rsid w:val="00AC1FB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AC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rmokru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41;&#1051;&#1040;&#1053;&#1050;&#1048;%20&#1043;&#1051;&#1040;&#1042;&#1067;%20&#1055;&#1052;&#1056;\&#1055;&#1086;&#1089;&#1090;-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BBE5-7CB7-4275-A42E-D6BE7359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Пост-е главы ПМР</Template>
  <TotalTime>1</TotalTime>
  <Pages>19</Pages>
  <Words>3304</Words>
  <Characters>18835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Елена Тетерина</cp:lastModifiedBy>
  <cp:revision>4</cp:revision>
  <cp:lastPrinted>2024-02-12T03:25:00Z</cp:lastPrinted>
  <dcterms:created xsi:type="dcterms:W3CDTF">2024-02-12T03:20:00Z</dcterms:created>
  <dcterms:modified xsi:type="dcterms:W3CDTF">2024-02-12T03:25:00Z</dcterms:modified>
</cp:coreProperties>
</file>